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A3CC4" w14:paraId="070C2E03" w14:textId="77777777">
        <w:tc>
          <w:tcPr>
            <w:tcW w:w="6733" w:type="dxa"/>
            <w:gridSpan w:val="2"/>
            <w:tcBorders>
              <w:top w:val="nil"/>
              <w:left w:val="nil"/>
              <w:bottom w:val="nil"/>
              <w:right w:val="nil"/>
            </w:tcBorders>
            <w:vAlign w:val="center"/>
          </w:tcPr>
          <w:p w:rsidR="00997775" w:rsidP="00710A7A" w:rsidRDefault="00997775" w14:paraId="04D7A53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E8F50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A3CC4" w14:paraId="3D6C3D5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94DEC39" w14:textId="77777777">
            <w:r w:rsidRPr="008B0CC5">
              <w:t xml:space="preserve">Vergaderjaar </w:t>
            </w:r>
            <w:r w:rsidR="00AC6B87">
              <w:t>2024-2025</w:t>
            </w:r>
          </w:p>
        </w:tc>
      </w:tr>
      <w:tr w:rsidR="00997775" w:rsidTr="005A3CC4" w14:paraId="51D72CAE" w14:textId="77777777">
        <w:trPr>
          <w:cantSplit/>
        </w:trPr>
        <w:tc>
          <w:tcPr>
            <w:tcW w:w="10985" w:type="dxa"/>
            <w:gridSpan w:val="3"/>
            <w:tcBorders>
              <w:top w:val="nil"/>
              <w:left w:val="nil"/>
              <w:bottom w:val="nil"/>
              <w:right w:val="nil"/>
            </w:tcBorders>
          </w:tcPr>
          <w:p w:rsidR="00997775" w:rsidRDefault="00997775" w14:paraId="7C793AF1" w14:textId="77777777"/>
        </w:tc>
      </w:tr>
      <w:tr w:rsidR="00997775" w:rsidTr="005A3CC4" w14:paraId="32C852A2" w14:textId="77777777">
        <w:trPr>
          <w:cantSplit/>
        </w:trPr>
        <w:tc>
          <w:tcPr>
            <w:tcW w:w="10985" w:type="dxa"/>
            <w:gridSpan w:val="3"/>
            <w:tcBorders>
              <w:top w:val="nil"/>
              <w:left w:val="nil"/>
              <w:bottom w:val="single" w:color="auto" w:sz="4" w:space="0"/>
              <w:right w:val="nil"/>
            </w:tcBorders>
          </w:tcPr>
          <w:p w:rsidR="00997775" w:rsidRDefault="00997775" w14:paraId="46D9F63D" w14:textId="77777777"/>
        </w:tc>
      </w:tr>
      <w:tr w:rsidR="00997775" w:rsidTr="005A3CC4" w14:paraId="13B3DE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16EDD6" w14:textId="77777777"/>
        </w:tc>
        <w:tc>
          <w:tcPr>
            <w:tcW w:w="7654" w:type="dxa"/>
            <w:gridSpan w:val="2"/>
          </w:tcPr>
          <w:p w:rsidR="00997775" w:rsidRDefault="00997775" w14:paraId="6CAF148A" w14:textId="77777777"/>
        </w:tc>
      </w:tr>
      <w:tr w:rsidR="005A3CC4" w:rsidTr="005A3CC4" w14:paraId="0D489A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766241A5" w14:textId="0D832E39">
            <w:pPr>
              <w:rPr>
                <w:b/>
              </w:rPr>
            </w:pPr>
            <w:r>
              <w:rPr>
                <w:b/>
              </w:rPr>
              <w:t>36 395</w:t>
            </w:r>
          </w:p>
        </w:tc>
        <w:tc>
          <w:tcPr>
            <w:tcW w:w="7654" w:type="dxa"/>
            <w:gridSpan w:val="2"/>
          </w:tcPr>
          <w:p w:rsidR="005A3CC4" w:rsidP="005A3CC4" w:rsidRDefault="005A3CC4" w14:paraId="327D5592" w14:textId="5FE90143">
            <w:pPr>
              <w:rPr>
                <w:b/>
              </w:rPr>
            </w:pPr>
            <w:r w:rsidRPr="00B24FA7">
              <w:rPr>
                <w:b/>
                <w:bCs/>
                <w:szCs w:val="24"/>
              </w:rPr>
              <w:t>Wijziging van de Politiewet 2012 in verband met een delegatiegrondslag voor een algemene maatregel van bestuur over de bewapening en uitrusting van buitengewoon opsporingsambtenaren</w:t>
            </w:r>
          </w:p>
        </w:tc>
      </w:tr>
      <w:tr w:rsidR="005A3CC4" w:rsidTr="005A3CC4" w14:paraId="313F4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356E59F7" w14:textId="77777777"/>
        </w:tc>
        <w:tc>
          <w:tcPr>
            <w:tcW w:w="7654" w:type="dxa"/>
            <w:gridSpan w:val="2"/>
          </w:tcPr>
          <w:p w:rsidR="005A3CC4" w:rsidP="005A3CC4" w:rsidRDefault="005A3CC4" w14:paraId="657E16D8" w14:textId="77777777"/>
        </w:tc>
      </w:tr>
      <w:tr w:rsidR="005A3CC4" w:rsidTr="005A3CC4" w14:paraId="797D0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6468FFF6" w14:textId="77777777"/>
        </w:tc>
        <w:tc>
          <w:tcPr>
            <w:tcW w:w="7654" w:type="dxa"/>
            <w:gridSpan w:val="2"/>
          </w:tcPr>
          <w:p w:rsidR="005A3CC4" w:rsidP="005A3CC4" w:rsidRDefault="005A3CC4" w14:paraId="2B305D6E" w14:textId="77777777"/>
        </w:tc>
      </w:tr>
      <w:tr w:rsidR="005A3CC4" w:rsidTr="005A3CC4" w14:paraId="4D3D73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4DC34AC9" w14:textId="193E310A">
            <w:pPr>
              <w:rPr>
                <w:b/>
              </w:rPr>
            </w:pPr>
            <w:r>
              <w:rPr>
                <w:b/>
              </w:rPr>
              <w:t xml:space="preserve">Nr. </w:t>
            </w:r>
            <w:r>
              <w:rPr>
                <w:b/>
              </w:rPr>
              <w:t>13</w:t>
            </w:r>
          </w:p>
        </w:tc>
        <w:tc>
          <w:tcPr>
            <w:tcW w:w="7654" w:type="dxa"/>
            <w:gridSpan w:val="2"/>
          </w:tcPr>
          <w:p w:rsidR="005A3CC4" w:rsidP="005A3CC4" w:rsidRDefault="005A3CC4" w14:paraId="5818DF5A" w14:textId="0B33586D">
            <w:pPr>
              <w:rPr>
                <w:b/>
              </w:rPr>
            </w:pPr>
            <w:r>
              <w:rPr>
                <w:b/>
              </w:rPr>
              <w:t xml:space="preserve">MOTIE VAN </w:t>
            </w:r>
            <w:r>
              <w:rPr>
                <w:b/>
              </w:rPr>
              <w:t>HET LID MUTLUER</w:t>
            </w:r>
          </w:p>
        </w:tc>
      </w:tr>
      <w:tr w:rsidR="005A3CC4" w:rsidTr="005A3CC4" w14:paraId="03DFF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4991A10C" w14:textId="77777777"/>
        </w:tc>
        <w:tc>
          <w:tcPr>
            <w:tcW w:w="7654" w:type="dxa"/>
            <w:gridSpan w:val="2"/>
          </w:tcPr>
          <w:p w:rsidR="005A3CC4" w:rsidP="005A3CC4" w:rsidRDefault="005A3CC4" w14:paraId="72DC2E0F" w14:textId="3E85D238">
            <w:r>
              <w:t>Voorgesteld tijdens het Wetgevingsoverleg van 23 januari 2025</w:t>
            </w:r>
          </w:p>
        </w:tc>
      </w:tr>
      <w:tr w:rsidR="005A3CC4" w:rsidTr="005A3CC4" w14:paraId="6F76F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4297D123" w14:textId="77777777"/>
        </w:tc>
        <w:tc>
          <w:tcPr>
            <w:tcW w:w="7654" w:type="dxa"/>
            <w:gridSpan w:val="2"/>
          </w:tcPr>
          <w:p w:rsidR="005A3CC4" w:rsidP="005A3CC4" w:rsidRDefault="005A3CC4" w14:paraId="553F10DE" w14:textId="77777777"/>
        </w:tc>
      </w:tr>
      <w:tr w:rsidR="005A3CC4" w:rsidTr="005A3CC4" w14:paraId="45A30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41E434DB" w14:textId="77777777"/>
        </w:tc>
        <w:tc>
          <w:tcPr>
            <w:tcW w:w="7654" w:type="dxa"/>
            <w:gridSpan w:val="2"/>
          </w:tcPr>
          <w:p w:rsidR="005A3CC4" w:rsidP="005A3CC4" w:rsidRDefault="005A3CC4" w14:paraId="6ACC95FD" w14:textId="77777777">
            <w:r>
              <w:t>De Kamer,</w:t>
            </w:r>
          </w:p>
        </w:tc>
      </w:tr>
      <w:tr w:rsidR="005A3CC4" w:rsidTr="005A3CC4" w14:paraId="729E4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199DD87E" w14:textId="77777777"/>
        </w:tc>
        <w:tc>
          <w:tcPr>
            <w:tcW w:w="7654" w:type="dxa"/>
            <w:gridSpan w:val="2"/>
          </w:tcPr>
          <w:p w:rsidR="005A3CC4" w:rsidP="005A3CC4" w:rsidRDefault="005A3CC4" w14:paraId="57870A2D" w14:textId="77777777"/>
        </w:tc>
      </w:tr>
      <w:tr w:rsidR="005A3CC4" w:rsidTr="005A3CC4" w14:paraId="242861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3D1F3E9B" w14:textId="77777777"/>
        </w:tc>
        <w:tc>
          <w:tcPr>
            <w:tcW w:w="7654" w:type="dxa"/>
            <w:gridSpan w:val="2"/>
          </w:tcPr>
          <w:p w:rsidR="005A3CC4" w:rsidP="005A3CC4" w:rsidRDefault="005A3CC4" w14:paraId="72B1A589" w14:textId="77777777">
            <w:r>
              <w:t>gehoord de beraadslaging,</w:t>
            </w:r>
          </w:p>
        </w:tc>
      </w:tr>
      <w:tr w:rsidR="005A3CC4" w:rsidTr="005A3CC4" w14:paraId="6C252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3C3D823E" w14:textId="77777777"/>
        </w:tc>
        <w:tc>
          <w:tcPr>
            <w:tcW w:w="7654" w:type="dxa"/>
            <w:gridSpan w:val="2"/>
          </w:tcPr>
          <w:p w:rsidR="005A3CC4" w:rsidP="005A3CC4" w:rsidRDefault="005A3CC4" w14:paraId="1EBA4CE8" w14:textId="77777777"/>
        </w:tc>
      </w:tr>
      <w:tr w:rsidR="005A3CC4" w:rsidTr="005A3CC4" w14:paraId="5C2EB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A3CC4" w:rsidP="005A3CC4" w:rsidRDefault="005A3CC4" w14:paraId="681FEC5E" w14:textId="77777777"/>
        </w:tc>
        <w:tc>
          <w:tcPr>
            <w:tcW w:w="7654" w:type="dxa"/>
            <w:gridSpan w:val="2"/>
          </w:tcPr>
          <w:p w:rsidRPr="005A3CC4" w:rsidR="005A3CC4" w:rsidP="005A3CC4" w:rsidRDefault="005A3CC4" w14:paraId="7BB8137F" w14:textId="77777777">
            <w:r w:rsidRPr="005A3CC4">
              <w:t>overwegende dat de afgelopen jaren mede door capaciteitsproblemen bij de politie veel meer taken door de boa's worden uitgevoerd om onze gemeenten en wijken veilig en leefbaar te houden;</w:t>
            </w:r>
          </w:p>
          <w:p w:rsidR="005A3CC4" w:rsidP="005A3CC4" w:rsidRDefault="005A3CC4" w14:paraId="21DD892F" w14:textId="77777777"/>
          <w:p w:rsidRPr="005A3CC4" w:rsidR="005A3CC4" w:rsidP="005A3CC4" w:rsidRDefault="005A3CC4" w14:paraId="5FD0F93A" w14:textId="4BD412AE">
            <w:r w:rsidRPr="005A3CC4">
              <w:t>van mening dat het belangrijk is de samenwerking tussen politie en boa's verder te professionaliseren, met name op het gebied van communicatie, informatiesystemen en bevoegdheden;</w:t>
            </w:r>
          </w:p>
          <w:p w:rsidR="005A3CC4" w:rsidP="005A3CC4" w:rsidRDefault="005A3CC4" w14:paraId="3FDEB89F" w14:textId="77777777"/>
          <w:p w:rsidRPr="005A3CC4" w:rsidR="005A3CC4" w:rsidP="005A3CC4" w:rsidRDefault="005A3CC4" w14:paraId="6EF61D47" w14:textId="4AE4A019">
            <w:r w:rsidRPr="005A3CC4">
              <w:t>verzoekt de regering om samen met de politie, boa's en hun werkgevers serieus werk te maken van de werkagenda, teneinde samenwerking tussen deze actoren te versterken, en de Kamer hierover voor de Voorjaarsnota te informeren,</w:t>
            </w:r>
          </w:p>
          <w:p w:rsidR="005A3CC4" w:rsidP="005A3CC4" w:rsidRDefault="005A3CC4" w14:paraId="4534529C" w14:textId="77777777"/>
          <w:p w:rsidRPr="005A3CC4" w:rsidR="005A3CC4" w:rsidP="005A3CC4" w:rsidRDefault="005A3CC4" w14:paraId="72CE2C9E" w14:textId="5E5D87EC">
            <w:r w:rsidRPr="005A3CC4">
              <w:t>en gaat over tot de orde van de dag.</w:t>
            </w:r>
          </w:p>
          <w:p w:rsidR="005A3CC4" w:rsidP="005A3CC4" w:rsidRDefault="005A3CC4" w14:paraId="7A8CDDE4" w14:textId="77777777"/>
          <w:p w:rsidR="005A3CC4" w:rsidP="005A3CC4" w:rsidRDefault="005A3CC4" w14:paraId="2BBBBC2C" w14:textId="151BEDC1">
            <w:proofErr w:type="spellStart"/>
            <w:r w:rsidRPr="005A3CC4">
              <w:t>Mutluer</w:t>
            </w:r>
            <w:proofErr w:type="spellEnd"/>
          </w:p>
        </w:tc>
      </w:tr>
    </w:tbl>
    <w:p w:rsidR="00997775" w:rsidRDefault="00997775" w14:paraId="0854B7E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64ADE" w14:textId="77777777" w:rsidR="005A3CC4" w:rsidRDefault="005A3CC4">
      <w:pPr>
        <w:spacing w:line="20" w:lineRule="exact"/>
      </w:pPr>
    </w:p>
  </w:endnote>
  <w:endnote w:type="continuationSeparator" w:id="0">
    <w:p w14:paraId="7D6915EE" w14:textId="77777777" w:rsidR="005A3CC4" w:rsidRDefault="005A3CC4">
      <w:pPr>
        <w:pStyle w:val="Amendement"/>
      </w:pPr>
      <w:r>
        <w:rPr>
          <w:b w:val="0"/>
        </w:rPr>
        <w:t xml:space="preserve"> </w:t>
      </w:r>
    </w:p>
  </w:endnote>
  <w:endnote w:type="continuationNotice" w:id="1">
    <w:p w14:paraId="6AB3DA48" w14:textId="77777777" w:rsidR="005A3CC4" w:rsidRDefault="005A3C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3AF4" w14:textId="77777777" w:rsidR="005A3CC4" w:rsidRDefault="005A3CC4">
      <w:pPr>
        <w:pStyle w:val="Amendement"/>
      </w:pPr>
      <w:r>
        <w:rPr>
          <w:b w:val="0"/>
        </w:rPr>
        <w:separator/>
      </w:r>
    </w:p>
  </w:footnote>
  <w:footnote w:type="continuationSeparator" w:id="0">
    <w:p w14:paraId="3CD78551" w14:textId="77777777" w:rsidR="005A3CC4" w:rsidRDefault="005A3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C4"/>
    <w:rsid w:val="00133FCE"/>
    <w:rsid w:val="001E482C"/>
    <w:rsid w:val="001E4877"/>
    <w:rsid w:val="0021105A"/>
    <w:rsid w:val="00280D6A"/>
    <w:rsid w:val="002B78E9"/>
    <w:rsid w:val="002C5406"/>
    <w:rsid w:val="00330D60"/>
    <w:rsid w:val="00345A5C"/>
    <w:rsid w:val="003F71A1"/>
    <w:rsid w:val="00476415"/>
    <w:rsid w:val="00546F8D"/>
    <w:rsid w:val="00560113"/>
    <w:rsid w:val="005A3CC4"/>
    <w:rsid w:val="00610BD7"/>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2CE2B"/>
  <w15:docId w15:val="{7604A8A7-8EE2-42DE-A0F8-D69CEC0B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903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2025-01-24T08:46:00.0000000Z</dcterms:created>
  <dcterms:modified xsi:type="dcterms:W3CDTF">2025-01-24T08:56:00.0000000Z</dcterms:modified>
  <dc:description>------------------------</dc:description>
  <dc:subject/>
  <keywords/>
  <version/>
  <category/>
</coreProperties>
</file>