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331F" w14:paraId="4954FE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61E3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225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331F" w14:paraId="30F223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F46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1331F" w14:paraId="6E43B9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377300" w14:textId="77777777"/>
        </w:tc>
      </w:tr>
      <w:tr w:rsidR="00997775" w:rsidTr="0011331F" w14:paraId="30DA10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32BF1A" w14:textId="77777777"/>
        </w:tc>
      </w:tr>
      <w:tr w:rsidR="00997775" w:rsidTr="0011331F" w14:paraId="5909F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BBBAB7" w14:textId="77777777"/>
        </w:tc>
        <w:tc>
          <w:tcPr>
            <w:tcW w:w="7654" w:type="dxa"/>
            <w:gridSpan w:val="2"/>
          </w:tcPr>
          <w:p w:rsidR="00997775" w:rsidRDefault="00997775" w14:paraId="14F6BEFF" w14:textId="77777777"/>
        </w:tc>
      </w:tr>
      <w:tr w:rsidR="0011331F" w:rsidTr="0011331F" w14:paraId="31C78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6F8F2036" w14:textId="08770B1D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11331F" w:rsidP="0011331F" w:rsidRDefault="0011331F" w14:paraId="60D3A0AA" w14:textId="34B74E1C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11331F" w:rsidTr="0011331F" w14:paraId="75D78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4F7BDA48" w14:textId="77777777"/>
        </w:tc>
        <w:tc>
          <w:tcPr>
            <w:tcW w:w="7654" w:type="dxa"/>
            <w:gridSpan w:val="2"/>
          </w:tcPr>
          <w:p w:rsidR="0011331F" w:rsidP="0011331F" w:rsidRDefault="0011331F" w14:paraId="5D71E7D4" w14:textId="77777777"/>
        </w:tc>
      </w:tr>
      <w:tr w:rsidR="0011331F" w:rsidTr="0011331F" w14:paraId="0848B6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68EA4710" w14:textId="77777777"/>
        </w:tc>
        <w:tc>
          <w:tcPr>
            <w:tcW w:w="7654" w:type="dxa"/>
            <w:gridSpan w:val="2"/>
          </w:tcPr>
          <w:p w:rsidR="0011331F" w:rsidP="0011331F" w:rsidRDefault="0011331F" w14:paraId="7EB531E9" w14:textId="77777777"/>
        </w:tc>
      </w:tr>
      <w:tr w:rsidR="0011331F" w:rsidTr="0011331F" w14:paraId="2790D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6890F3DA" w14:textId="71C755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11331F" w:rsidP="0011331F" w:rsidRDefault="0011331F" w14:paraId="1BE7D2DB" w14:textId="4F6128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</w:t>
            </w:r>
          </w:p>
        </w:tc>
      </w:tr>
      <w:tr w:rsidR="0011331F" w:rsidTr="0011331F" w14:paraId="64760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7B3508FD" w14:textId="77777777"/>
        </w:tc>
        <w:tc>
          <w:tcPr>
            <w:tcW w:w="7654" w:type="dxa"/>
            <w:gridSpan w:val="2"/>
          </w:tcPr>
          <w:p w:rsidR="0011331F" w:rsidP="0011331F" w:rsidRDefault="0011331F" w14:paraId="3CA6C23A" w14:textId="73CAF7CD">
            <w:r>
              <w:t>Voorgesteld tijdens het Wetgevingsoverleg van 23 januari 2025</w:t>
            </w:r>
          </w:p>
        </w:tc>
      </w:tr>
      <w:tr w:rsidR="0011331F" w:rsidTr="0011331F" w14:paraId="534979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20451DB2" w14:textId="77777777"/>
        </w:tc>
        <w:tc>
          <w:tcPr>
            <w:tcW w:w="7654" w:type="dxa"/>
            <w:gridSpan w:val="2"/>
          </w:tcPr>
          <w:p w:rsidR="0011331F" w:rsidP="0011331F" w:rsidRDefault="0011331F" w14:paraId="1690FD13" w14:textId="77777777"/>
        </w:tc>
      </w:tr>
      <w:tr w:rsidR="0011331F" w:rsidTr="0011331F" w14:paraId="540FE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44C1350E" w14:textId="77777777"/>
        </w:tc>
        <w:tc>
          <w:tcPr>
            <w:tcW w:w="7654" w:type="dxa"/>
            <w:gridSpan w:val="2"/>
          </w:tcPr>
          <w:p w:rsidR="0011331F" w:rsidP="0011331F" w:rsidRDefault="0011331F" w14:paraId="431D3F3D" w14:textId="77777777">
            <w:r>
              <w:t>De Kamer,</w:t>
            </w:r>
          </w:p>
        </w:tc>
      </w:tr>
      <w:tr w:rsidR="0011331F" w:rsidTr="0011331F" w14:paraId="400F1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0173C073" w14:textId="77777777"/>
        </w:tc>
        <w:tc>
          <w:tcPr>
            <w:tcW w:w="7654" w:type="dxa"/>
            <w:gridSpan w:val="2"/>
          </w:tcPr>
          <w:p w:rsidR="0011331F" w:rsidP="0011331F" w:rsidRDefault="0011331F" w14:paraId="50AAB5D9" w14:textId="77777777"/>
        </w:tc>
      </w:tr>
      <w:tr w:rsidR="0011331F" w:rsidTr="0011331F" w14:paraId="782FD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1DEE95C1" w14:textId="77777777"/>
        </w:tc>
        <w:tc>
          <w:tcPr>
            <w:tcW w:w="7654" w:type="dxa"/>
            <w:gridSpan w:val="2"/>
          </w:tcPr>
          <w:p w:rsidR="0011331F" w:rsidP="0011331F" w:rsidRDefault="0011331F" w14:paraId="64F3CDED" w14:textId="77777777">
            <w:r>
              <w:t>gehoord de beraadslaging,</w:t>
            </w:r>
          </w:p>
        </w:tc>
      </w:tr>
      <w:tr w:rsidR="0011331F" w:rsidTr="0011331F" w14:paraId="4009E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5F04DEF8" w14:textId="77777777"/>
        </w:tc>
        <w:tc>
          <w:tcPr>
            <w:tcW w:w="7654" w:type="dxa"/>
            <w:gridSpan w:val="2"/>
          </w:tcPr>
          <w:p w:rsidR="0011331F" w:rsidP="0011331F" w:rsidRDefault="0011331F" w14:paraId="58EABAB7" w14:textId="77777777"/>
        </w:tc>
      </w:tr>
      <w:tr w:rsidR="0011331F" w:rsidTr="0011331F" w14:paraId="0C64A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31F" w:rsidP="0011331F" w:rsidRDefault="0011331F" w14:paraId="57771409" w14:textId="77777777"/>
        </w:tc>
        <w:tc>
          <w:tcPr>
            <w:tcW w:w="7654" w:type="dxa"/>
            <w:gridSpan w:val="2"/>
          </w:tcPr>
          <w:p w:rsidRPr="0011331F" w:rsidR="0011331F" w:rsidP="0011331F" w:rsidRDefault="0011331F" w14:paraId="0633D9ED" w14:textId="77777777">
            <w:r w:rsidRPr="0011331F">
              <w:t xml:space="preserve">constaterende dat buitengewoon opsporingsambtenaren belast zijn met de handhaving van specifieke wetgeving; </w:t>
            </w:r>
          </w:p>
          <w:p w:rsidR="0011331F" w:rsidP="0011331F" w:rsidRDefault="0011331F" w14:paraId="04B4F70A" w14:textId="77777777"/>
          <w:p w:rsidRPr="0011331F" w:rsidR="0011331F" w:rsidP="0011331F" w:rsidRDefault="0011331F" w14:paraId="0E3C1918" w14:textId="5D684892">
            <w:r w:rsidRPr="0011331F">
              <w:t xml:space="preserve">overwegende dat de boa ingeval van geweld bij een aanhouding aangifte moet doen bij de politie; </w:t>
            </w:r>
          </w:p>
          <w:p w:rsidR="0011331F" w:rsidP="0011331F" w:rsidRDefault="0011331F" w14:paraId="1E371120" w14:textId="77777777"/>
          <w:p w:rsidRPr="0011331F" w:rsidR="0011331F" w:rsidP="0011331F" w:rsidRDefault="0011331F" w14:paraId="329B5679" w14:textId="2D75E09F">
            <w:r w:rsidRPr="0011331F">
              <w:t xml:space="preserve">overwegende dat dit bureaucratie in de hand werkt en niet bijdraagt aan de gelijkwaardige positie van boa's; </w:t>
            </w:r>
          </w:p>
          <w:p w:rsidR="0011331F" w:rsidP="0011331F" w:rsidRDefault="0011331F" w14:paraId="1AEC5DA7" w14:textId="77777777"/>
          <w:p w:rsidRPr="0011331F" w:rsidR="0011331F" w:rsidP="0011331F" w:rsidRDefault="0011331F" w14:paraId="0C51235C" w14:textId="4198B88A">
            <w:r w:rsidRPr="0011331F">
              <w:t>verzoekt de regering de boa- en politieregistratie beter op elkaar te laten aansluiten zodat aangifte bij een aanhouding niet noodzakelijk is om integraal in het proces-verbaal van de politie opgenomen te worden,</w:t>
            </w:r>
          </w:p>
          <w:p w:rsidR="0011331F" w:rsidP="0011331F" w:rsidRDefault="0011331F" w14:paraId="1986E9C5" w14:textId="77777777"/>
          <w:p w:rsidRPr="0011331F" w:rsidR="0011331F" w:rsidP="0011331F" w:rsidRDefault="0011331F" w14:paraId="1FC62F84" w14:textId="78D18923">
            <w:r w:rsidRPr="0011331F">
              <w:t>en gaat over tot de orde van de dag.</w:t>
            </w:r>
          </w:p>
          <w:p w:rsidR="0011331F" w:rsidP="0011331F" w:rsidRDefault="0011331F" w14:paraId="3C178349" w14:textId="77777777"/>
          <w:p w:rsidR="0011331F" w:rsidP="0011331F" w:rsidRDefault="0011331F" w14:paraId="0E4872B1" w14:textId="4255132E">
            <w:r w:rsidRPr="0011331F">
              <w:t>Diederik van Dijk</w:t>
            </w:r>
          </w:p>
        </w:tc>
      </w:tr>
    </w:tbl>
    <w:p w:rsidR="00997775" w:rsidRDefault="00997775" w14:paraId="0C53565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C0DB" w14:textId="77777777" w:rsidR="0011331F" w:rsidRDefault="0011331F">
      <w:pPr>
        <w:spacing w:line="20" w:lineRule="exact"/>
      </w:pPr>
    </w:p>
  </w:endnote>
  <w:endnote w:type="continuationSeparator" w:id="0">
    <w:p w14:paraId="3BD70D54" w14:textId="77777777" w:rsidR="0011331F" w:rsidRDefault="001133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8D03B1" w14:textId="77777777" w:rsidR="0011331F" w:rsidRDefault="001133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2DC8" w14:textId="77777777" w:rsidR="0011331F" w:rsidRDefault="001133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7120F1" w14:textId="77777777" w:rsidR="0011331F" w:rsidRDefault="0011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1F"/>
    <w:rsid w:val="0011331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BD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3F275"/>
  <w15:docId w15:val="{476066DB-0F94-48D9-94E2-583AFC5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868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2025-01-24T08:46:00.0000000Z</dcterms:created>
  <dcterms:modified xsi:type="dcterms:W3CDTF">2025-01-24T08:55:00.0000000Z</dcterms:modified>
  <dc:description>------------------------</dc:description>
  <dc:subject/>
  <keywords/>
  <version/>
  <category/>
</coreProperties>
</file>