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22708" w14:paraId="47C187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55E63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6D2F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22708" w14:paraId="7AF488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703D8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22708" w14:paraId="483BC0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1EF222" w14:textId="77777777"/>
        </w:tc>
      </w:tr>
      <w:tr w:rsidR="00997775" w:rsidTr="00522708" w14:paraId="3DA1BD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4DC595" w14:textId="77777777"/>
        </w:tc>
      </w:tr>
      <w:tr w:rsidR="00997775" w:rsidTr="00522708" w14:paraId="182F9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DD4522" w14:textId="77777777"/>
        </w:tc>
        <w:tc>
          <w:tcPr>
            <w:tcW w:w="7654" w:type="dxa"/>
            <w:gridSpan w:val="2"/>
          </w:tcPr>
          <w:p w:rsidR="00997775" w:rsidRDefault="00997775" w14:paraId="43B1D46F" w14:textId="77777777"/>
        </w:tc>
      </w:tr>
      <w:tr w:rsidR="00522708" w:rsidTr="00522708" w14:paraId="5A99F3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73E12B09" w14:textId="2C0B77DC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7654" w:type="dxa"/>
            <w:gridSpan w:val="2"/>
          </w:tcPr>
          <w:p w:rsidR="00522708" w:rsidP="00522708" w:rsidRDefault="00522708" w14:paraId="203CE13F" w14:textId="1BADB227">
            <w:pPr>
              <w:rPr>
                <w:b/>
              </w:rPr>
            </w:pPr>
            <w:r w:rsidRPr="00B24FA7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522708" w:rsidTr="00522708" w14:paraId="1A3B5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5F2A9EA4" w14:textId="77777777"/>
        </w:tc>
        <w:tc>
          <w:tcPr>
            <w:tcW w:w="7654" w:type="dxa"/>
            <w:gridSpan w:val="2"/>
          </w:tcPr>
          <w:p w:rsidR="00522708" w:rsidP="00522708" w:rsidRDefault="00522708" w14:paraId="0114E900" w14:textId="77777777"/>
        </w:tc>
      </w:tr>
      <w:tr w:rsidR="00522708" w:rsidTr="00522708" w14:paraId="04F07C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7250AB65" w14:textId="77777777"/>
        </w:tc>
        <w:tc>
          <w:tcPr>
            <w:tcW w:w="7654" w:type="dxa"/>
            <w:gridSpan w:val="2"/>
          </w:tcPr>
          <w:p w:rsidR="00522708" w:rsidP="00522708" w:rsidRDefault="00522708" w14:paraId="1BCC3A97" w14:textId="77777777"/>
        </w:tc>
      </w:tr>
      <w:tr w:rsidR="00522708" w:rsidTr="00522708" w14:paraId="631D5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18E57646" w14:textId="7D1009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522708" w:rsidP="00522708" w:rsidRDefault="00522708" w14:paraId="35F71640" w14:textId="4D518A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AARDEMA EN BOSWIJK</w:t>
            </w:r>
          </w:p>
        </w:tc>
      </w:tr>
      <w:tr w:rsidR="00522708" w:rsidTr="00522708" w14:paraId="309944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78DD1250" w14:textId="77777777"/>
        </w:tc>
        <w:tc>
          <w:tcPr>
            <w:tcW w:w="7654" w:type="dxa"/>
            <w:gridSpan w:val="2"/>
          </w:tcPr>
          <w:p w:rsidR="00522708" w:rsidP="00522708" w:rsidRDefault="00522708" w14:paraId="54147A00" w14:textId="24E7A59F">
            <w:r>
              <w:t>Voorgesteld tijdens het Wetgevingsoverleg van 23 januari 2025</w:t>
            </w:r>
          </w:p>
        </w:tc>
      </w:tr>
      <w:tr w:rsidR="00522708" w:rsidTr="00522708" w14:paraId="6366D1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02E27E5D" w14:textId="77777777"/>
        </w:tc>
        <w:tc>
          <w:tcPr>
            <w:tcW w:w="7654" w:type="dxa"/>
            <w:gridSpan w:val="2"/>
          </w:tcPr>
          <w:p w:rsidR="00522708" w:rsidP="00522708" w:rsidRDefault="00522708" w14:paraId="46165FD2" w14:textId="77777777"/>
        </w:tc>
      </w:tr>
      <w:tr w:rsidR="00522708" w:rsidTr="00522708" w14:paraId="6A212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7A78A241" w14:textId="77777777"/>
        </w:tc>
        <w:tc>
          <w:tcPr>
            <w:tcW w:w="7654" w:type="dxa"/>
            <w:gridSpan w:val="2"/>
          </w:tcPr>
          <w:p w:rsidR="00522708" w:rsidP="00522708" w:rsidRDefault="00522708" w14:paraId="00F5A0A9" w14:textId="77777777">
            <w:r>
              <w:t>De Kamer,</w:t>
            </w:r>
          </w:p>
        </w:tc>
      </w:tr>
      <w:tr w:rsidR="00522708" w:rsidTr="00522708" w14:paraId="46B1B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1624BBF2" w14:textId="77777777"/>
        </w:tc>
        <w:tc>
          <w:tcPr>
            <w:tcW w:w="7654" w:type="dxa"/>
            <w:gridSpan w:val="2"/>
          </w:tcPr>
          <w:p w:rsidR="00522708" w:rsidP="00522708" w:rsidRDefault="00522708" w14:paraId="1A4AE7F7" w14:textId="77777777"/>
        </w:tc>
      </w:tr>
      <w:tr w:rsidR="00522708" w:rsidTr="00522708" w14:paraId="23DE4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2B1DF518" w14:textId="77777777"/>
        </w:tc>
        <w:tc>
          <w:tcPr>
            <w:tcW w:w="7654" w:type="dxa"/>
            <w:gridSpan w:val="2"/>
          </w:tcPr>
          <w:p w:rsidR="00522708" w:rsidP="00522708" w:rsidRDefault="00522708" w14:paraId="37506FD0" w14:textId="77777777">
            <w:r>
              <w:t>gehoord de beraadslaging,</w:t>
            </w:r>
          </w:p>
        </w:tc>
      </w:tr>
      <w:tr w:rsidR="00522708" w:rsidTr="00522708" w14:paraId="7D771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22402C9F" w14:textId="77777777"/>
        </w:tc>
        <w:tc>
          <w:tcPr>
            <w:tcW w:w="7654" w:type="dxa"/>
            <w:gridSpan w:val="2"/>
          </w:tcPr>
          <w:p w:rsidR="00522708" w:rsidP="00522708" w:rsidRDefault="00522708" w14:paraId="12FC8B42" w14:textId="77777777"/>
        </w:tc>
      </w:tr>
      <w:tr w:rsidR="00522708" w:rsidTr="00522708" w14:paraId="3CA302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2708" w:rsidP="00522708" w:rsidRDefault="00522708" w14:paraId="5DECE311" w14:textId="77777777"/>
        </w:tc>
        <w:tc>
          <w:tcPr>
            <w:tcW w:w="7654" w:type="dxa"/>
            <w:gridSpan w:val="2"/>
          </w:tcPr>
          <w:p w:rsidRPr="00522708" w:rsidR="00522708" w:rsidP="00522708" w:rsidRDefault="00522708" w14:paraId="0AE8F08D" w14:textId="77777777">
            <w:r w:rsidRPr="00522708">
              <w:t>constaterende dat boa's worden belemmerd in hun taakuitvoering op het gebied van ID-check en/of kentekenregister, en dat dit leidt tot frustraties bij boa's en burgers;</w:t>
            </w:r>
          </w:p>
          <w:p w:rsidR="00522708" w:rsidP="00522708" w:rsidRDefault="00522708" w14:paraId="3C77EA71" w14:textId="77777777"/>
          <w:p w:rsidRPr="00522708" w:rsidR="00522708" w:rsidP="00522708" w:rsidRDefault="00522708" w14:paraId="256112B6" w14:textId="65EC7CAD">
            <w:r w:rsidRPr="00522708">
              <w:t>verzoekt de regering te onderzoeken of er toch mogelijkheden zijn om deze procedures te vergemakkelijken,</w:t>
            </w:r>
          </w:p>
          <w:p w:rsidR="00522708" w:rsidP="00522708" w:rsidRDefault="00522708" w14:paraId="74F60866" w14:textId="77777777"/>
          <w:p w:rsidRPr="00522708" w:rsidR="00522708" w:rsidP="00522708" w:rsidRDefault="00522708" w14:paraId="1817A085" w14:textId="5F69B29D">
            <w:r w:rsidRPr="00522708">
              <w:t>en gaat over tot de orde van de dag.</w:t>
            </w:r>
          </w:p>
          <w:p w:rsidR="00522708" w:rsidP="00522708" w:rsidRDefault="00522708" w14:paraId="1716D06F" w14:textId="77777777"/>
          <w:p w:rsidR="00522708" w:rsidP="00522708" w:rsidRDefault="00522708" w14:paraId="317C8FE8" w14:textId="77777777">
            <w:r w:rsidRPr="00522708">
              <w:t xml:space="preserve">Aardema </w:t>
            </w:r>
          </w:p>
          <w:p w:rsidR="00522708" w:rsidP="00522708" w:rsidRDefault="00522708" w14:paraId="63CFF97C" w14:textId="12A995B2">
            <w:proofErr w:type="spellStart"/>
            <w:r w:rsidRPr="00522708">
              <w:t>Boswijk</w:t>
            </w:r>
            <w:proofErr w:type="spellEnd"/>
          </w:p>
        </w:tc>
      </w:tr>
    </w:tbl>
    <w:p w:rsidR="00997775" w:rsidRDefault="00997775" w14:paraId="54B637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8F52" w14:textId="77777777" w:rsidR="00522708" w:rsidRDefault="00522708">
      <w:pPr>
        <w:spacing w:line="20" w:lineRule="exact"/>
      </w:pPr>
    </w:p>
  </w:endnote>
  <w:endnote w:type="continuationSeparator" w:id="0">
    <w:p w14:paraId="2AAE1EB8" w14:textId="77777777" w:rsidR="00522708" w:rsidRDefault="005227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C5ABBF" w14:textId="77777777" w:rsidR="00522708" w:rsidRDefault="005227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0B2F" w14:textId="77777777" w:rsidR="00522708" w:rsidRDefault="005227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96F834" w14:textId="77777777" w:rsidR="00522708" w:rsidRDefault="0052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0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6F66"/>
    <w:rsid w:val="00476415"/>
    <w:rsid w:val="00522708"/>
    <w:rsid w:val="00546F8D"/>
    <w:rsid w:val="00560113"/>
    <w:rsid w:val="00610BD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A8B4D"/>
  <w15:docId w15:val="{870E155C-445F-4036-AE50-82D4DC8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2025-01-24T08:55:00.0000000Z</dcterms:created>
  <dcterms:modified xsi:type="dcterms:W3CDTF">2025-01-24T08:55:00.0000000Z</dcterms:modified>
  <dc:description>------------------------</dc:description>
  <dc:subject/>
  <keywords/>
  <version/>
  <category/>
</coreProperties>
</file>