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BCD9AB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9C546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5F22F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CF35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B4A29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0B3701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51DDB6" w14:textId="77777777"/>
        </w:tc>
      </w:tr>
      <w:tr w:rsidR="00997775" w14:paraId="6B1B21D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DF6464" w14:textId="77777777"/>
        </w:tc>
      </w:tr>
      <w:tr w:rsidR="00997775" w14:paraId="7E03BF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EE73A7" w14:textId="77777777"/>
        </w:tc>
        <w:tc>
          <w:tcPr>
            <w:tcW w:w="7654" w:type="dxa"/>
            <w:gridSpan w:val="2"/>
          </w:tcPr>
          <w:p w:rsidR="00997775" w:rsidRDefault="00997775" w14:paraId="78D77DD8" w14:textId="77777777"/>
        </w:tc>
      </w:tr>
      <w:tr w:rsidR="00997775" w14:paraId="654550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5600A8" w14:paraId="70E210E2" w14:textId="1DC9195A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Pr="005600A8" w:rsidR="00997775" w:rsidP="00A07C71" w:rsidRDefault="005600A8" w14:paraId="2BAEA038" w14:textId="5D2209C7">
            <w:pPr>
              <w:rPr>
                <w:b/>
                <w:bCs/>
              </w:rPr>
            </w:pPr>
            <w:r w:rsidRPr="005600A8">
              <w:rPr>
                <w:b/>
                <w:bCs/>
              </w:rPr>
              <w:t>Beroepsonderwijs en Volwassenen Educatie</w:t>
            </w:r>
          </w:p>
        </w:tc>
      </w:tr>
      <w:tr w:rsidR="00997775" w14:paraId="780025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2A1A8B" w14:textId="77777777"/>
        </w:tc>
        <w:tc>
          <w:tcPr>
            <w:tcW w:w="7654" w:type="dxa"/>
            <w:gridSpan w:val="2"/>
          </w:tcPr>
          <w:p w:rsidR="00997775" w:rsidRDefault="00997775" w14:paraId="7D4916E4" w14:textId="77777777"/>
        </w:tc>
      </w:tr>
      <w:tr w:rsidR="00997775" w14:paraId="57A32E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0502D" w14:textId="77777777"/>
        </w:tc>
        <w:tc>
          <w:tcPr>
            <w:tcW w:w="7654" w:type="dxa"/>
            <w:gridSpan w:val="2"/>
          </w:tcPr>
          <w:p w:rsidR="00997775" w:rsidRDefault="00997775" w14:paraId="793093CE" w14:textId="77777777"/>
        </w:tc>
      </w:tr>
      <w:tr w:rsidR="00997775" w14:paraId="1460ED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338874" w14:textId="5F1AA59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600A8">
              <w:rPr>
                <w:b/>
              </w:rPr>
              <w:t>629</w:t>
            </w:r>
          </w:p>
        </w:tc>
        <w:tc>
          <w:tcPr>
            <w:tcW w:w="7654" w:type="dxa"/>
            <w:gridSpan w:val="2"/>
          </w:tcPr>
          <w:p w:rsidR="00997775" w:rsidRDefault="00997775" w14:paraId="16068D21" w14:textId="4090C090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5600A8">
              <w:rPr>
                <w:b/>
              </w:rPr>
              <w:t xml:space="preserve"> HET LID SOEPBOER</w:t>
            </w:r>
            <w:r>
              <w:rPr>
                <w:b/>
              </w:rPr>
              <w:t xml:space="preserve"> </w:t>
            </w:r>
          </w:p>
        </w:tc>
      </w:tr>
      <w:tr w:rsidR="00997775" w14:paraId="66F994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7C734B" w14:textId="77777777"/>
        </w:tc>
        <w:tc>
          <w:tcPr>
            <w:tcW w:w="7654" w:type="dxa"/>
            <w:gridSpan w:val="2"/>
          </w:tcPr>
          <w:p w:rsidR="00997775" w:rsidP="00280D6A" w:rsidRDefault="00997775" w14:paraId="725FF9A8" w14:textId="01D8E667">
            <w:r>
              <w:t>Voorgesteld</w:t>
            </w:r>
            <w:r w:rsidR="00280D6A">
              <w:t xml:space="preserve"> </w:t>
            </w:r>
            <w:r w:rsidR="005600A8">
              <w:t>23 januari 2025</w:t>
            </w:r>
          </w:p>
        </w:tc>
      </w:tr>
      <w:tr w:rsidR="00997775" w14:paraId="5475E4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B26210" w14:textId="77777777"/>
        </w:tc>
        <w:tc>
          <w:tcPr>
            <w:tcW w:w="7654" w:type="dxa"/>
            <w:gridSpan w:val="2"/>
          </w:tcPr>
          <w:p w:rsidR="00997775" w:rsidRDefault="00997775" w14:paraId="4968CC64" w14:textId="77777777"/>
        </w:tc>
      </w:tr>
      <w:tr w:rsidR="00997775" w14:paraId="59AB48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C18559" w14:textId="77777777"/>
        </w:tc>
        <w:tc>
          <w:tcPr>
            <w:tcW w:w="7654" w:type="dxa"/>
            <w:gridSpan w:val="2"/>
          </w:tcPr>
          <w:p w:rsidR="00997775" w:rsidRDefault="00997775" w14:paraId="20257FF9" w14:textId="77777777">
            <w:r>
              <w:t>De Kamer,</w:t>
            </w:r>
          </w:p>
        </w:tc>
      </w:tr>
      <w:tr w:rsidR="00997775" w14:paraId="675E01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11D62C" w14:textId="77777777"/>
        </w:tc>
        <w:tc>
          <w:tcPr>
            <w:tcW w:w="7654" w:type="dxa"/>
            <w:gridSpan w:val="2"/>
          </w:tcPr>
          <w:p w:rsidR="00997775" w:rsidRDefault="00997775" w14:paraId="16521E38" w14:textId="77777777"/>
        </w:tc>
      </w:tr>
      <w:tr w:rsidR="00997775" w14:paraId="00E58B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74AC3D" w14:textId="77777777"/>
        </w:tc>
        <w:tc>
          <w:tcPr>
            <w:tcW w:w="7654" w:type="dxa"/>
            <w:gridSpan w:val="2"/>
          </w:tcPr>
          <w:p w:rsidR="00997775" w:rsidRDefault="00997775" w14:paraId="43006312" w14:textId="77777777">
            <w:r>
              <w:t>gehoord de beraadslaging,</w:t>
            </w:r>
          </w:p>
        </w:tc>
      </w:tr>
      <w:tr w:rsidR="00997775" w14:paraId="588C85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1BC456" w14:textId="77777777"/>
        </w:tc>
        <w:tc>
          <w:tcPr>
            <w:tcW w:w="7654" w:type="dxa"/>
            <w:gridSpan w:val="2"/>
          </w:tcPr>
          <w:p w:rsidR="00997775" w:rsidRDefault="00997775" w14:paraId="2147BF8F" w14:textId="77777777"/>
        </w:tc>
      </w:tr>
      <w:tr w:rsidR="00997775" w14:paraId="41B607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E212C8" w14:textId="77777777"/>
        </w:tc>
        <w:tc>
          <w:tcPr>
            <w:tcW w:w="7654" w:type="dxa"/>
            <w:gridSpan w:val="2"/>
          </w:tcPr>
          <w:p w:rsidRPr="005600A8" w:rsidR="005600A8" w:rsidP="005600A8" w:rsidRDefault="005600A8" w14:paraId="71A505ED" w14:textId="77777777">
            <w:r w:rsidRPr="005600A8">
              <w:t>overwegende dat voldoende onderwijsuren en begeleiding door bekwaam onderwijspersoneel essentieel zijn voor de kwaliteit van onderwijs;</w:t>
            </w:r>
          </w:p>
          <w:p w:rsidR="005600A8" w:rsidP="005600A8" w:rsidRDefault="005600A8" w14:paraId="60B17276" w14:textId="77777777"/>
          <w:p w:rsidRPr="005600A8" w:rsidR="005600A8" w:rsidP="005600A8" w:rsidRDefault="005600A8" w14:paraId="62E1567F" w14:textId="0C38235E">
            <w:r w:rsidRPr="005600A8">
              <w:t>constaterende dat een significant deel van de mbo-studenten te weinig ondersteuning van docenten ervaart in de vorm van contacturen;</w:t>
            </w:r>
          </w:p>
          <w:p w:rsidR="005600A8" w:rsidP="005600A8" w:rsidRDefault="005600A8" w14:paraId="7A8C7D29" w14:textId="77777777"/>
          <w:p w:rsidRPr="005600A8" w:rsidR="005600A8" w:rsidP="005600A8" w:rsidRDefault="005600A8" w14:paraId="79C03AA6" w14:textId="1281043E">
            <w:r w:rsidRPr="005600A8">
              <w:t>constaterende dat het wetsvoorstel Verbetering aansluiting beroepsonderwijs-arbeidsmarkt de huidige juridische normering voor het aantal contacturen in het mbo-onderwijs dreigt af te zwakken;</w:t>
            </w:r>
          </w:p>
          <w:p w:rsidR="005600A8" w:rsidP="005600A8" w:rsidRDefault="005600A8" w14:paraId="7B3FB0A7" w14:textId="77777777"/>
          <w:p w:rsidRPr="005600A8" w:rsidR="005600A8" w:rsidP="005600A8" w:rsidRDefault="005600A8" w14:paraId="5E96DD73" w14:textId="7AAA8866">
            <w:r w:rsidRPr="005600A8">
              <w:t>constaterende dat hierdoor mogelijk een wet van kracht wordt die onvoldoende de onderwijsbehoeften van mbo-studenten borgt;</w:t>
            </w:r>
          </w:p>
          <w:p w:rsidR="005600A8" w:rsidP="005600A8" w:rsidRDefault="005600A8" w14:paraId="38C20484" w14:textId="77777777"/>
          <w:p w:rsidRPr="005600A8" w:rsidR="005600A8" w:rsidP="005600A8" w:rsidRDefault="005600A8" w14:paraId="5CBA7B63" w14:textId="556903C2">
            <w:r w:rsidRPr="005600A8">
              <w:t xml:space="preserve">verzoekt de regering in kaart te brengen hoeveel contacturen en (klassikale) lesuren, in absolute aantallen, mbo-studenten daadwerkelijk hebben gekregen in de afgelopen vijf jaar (uitgesplitst naar bol en </w:t>
            </w:r>
            <w:proofErr w:type="spellStart"/>
            <w:r w:rsidRPr="005600A8">
              <w:t>bbl</w:t>
            </w:r>
            <w:proofErr w:type="spellEnd"/>
            <w:r w:rsidRPr="005600A8">
              <w:t>);</w:t>
            </w:r>
          </w:p>
          <w:p w:rsidRPr="005600A8" w:rsidR="005600A8" w:rsidP="005600A8" w:rsidRDefault="005600A8" w14:paraId="791C7368" w14:textId="77777777">
            <w:r w:rsidRPr="005600A8">
              <w:t>verzoekt de regering daarbij ook aan te geven wat de verwachte impact van het eerdergenoemde wetsvoorstel hierop zal zijn;</w:t>
            </w:r>
          </w:p>
          <w:p w:rsidR="005600A8" w:rsidP="005600A8" w:rsidRDefault="005600A8" w14:paraId="3BDAB17F" w14:textId="77777777"/>
          <w:p w:rsidRPr="005600A8" w:rsidR="005600A8" w:rsidP="005600A8" w:rsidRDefault="005600A8" w14:paraId="538452F1" w14:textId="1ABC10BC">
            <w:r w:rsidRPr="005600A8">
              <w:t>verzoekt de regering de resultaten voor de zomer van 2025 met de Kamer te delen,</w:t>
            </w:r>
          </w:p>
          <w:p w:rsidR="005600A8" w:rsidP="005600A8" w:rsidRDefault="005600A8" w14:paraId="335B40D2" w14:textId="77777777"/>
          <w:p w:rsidRPr="005600A8" w:rsidR="005600A8" w:rsidP="005600A8" w:rsidRDefault="005600A8" w14:paraId="166ED2A0" w14:textId="4FD82DA0">
            <w:r w:rsidRPr="005600A8">
              <w:t>en gaat over tot de orde van de dag.</w:t>
            </w:r>
          </w:p>
          <w:p w:rsidR="005600A8" w:rsidP="005600A8" w:rsidRDefault="005600A8" w14:paraId="7EC9D2D4" w14:textId="77777777"/>
          <w:p w:rsidR="00997775" w:rsidP="005600A8" w:rsidRDefault="005600A8" w14:paraId="78F748F0" w14:textId="5BBA5635">
            <w:r w:rsidRPr="005600A8">
              <w:t>Soepboer</w:t>
            </w:r>
          </w:p>
        </w:tc>
      </w:tr>
    </w:tbl>
    <w:p w:rsidR="00997775" w:rsidRDefault="00997775" w14:paraId="7F4CFA3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C8F37" w14:textId="77777777" w:rsidR="005600A8" w:rsidRDefault="005600A8">
      <w:pPr>
        <w:spacing w:line="20" w:lineRule="exact"/>
      </w:pPr>
    </w:p>
  </w:endnote>
  <w:endnote w:type="continuationSeparator" w:id="0">
    <w:p w14:paraId="1C52CEFF" w14:textId="77777777" w:rsidR="005600A8" w:rsidRDefault="005600A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BFE6EDE" w14:textId="77777777" w:rsidR="005600A8" w:rsidRDefault="005600A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8C1F7" w14:textId="77777777" w:rsidR="005600A8" w:rsidRDefault="005600A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3962FB4" w14:textId="77777777" w:rsidR="005600A8" w:rsidRDefault="0056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A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0A8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0ED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6B338"/>
  <w15:docId w15:val="{B4111920-741D-41AD-B001-C6DAC070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1119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2025-01-24T09:08:00.0000000Z</dcterms:created>
  <dcterms:modified xsi:type="dcterms:W3CDTF">2025-01-24T09:12:00.0000000Z</dcterms:modified>
  <dc:description>------------------------</dc:description>
  <dc:subject/>
  <keywords/>
  <version/>
  <category/>
</coreProperties>
</file>