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84E2A" w14:paraId="23F5CA01" w14:textId="77777777">
        <w:tc>
          <w:tcPr>
            <w:tcW w:w="6733" w:type="dxa"/>
            <w:gridSpan w:val="2"/>
            <w:tcBorders>
              <w:top w:val="nil"/>
              <w:left w:val="nil"/>
              <w:bottom w:val="nil"/>
              <w:right w:val="nil"/>
            </w:tcBorders>
            <w:vAlign w:val="center"/>
          </w:tcPr>
          <w:p w:rsidR="00997775" w:rsidP="00710A7A" w:rsidRDefault="00997775" w14:paraId="6E6CD13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FA3A4C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84E2A" w14:paraId="3F34186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7533C11" w14:textId="77777777">
            <w:r w:rsidRPr="008B0CC5">
              <w:t xml:space="preserve">Vergaderjaar </w:t>
            </w:r>
            <w:r w:rsidR="00AC6B87">
              <w:t>2024-2025</w:t>
            </w:r>
          </w:p>
        </w:tc>
      </w:tr>
      <w:tr w:rsidR="00997775" w:rsidTr="00E84E2A" w14:paraId="11A74F69" w14:textId="77777777">
        <w:trPr>
          <w:cantSplit/>
        </w:trPr>
        <w:tc>
          <w:tcPr>
            <w:tcW w:w="10985" w:type="dxa"/>
            <w:gridSpan w:val="3"/>
            <w:tcBorders>
              <w:top w:val="nil"/>
              <w:left w:val="nil"/>
              <w:bottom w:val="nil"/>
              <w:right w:val="nil"/>
            </w:tcBorders>
          </w:tcPr>
          <w:p w:rsidR="00997775" w:rsidRDefault="00997775" w14:paraId="4C98815B" w14:textId="77777777"/>
        </w:tc>
      </w:tr>
      <w:tr w:rsidR="00997775" w:rsidTr="00E84E2A" w14:paraId="01B107C5" w14:textId="77777777">
        <w:trPr>
          <w:cantSplit/>
        </w:trPr>
        <w:tc>
          <w:tcPr>
            <w:tcW w:w="10985" w:type="dxa"/>
            <w:gridSpan w:val="3"/>
            <w:tcBorders>
              <w:top w:val="nil"/>
              <w:left w:val="nil"/>
              <w:bottom w:val="single" w:color="auto" w:sz="4" w:space="0"/>
              <w:right w:val="nil"/>
            </w:tcBorders>
          </w:tcPr>
          <w:p w:rsidR="00997775" w:rsidRDefault="00997775" w14:paraId="5A9E3055" w14:textId="77777777"/>
        </w:tc>
      </w:tr>
      <w:tr w:rsidR="00997775" w:rsidTr="00E84E2A" w14:paraId="03B697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83D0B4" w14:textId="77777777"/>
        </w:tc>
        <w:tc>
          <w:tcPr>
            <w:tcW w:w="7654" w:type="dxa"/>
            <w:gridSpan w:val="2"/>
          </w:tcPr>
          <w:p w:rsidR="00997775" w:rsidRDefault="00997775" w14:paraId="7EEA75D0" w14:textId="77777777"/>
        </w:tc>
      </w:tr>
      <w:tr w:rsidR="00E84E2A" w:rsidTr="00E84E2A" w14:paraId="67174A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2A" w:rsidP="00E84E2A" w:rsidRDefault="00E84E2A" w14:paraId="0ECD1275" w14:textId="01AC3738">
            <w:pPr>
              <w:rPr>
                <w:b/>
              </w:rPr>
            </w:pPr>
            <w:r>
              <w:rPr>
                <w:b/>
              </w:rPr>
              <w:t>31 524</w:t>
            </w:r>
          </w:p>
        </w:tc>
        <w:tc>
          <w:tcPr>
            <w:tcW w:w="7654" w:type="dxa"/>
            <w:gridSpan w:val="2"/>
          </w:tcPr>
          <w:p w:rsidR="00E84E2A" w:rsidP="00E84E2A" w:rsidRDefault="00E84E2A" w14:paraId="6C49D257" w14:textId="1203491A">
            <w:pPr>
              <w:rPr>
                <w:b/>
              </w:rPr>
            </w:pPr>
            <w:r w:rsidRPr="005600A8">
              <w:rPr>
                <w:b/>
                <w:bCs/>
              </w:rPr>
              <w:t>Beroepsonderwijs en Volwassenen Educatie</w:t>
            </w:r>
          </w:p>
        </w:tc>
      </w:tr>
      <w:tr w:rsidR="00E84E2A" w:rsidTr="00E84E2A" w14:paraId="300827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2A" w:rsidP="00E84E2A" w:rsidRDefault="00E84E2A" w14:paraId="03928DFD" w14:textId="77777777"/>
        </w:tc>
        <w:tc>
          <w:tcPr>
            <w:tcW w:w="7654" w:type="dxa"/>
            <w:gridSpan w:val="2"/>
          </w:tcPr>
          <w:p w:rsidR="00E84E2A" w:rsidP="00E84E2A" w:rsidRDefault="00E84E2A" w14:paraId="285DC2D5" w14:textId="77777777"/>
        </w:tc>
      </w:tr>
      <w:tr w:rsidR="00E84E2A" w:rsidTr="00E84E2A" w14:paraId="5A1697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2A" w:rsidP="00E84E2A" w:rsidRDefault="00E84E2A" w14:paraId="43DC0224" w14:textId="77777777"/>
        </w:tc>
        <w:tc>
          <w:tcPr>
            <w:tcW w:w="7654" w:type="dxa"/>
            <w:gridSpan w:val="2"/>
          </w:tcPr>
          <w:p w:rsidR="00E84E2A" w:rsidP="00E84E2A" w:rsidRDefault="00E84E2A" w14:paraId="6A4AFE9C" w14:textId="77777777"/>
        </w:tc>
      </w:tr>
      <w:tr w:rsidR="00E84E2A" w:rsidTr="00E84E2A" w14:paraId="245003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2A" w:rsidP="00E84E2A" w:rsidRDefault="00E84E2A" w14:paraId="2FB3EC14" w14:textId="7451677D">
            <w:pPr>
              <w:rPr>
                <w:b/>
              </w:rPr>
            </w:pPr>
            <w:r>
              <w:rPr>
                <w:b/>
              </w:rPr>
              <w:t xml:space="preserve">Nr. </w:t>
            </w:r>
            <w:r>
              <w:rPr>
                <w:b/>
              </w:rPr>
              <w:t>630</w:t>
            </w:r>
          </w:p>
        </w:tc>
        <w:tc>
          <w:tcPr>
            <w:tcW w:w="7654" w:type="dxa"/>
            <w:gridSpan w:val="2"/>
          </w:tcPr>
          <w:p w:rsidR="00E84E2A" w:rsidP="00E84E2A" w:rsidRDefault="00E84E2A" w14:paraId="24747F9A" w14:textId="4DAA3F2E">
            <w:pPr>
              <w:rPr>
                <w:b/>
              </w:rPr>
            </w:pPr>
            <w:r>
              <w:rPr>
                <w:b/>
              </w:rPr>
              <w:t xml:space="preserve">MOTIE VAN </w:t>
            </w:r>
            <w:r>
              <w:rPr>
                <w:b/>
              </w:rPr>
              <w:t>HET LID MARTENS-AMERICA</w:t>
            </w:r>
          </w:p>
        </w:tc>
      </w:tr>
      <w:tr w:rsidR="00E84E2A" w:rsidTr="00E84E2A" w14:paraId="160E73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2A" w:rsidP="00E84E2A" w:rsidRDefault="00E84E2A" w14:paraId="2CA6D774" w14:textId="77777777"/>
        </w:tc>
        <w:tc>
          <w:tcPr>
            <w:tcW w:w="7654" w:type="dxa"/>
            <w:gridSpan w:val="2"/>
          </w:tcPr>
          <w:p w:rsidR="00E84E2A" w:rsidP="00E84E2A" w:rsidRDefault="00E84E2A" w14:paraId="17A452F0" w14:textId="6B0F543B">
            <w:r>
              <w:t>Voorgesteld 23 januari 2025</w:t>
            </w:r>
          </w:p>
        </w:tc>
      </w:tr>
      <w:tr w:rsidR="00E84E2A" w:rsidTr="00E84E2A" w14:paraId="0B70E0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2A" w:rsidP="00E84E2A" w:rsidRDefault="00E84E2A" w14:paraId="437ED0DA" w14:textId="77777777"/>
        </w:tc>
        <w:tc>
          <w:tcPr>
            <w:tcW w:w="7654" w:type="dxa"/>
            <w:gridSpan w:val="2"/>
          </w:tcPr>
          <w:p w:rsidR="00E84E2A" w:rsidP="00E84E2A" w:rsidRDefault="00E84E2A" w14:paraId="731F1B8D" w14:textId="77777777"/>
        </w:tc>
      </w:tr>
      <w:tr w:rsidR="00E84E2A" w:rsidTr="00E84E2A" w14:paraId="4ABAB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2A" w:rsidP="00E84E2A" w:rsidRDefault="00E84E2A" w14:paraId="0468B282" w14:textId="77777777"/>
        </w:tc>
        <w:tc>
          <w:tcPr>
            <w:tcW w:w="7654" w:type="dxa"/>
            <w:gridSpan w:val="2"/>
          </w:tcPr>
          <w:p w:rsidR="00E84E2A" w:rsidP="00E84E2A" w:rsidRDefault="00E84E2A" w14:paraId="3F94CE4A" w14:textId="77777777">
            <w:r>
              <w:t>De Kamer,</w:t>
            </w:r>
          </w:p>
        </w:tc>
      </w:tr>
      <w:tr w:rsidR="00E84E2A" w:rsidTr="00E84E2A" w14:paraId="2334B5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2A" w:rsidP="00E84E2A" w:rsidRDefault="00E84E2A" w14:paraId="77C01766" w14:textId="77777777"/>
        </w:tc>
        <w:tc>
          <w:tcPr>
            <w:tcW w:w="7654" w:type="dxa"/>
            <w:gridSpan w:val="2"/>
          </w:tcPr>
          <w:p w:rsidR="00E84E2A" w:rsidP="00E84E2A" w:rsidRDefault="00E84E2A" w14:paraId="1F4E8AEF" w14:textId="77777777"/>
        </w:tc>
      </w:tr>
      <w:tr w:rsidR="00E84E2A" w:rsidTr="00E84E2A" w14:paraId="6FCEEC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2A" w:rsidP="00E84E2A" w:rsidRDefault="00E84E2A" w14:paraId="38214F85" w14:textId="77777777"/>
        </w:tc>
        <w:tc>
          <w:tcPr>
            <w:tcW w:w="7654" w:type="dxa"/>
            <w:gridSpan w:val="2"/>
          </w:tcPr>
          <w:p w:rsidR="00E84E2A" w:rsidP="00E84E2A" w:rsidRDefault="00E84E2A" w14:paraId="70F4863E" w14:textId="77777777">
            <w:r>
              <w:t>gehoord de beraadslaging,</w:t>
            </w:r>
          </w:p>
        </w:tc>
      </w:tr>
      <w:tr w:rsidR="00E84E2A" w:rsidTr="00E84E2A" w14:paraId="200628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2A" w:rsidP="00E84E2A" w:rsidRDefault="00E84E2A" w14:paraId="7042FF3F" w14:textId="77777777"/>
        </w:tc>
        <w:tc>
          <w:tcPr>
            <w:tcW w:w="7654" w:type="dxa"/>
            <w:gridSpan w:val="2"/>
          </w:tcPr>
          <w:p w:rsidR="00E84E2A" w:rsidP="00E84E2A" w:rsidRDefault="00E84E2A" w14:paraId="55470135" w14:textId="77777777"/>
        </w:tc>
      </w:tr>
      <w:tr w:rsidR="00E84E2A" w:rsidTr="00E84E2A" w14:paraId="0BC945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2A" w:rsidP="00E84E2A" w:rsidRDefault="00E84E2A" w14:paraId="2753F15C" w14:textId="77777777"/>
        </w:tc>
        <w:tc>
          <w:tcPr>
            <w:tcW w:w="7654" w:type="dxa"/>
            <w:gridSpan w:val="2"/>
          </w:tcPr>
          <w:p w:rsidRPr="00E84E2A" w:rsidR="00E84E2A" w:rsidP="00E84E2A" w:rsidRDefault="00E84E2A" w14:paraId="48696F78" w14:textId="77777777">
            <w:r w:rsidRPr="00E84E2A">
              <w:t>constaterende dat de wettelijke taak van het mbo zoals beschreven in artikel 1.2.1, lid 2, en in artikel 7.1.3, lid 1, van de Wet educatie en beroepsonderwijs (WEB) op diverse manieren wordt geïnterpreteerd;</w:t>
            </w:r>
          </w:p>
          <w:p w:rsidR="00E84E2A" w:rsidP="00E84E2A" w:rsidRDefault="00E84E2A" w14:paraId="0E3CF28A" w14:textId="77777777"/>
          <w:p w:rsidRPr="00E84E2A" w:rsidR="00E84E2A" w:rsidP="00E84E2A" w:rsidRDefault="00E84E2A" w14:paraId="0FE62F68" w14:textId="1746B290">
            <w:r w:rsidRPr="00E84E2A">
              <w:t>overwegende dat een eenduidige interpretatie van dit wetsartikel van belang is om duidelijkheid te krijgen over de taak van het beroepsonderwijs en de doorstroom naar het hoger onderwijs;</w:t>
            </w:r>
          </w:p>
          <w:p w:rsidR="00E84E2A" w:rsidP="00E84E2A" w:rsidRDefault="00E84E2A" w14:paraId="28A6A962" w14:textId="77777777"/>
          <w:p w:rsidRPr="00E84E2A" w:rsidR="00E84E2A" w:rsidP="00E84E2A" w:rsidRDefault="00E84E2A" w14:paraId="0CB54FF9" w14:textId="533162C3">
            <w:r w:rsidRPr="00E84E2A">
              <w:t>van mening dat de overstap van het mbo naar het hbo mogelijk moet zijn, maar dat een bewuste keuze voor het mbo niet ontmoedigd moet worden door het systeem wettelijk in te richten op doorstroom naar hoger onderwijs;</w:t>
            </w:r>
          </w:p>
          <w:p w:rsidR="00E84E2A" w:rsidP="00E84E2A" w:rsidRDefault="00E84E2A" w14:paraId="15E6644E" w14:textId="77777777"/>
          <w:p w:rsidRPr="00E84E2A" w:rsidR="00E84E2A" w:rsidP="00E84E2A" w:rsidRDefault="00E84E2A" w14:paraId="22C9B6DC" w14:textId="1CBCE693">
            <w:r w:rsidRPr="00E84E2A">
              <w:t>verzoekt de regering te inventariseren en in kaart te brengen hoe deze wettelijke taak qua doorstroom van het mbo naar het hbo wordt geïnterpreteerd;</w:t>
            </w:r>
          </w:p>
          <w:p w:rsidR="00E84E2A" w:rsidP="00E84E2A" w:rsidRDefault="00E84E2A" w14:paraId="78FC4683" w14:textId="77777777"/>
          <w:p w:rsidRPr="00E84E2A" w:rsidR="00E84E2A" w:rsidP="00E84E2A" w:rsidRDefault="00E84E2A" w14:paraId="2F78E0A0" w14:textId="42A2C214">
            <w:r w:rsidRPr="00E84E2A">
              <w:t>verzoekt de regering voorts in kaart te brengen welke wetsverandering er nodig zou zijn om deze wettelijke taak aan te passen,</w:t>
            </w:r>
          </w:p>
          <w:p w:rsidR="00E84E2A" w:rsidP="00E84E2A" w:rsidRDefault="00E84E2A" w14:paraId="473C3E97" w14:textId="77777777"/>
          <w:p w:rsidRPr="00E84E2A" w:rsidR="00E84E2A" w:rsidP="00E84E2A" w:rsidRDefault="00E84E2A" w14:paraId="4B4E37A3" w14:textId="012A1A36">
            <w:r w:rsidRPr="00E84E2A">
              <w:t>en gaat over tot de orde van de dag.</w:t>
            </w:r>
          </w:p>
          <w:p w:rsidR="00E84E2A" w:rsidP="00E84E2A" w:rsidRDefault="00E84E2A" w14:paraId="67A38DFE" w14:textId="77777777"/>
          <w:p w:rsidR="00E84E2A" w:rsidP="00E84E2A" w:rsidRDefault="00E84E2A" w14:paraId="5A5F0ED7" w14:textId="60C2B3AF">
            <w:r w:rsidRPr="00E84E2A">
              <w:t>Martens-America</w:t>
            </w:r>
          </w:p>
        </w:tc>
      </w:tr>
    </w:tbl>
    <w:p w:rsidR="00997775" w:rsidRDefault="00997775" w14:paraId="43836D3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4CBC" w14:textId="77777777" w:rsidR="00E84E2A" w:rsidRDefault="00E84E2A">
      <w:pPr>
        <w:spacing w:line="20" w:lineRule="exact"/>
      </w:pPr>
    </w:p>
  </w:endnote>
  <w:endnote w:type="continuationSeparator" w:id="0">
    <w:p w14:paraId="09D09E95" w14:textId="77777777" w:rsidR="00E84E2A" w:rsidRDefault="00E84E2A">
      <w:pPr>
        <w:pStyle w:val="Amendement"/>
      </w:pPr>
      <w:r>
        <w:rPr>
          <w:b w:val="0"/>
        </w:rPr>
        <w:t xml:space="preserve"> </w:t>
      </w:r>
    </w:p>
  </w:endnote>
  <w:endnote w:type="continuationNotice" w:id="1">
    <w:p w14:paraId="44E3CA48" w14:textId="77777777" w:rsidR="00E84E2A" w:rsidRDefault="00E84E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E73D4" w14:textId="77777777" w:rsidR="00E84E2A" w:rsidRDefault="00E84E2A">
      <w:pPr>
        <w:pStyle w:val="Amendement"/>
      </w:pPr>
      <w:r>
        <w:rPr>
          <w:b w:val="0"/>
        </w:rPr>
        <w:separator/>
      </w:r>
    </w:p>
  </w:footnote>
  <w:footnote w:type="continuationSeparator" w:id="0">
    <w:p w14:paraId="5EFD69E6" w14:textId="77777777" w:rsidR="00E84E2A" w:rsidRDefault="00E84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30EDF"/>
    <w:rsid w:val="00D43192"/>
    <w:rsid w:val="00DE2437"/>
    <w:rsid w:val="00E27DF4"/>
    <w:rsid w:val="00E63508"/>
    <w:rsid w:val="00E84E2A"/>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B6A49"/>
  <w15:docId w15:val="{6D71A1B4-9D2A-44E5-AC11-EC8A6C07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1013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2025-01-24T09:08:00.0000000Z</dcterms:created>
  <dcterms:modified xsi:type="dcterms:W3CDTF">2025-01-24T09:12:00.0000000Z</dcterms:modified>
  <dc:description>------------------------</dc:description>
  <dc:subject/>
  <keywords/>
  <version/>
  <category/>
</coreProperties>
</file>