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93303" w14:paraId="1BE3793C" w14:textId="77777777">
        <w:tc>
          <w:tcPr>
            <w:tcW w:w="6733" w:type="dxa"/>
            <w:gridSpan w:val="2"/>
            <w:tcBorders>
              <w:top w:val="nil"/>
              <w:left w:val="nil"/>
              <w:bottom w:val="nil"/>
              <w:right w:val="nil"/>
            </w:tcBorders>
            <w:vAlign w:val="center"/>
          </w:tcPr>
          <w:p w:rsidR="00997775" w:rsidP="00710A7A" w:rsidRDefault="00997775" w14:paraId="18CB695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93EC7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93303" w14:paraId="47DA155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0AEAAC6" w14:textId="77777777">
            <w:r w:rsidRPr="008B0CC5">
              <w:t xml:space="preserve">Vergaderjaar </w:t>
            </w:r>
            <w:r w:rsidR="00AC6B87">
              <w:t>2024-2025</w:t>
            </w:r>
          </w:p>
        </w:tc>
      </w:tr>
      <w:tr w:rsidR="00997775" w:rsidTr="00193303" w14:paraId="65120298" w14:textId="77777777">
        <w:trPr>
          <w:cantSplit/>
        </w:trPr>
        <w:tc>
          <w:tcPr>
            <w:tcW w:w="10985" w:type="dxa"/>
            <w:gridSpan w:val="3"/>
            <w:tcBorders>
              <w:top w:val="nil"/>
              <w:left w:val="nil"/>
              <w:bottom w:val="nil"/>
              <w:right w:val="nil"/>
            </w:tcBorders>
          </w:tcPr>
          <w:p w:rsidR="00997775" w:rsidRDefault="00997775" w14:paraId="14719947" w14:textId="77777777"/>
        </w:tc>
      </w:tr>
      <w:tr w:rsidR="00997775" w:rsidTr="00193303" w14:paraId="6AC84377" w14:textId="77777777">
        <w:trPr>
          <w:cantSplit/>
        </w:trPr>
        <w:tc>
          <w:tcPr>
            <w:tcW w:w="10985" w:type="dxa"/>
            <w:gridSpan w:val="3"/>
            <w:tcBorders>
              <w:top w:val="nil"/>
              <w:left w:val="nil"/>
              <w:bottom w:val="single" w:color="auto" w:sz="4" w:space="0"/>
              <w:right w:val="nil"/>
            </w:tcBorders>
          </w:tcPr>
          <w:p w:rsidR="00997775" w:rsidRDefault="00997775" w14:paraId="7EFA7E32" w14:textId="77777777"/>
        </w:tc>
      </w:tr>
      <w:tr w:rsidR="00997775" w:rsidTr="00193303" w14:paraId="69AF88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D11D73" w14:textId="77777777"/>
        </w:tc>
        <w:tc>
          <w:tcPr>
            <w:tcW w:w="7654" w:type="dxa"/>
            <w:gridSpan w:val="2"/>
          </w:tcPr>
          <w:p w:rsidR="00997775" w:rsidRDefault="00997775" w14:paraId="346389F0" w14:textId="77777777"/>
        </w:tc>
      </w:tr>
      <w:tr w:rsidR="00193303" w:rsidTr="00193303" w14:paraId="47D22D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303" w:rsidP="00193303" w:rsidRDefault="00193303" w14:paraId="0E1E931C" w14:textId="3D92F506">
            <w:pPr>
              <w:rPr>
                <w:b/>
              </w:rPr>
            </w:pPr>
            <w:r>
              <w:rPr>
                <w:b/>
              </w:rPr>
              <w:t>31 524</w:t>
            </w:r>
          </w:p>
        </w:tc>
        <w:tc>
          <w:tcPr>
            <w:tcW w:w="7654" w:type="dxa"/>
            <w:gridSpan w:val="2"/>
          </w:tcPr>
          <w:p w:rsidR="00193303" w:rsidP="00193303" w:rsidRDefault="00193303" w14:paraId="45FE4CB9" w14:textId="1CA744CB">
            <w:pPr>
              <w:rPr>
                <w:b/>
              </w:rPr>
            </w:pPr>
            <w:r w:rsidRPr="005600A8">
              <w:rPr>
                <w:b/>
                <w:bCs/>
              </w:rPr>
              <w:t>Beroepsonderwijs en Volwassenen Educatie</w:t>
            </w:r>
          </w:p>
        </w:tc>
      </w:tr>
      <w:tr w:rsidR="00193303" w:rsidTr="00193303" w14:paraId="142883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303" w:rsidP="00193303" w:rsidRDefault="00193303" w14:paraId="6535B319" w14:textId="77777777"/>
        </w:tc>
        <w:tc>
          <w:tcPr>
            <w:tcW w:w="7654" w:type="dxa"/>
            <w:gridSpan w:val="2"/>
          </w:tcPr>
          <w:p w:rsidR="00193303" w:rsidP="00193303" w:rsidRDefault="00193303" w14:paraId="5824BB0B" w14:textId="77777777"/>
        </w:tc>
      </w:tr>
      <w:tr w:rsidR="00193303" w:rsidTr="00193303" w14:paraId="45835E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303" w:rsidP="00193303" w:rsidRDefault="00193303" w14:paraId="714D1597" w14:textId="77777777"/>
        </w:tc>
        <w:tc>
          <w:tcPr>
            <w:tcW w:w="7654" w:type="dxa"/>
            <w:gridSpan w:val="2"/>
          </w:tcPr>
          <w:p w:rsidR="00193303" w:rsidP="00193303" w:rsidRDefault="00193303" w14:paraId="3542249D" w14:textId="77777777"/>
        </w:tc>
      </w:tr>
      <w:tr w:rsidR="00193303" w:rsidTr="00193303" w14:paraId="4F0E46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303" w:rsidP="00193303" w:rsidRDefault="00193303" w14:paraId="5BBDAE5C" w14:textId="248A3C73">
            <w:pPr>
              <w:rPr>
                <w:b/>
              </w:rPr>
            </w:pPr>
            <w:r>
              <w:rPr>
                <w:b/>
              </w:rPr>
              <w:t xml:space="preserve">Nr. </w:t>
            </w:r>
            <w:r>
              <w:rPr>
                <w:b/>
              </w:rPr>
              <w:t>631</w:t>
            </w:r>
          </w:p>
        </w:tc>
        <w:tc>
          <w:tcPr>
            <w:tcW w:w="7654" w:type="dxa"/>
            <w:gridSpan w:val="2"/>
          </w:tcPr>
          <w:p w:rsidR="00193303" w:rsidP="00193303" w:rsidRDefault="00193303" w14:paraId="16D6F1FD" w14:textId="521916AA">
            <w:pPr>
              <w:rPr>
                <w:b/>
              </w:rPr>
            </w:pPr>
            <w:r>
              <w:rPr>
                <w:b/>
              </w:rPr>
              <w:t xml:space="preserve">MOTIE VAN </w:t>
            </w:r>
            <w:r>
              <w:rPr>
                <w:b/>
              </w:rPr>
              <w:t>DE LEDEN PATERNOTTE EN PAULUSMA</w:t>
            </w:r>
          </w:p>
        </w:tc>
      </w:tr>
      <w:tr w:rsidR="00193303" w:rsidTr="00193303" w14:paraId="545B43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303" w:rsidP="00193303" w:rsidRDefault="00193303" w14:paraId="71AD1965" w14:textId="77777777"/>
        </w:tc>
        <w:tc>
          <w:tcPr>
            <w:tcW w:w="7654" w:type="dxa"/>
            <w:gridSpan w:val="2"/>
          </w:tcPr>
          <w:p w:rsidR="00193303" w:rsidP="00193303" w:rsidRDefault="00193303" w14:paraId="18B434D3" w14:textId="028E370E">
            <w:r>
              <w:t>Voorgesteld 23 januari 2025</w:t>
            </w:r>
          </w:p>
        </w:tc>
      </w:tr>
      <w:tr w:rsidR="00193303" w:rsidTr="00193303" w14:paraId="2BE935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303" w:rsidP="00193303" w:rsidRDefault="00193303" w14:paraId="4C324AE6" w14:textId="77777777"/>
        </w:tc>
        <w:tc>
          <w:tcPr>
            <w:tcW w:w="7654" w:type="dxa"/>
            <w:gridSpan w:val="2"/>
          </w:tcPr>
          <w:p w:rsidR="00193303" w:rsidP="00193303" w:rsidRDefault="00193303" w14:paraId="4070368A" w14:textId="77777777"/>
        </w:tc>
      </w:tr>
      <w:tr w:rsidR="00193303" w:rsidTr="00193303" w14:paraId="0E1F3C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303" w:rsidP="00193303" w:rsidRDefault="00193303" w14:paraId="2CC6D795" w14:textId="77777777"/>
        </w:tc>
        <w:tc>
          <w:tcPr>
            <w:tcW w:w="7654" w:type="dxa"/>
            <w:gridSpan w:val="2"/>
          </w:tcPr>
          <w:p w:rsidR="00193303" w:rsidP="00193303" w:rsidRDefault="00193303" w14:paraId="63494D16" w14:textId="77777777">
            <w:r>
              <w:t>De Kamer,</w:t>
            </w:r>
          </w:p>
        </w:tc>
      </w:tr>
      <w:tr w:rsidR="00193303" w:rsidTr="00193303" w14:paraId="7312EE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303" w:rsidP="00193303" w:rsidRDefault="00193303" w14:paraId="5F66AF94" w14:textId="77777777"/>
        </w:tc>
        <w:tc>
          <w:tcPr>
            <w:tcW w:w="7654" w:type="dxa"/>
            <w:gridSpan w:val="2"/>
          </w:tcPr>
          <w:p w:rsidR="00193303" w:rsidP="00193303" w:rsidRDefault="00193303" w14:paraId="016AA39A" w14:textId="77777777"/>
        </w:tc>
      </w:tr>
      <w:tr w:rsidR="00193303" w:rsidTr="00193303" w14:paraId="729364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303" w:rsidP="00193303" w:rsidRDefault="00193303" w14:paraId="38530274" w14:textId="77777777"/>
        </w:tc>
        <w:tc>
          <w:tcPr>
            <w:tcW w:w="7654" w:type="dxa"/>
            <w:gridSpan w:val="2"/>
          </w:tcPr>
          <w:p w:rsidR="00193303" w:rsidP="00193303" w:rsidRDefault="00193303" w14:paraId="6391FC92" w14:textId="77777777">
            <w:r>
              <w:t>gehoord de beraadslaging,</w:t>
            </w:r>
          </w:p>
        </w:tc>
      </w:tr>
      <w:tr w:rsidR="00193303" w:rsidTr="00193303" w14:paraId="30A305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303" w:rsidP="00193303" w:rsidRDefault="00193303" w14:paraId="1B826454" w14:textId="77777777"/>
        </w:tc>
        <w:tc>
          <w:tcPr>
            <w:tcW w:w="7654" w:type="dxa"/>
            <w:gridSpan w:val="2"/>
          </w:tcPr>
          <w:p w:rsidR="00193303" w:rsidP="00193303" w:rsidRDefault="00193303" w14:paraId="744FB36B" w14:textId="77777777"/>
        </w:tc>
      </w:tr>
      <w:tr w:rsidR="00193303" w:rsidTr="00193303" w14:paraId="145618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303" w:rsidP="00193303" w:rsidRDefault="00193303" w14:paraId="79286C08" w14:textId="77777777"/>
        </w:tc>
        <w:tc>
          <w:tcPr>
            <w:tcW w:w="7654" w:type="dxa"/>
            <w:gridSpan w:val="2"/>
          </w:tcPr>
          <w:p w:rsidRPr="00193303" w:rsidR="00193303" w:rsidP="00193303" w:rsidRDefault="00193303" w14:paraId="41BC8257" w14:textId="77777777">
            <w:r w:rsidRPr="00193303">
              <w:t>overwegende dat de minister van OCW aangeeft zich zorgen te maken over de bezuinigingen op het stagefonds in de zorg en dat er grote tekorten in de zorg zijn en het fonds een essentiële rol speelt in het financieren van de begeleiding van mbo-stagiairs in de zorg;</w:t>
            </w:r>
          </w:p>
          <w:p w:rsidR="00193303" w:rsidP="00193303" w:rsidRDefault="00193303" w14:paraId="0C2179F7" w14:textId="77777777"/>
          <w:p w:rsidRPr="00193303" w:rsidR="00193303" w:rsidP="00193303" w:rsidRDefault="00193303" w14:paraId="77E10C22" w14:textId="278749A8">
            <w:r w:rsidRPr="00193303">
              <w:t>verzoekt de regering de tekorten in de zorg niet onnodig te vergroten en dus ook niet te bezuinigen op het stagefonds,</w:t>
            </w:r>
          </w:p>
          <w:p w:rsidR="00193303" w:rsidP="00193303" w:rsidRDefault="00193303" w14:paraId="63132618" w14:textId="77777777"/>
          <w:p w:rsidRPr="00193303" w:rsidR="00193303" w:rsidP="00193303" w:rsidRDefault="00193303" w14:paraId="0F9B796D" w14:textId="7B50BA97">
            <w:r w:rsidRPr="00193303">
              <w:t>en gaat over tot de orde van de dag.</w:t>
            </w:r>
          </w:p>
          <w:p w:rsidR="00193303" w:rsidP="00193303" w:rsidRDefault="00193303" w14:paraId="2A3AE74F" w14:textId="77777777"/>
          <w:p w:rsidR="00193303" w:rsidP="00193303" w:rsidRDefault="00193303" w14:paraId="318E1D7E" w14:textId="77777777">
            <w:proofErr w:type="spellStart"/>
            <w:r w:rsidRPr="00193303">
              <w:t>Paternotte</w:t>
            </w:r>
            <w:proofErr w:type="spellEnd"/>
            <w:r w:rsidRPr="00193303">
              <w:t xml:space="preserve"> </w:t>
            </w:r>
          </w:p>
          <w:p w:rsidR="00193303" w:rsidP="00193303" w:rsidRDefault="00193303" w14:paraId="1EC55B8E" w14:textId="340E48A9">
            <w:r w:rsidRPr="00193303">
              <w:t>Paulusma</w:t>
            </w:r>
          </w:p>
        </w:tc>
      </w:tr>
    </w:tbl>
    <w:p w:rsidR="00997775" w:rsidRDefault="00997775" w14:paraId="4600402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A55A6" w14:textId="77777777" w:rsidR="00193303" w:rsidRDefault="00193303">
      <w:pPr>
        <w:spacing w:line="20" w:lineRule="exact"/>
      </w:pPr>
    </w:p>
  </w:endnote>
  <w:endnote w:type="continuationSeparator" w:id="0">
    <w:p w14:paraId="31134BAC" w14:textId="77777777" w:rsidR="00193303" w:rsidRDefault="00193303">
      <w:pPr>
        <w:pStyle w:val="Amendement"/>
      </w:pPr>
      <w:r>
        <w:rPr>
          <w:b w:val="0"/>
        </w:rPr>
        <w:t xml:space="preserve"> </w:t>
      </w:r>
    </w:p>
  </w:endnote>
  <w:endnote w:type="continuationNotice" w:id="1">
    <w:p w14:paraId="6ACBB9D8" w14:textId="77777777" w:rsidR="00193303" w:rsidRDefault="0019330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555A9" w14:textId="77777777" w:rsidR="00193303" w:rsidRDefault="00193303">
      <w:pPr>
        <w:pStyle w:val="Amendement"/>
      </w:pPr>
      <w:r>
        <w:rPr>
          <w:b w:val="0"/>
        </w:rPr>
        <w:separator/>
      </w:r>
    </w:p>
  </w:footnote>
  <w:footnote w:type="continuationSeparator" w:id="0">
    <w:p w14:paraId="35923F7B" w14:textId="77777777" w:rsidR="00193303" w:rsidRDefault="00193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3"/>
    <w:rsid w:val="00133FCE"/>
    <w:rsid w:val="00193303"/>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30ED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6EB3E"/>
  <w15:docId w15:val="{09BA31FC-DD8D-40C8-BB7F-8DD31B00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590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2025-01-24T09:08:00.0000000Z</dcterms:created>
  <dcterms:modified xsi:type="dcterms:W3CDTF">2025-01-24T09:12:00.0000000Z</dcterms:modified>
  <dc:description>------------------------</dc:description>
  <dc:subject/>
  <keywords/>
  <version/>
  <category/>
</coreProperties>
</file>