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0F68" w14:paraId="49FA6F1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3A0F09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3AC73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0F68" w14:paraId="7DF6FE5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8394F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0F68" w14:paraId="003447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87CF9C" w14:textId="77777777"/>
        </w:tc>
      </w:tr>
      <w:tr w:rsidR="00997775" w:rsidTr="00A00F68" w14:paraId="6AC177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9A4E79" w14:textId="77777777"/>
        </w:tc>
      </w:tr>
      <w:tr w:rsidR="00997775" w:rsidTr="00A00F68" w14:paraId="16EB90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1A5DCE" w14:textId="77777777"/>
        </w:tc>
        <w:tc>
          <w:tcPr>
            <w:tcW w:w="7654" w:type="dxa"/>
            <w:gridSpan w:val="2"/>
          </w:tcPr>
          <w:p w:rsidR="00997775" w:rsidRDefault="00997775" w14:paraId="5D8D75C3" w14:textId="77777777"/>
        </w:tc>
      </w:tr>
      <w:tr w:rsidR="00A00F68" w:rsidTr="00A00F68" w14:paraId="16420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F68" w:rsidP="00A00F68" w:rsidRDefault="00A00F68" w14:paraId="66035217" w14:textId="7718241C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="00A00F68" w:rsidP="00A00F68" w:rsidRDefault="00A00F68" w14:paraId="28711BBE" w14:textId="2E8AFFD5">
            <w:pPr>
              <w:rPr>
                <w:b/>
              </w:rPr>
            </w:pPr>
            <w:r w:rsidRPr="005600A8">
              <w:rPr>
                <w:b/>
                <w:bCs/>
              </w:rPr>
              <w:t>Beroepsonderwijs en Volwassenen Educatie</w:t>
            </w:r>
          </w:p>
        </w:tc>
      </w:tr>
      <w:tr w:rsidR="00A00F68" w:rsidTr="00A00F68" w14:paraId="1E53CC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F68" w:rsidP="00A00F68" w:rsidRDefault="00A00F68" w14:paraId="7DAA800A" w14:textId="77777777"/>
        </w:tc>
        <w:tc>
          <w:tcPr>
            <w:tcW w:w="7654" w:type="dxa"/>
            <w:gridSpan w:val="2"/>
          </w:tcPr>
          <w:p w:rsidR="00A00F68" w:rsidP="00A00F68" w:rsidRDefault="00A00F68" w14:paraId="10FEE996" w14:textId="77777777"/>
        </w:tc>
      </w:tr>
      <w:tr w:rsidR="00A00F68" w:rsidTr="00A00F68" w14:paraId="65310A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F68" w:rsidP="00A00F68" w:rsidRDefault="00A00F68" w14:paraId="0FEB501D" w14:textId="77777777"/>
        </w:tc>
        <w:tc>
          <w:tcPr>
            <w:tcW w:w="7654" w:type="dxa"/>
            <w:gridSpan w:val="2"/>
          </w:tcPr>
          <w:p w:rsidR="00A00F68" w:rsidP="00A00F68" w:rsidRDefault="00A00F68" w14:paraId="516D3257" w14:textId="77777777"/>
        </w:tc>
      </w:tr>
      <w:tr w:rsidR="00A00F68" w:rsidTr="00A00F68" w14:paraId="01C816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F68" w:rsidP="00A00F68" w:rsidRDefault="00A00F68" w14:paraId="256205A6" w14:textId="1B8F259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632</w:t>
            </w:r>
          </w:p>
        </w:tc>
        <w:tc>
          <w:tcPr>
            <w:tcW w:w="7654" w:type="dxa"/>
            <w:gridSpan w:val="2"/>
          </w:tcPr>
          <w:p w:rsidR="00A00F68" w:rsidP="00A00F68" w:rsidRDefault="00A00F68" w14:paraId="3C7F7C15" w14:textId="380F851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PATEROTTE EN ROODERKERK</w:t>
            </w:r>
          </w:p>
        </w:tc>
      </w:tr>
      <w:tr w:rsidR="00A00F68" w:rsidTr="00A00F68" w14:paraId="1047C8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F68" w:rsidP="00A00F68" w:rsidRDefault="00A00F68" w14:paraId="7404F9E6" w14:textId="77777777"/>
        </w:tc>
        <w:tc>
          <w:tcPr>
            <w:tcW w:w="7654" w:type="dxa"/>
            <w:gridSpan w:val="2"/>
          </w:tcPr>
          <w:p w:rsidR="00A00F68" w:rsidP="00A00F68" w:rsidRDefault="00A00F68" w14:paraId="7DF3E291" w14:textId="2A230593">
            <w:r>
              <w:t>Voorgesteld 23 januari 2025</w:t>
            </w:r>
          </w:p>
        </w:tc>
      </w:tr>
      <w:tr w:rsidR="00A00F68" w:rsidTr="00A00F68" w14:paraId="1F52D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F68" w:rsidP="00A00F68" w:rsidRDefault="00A00F68" w14:paraId="2CECE270" w14:textId="77777777"/>
        </w:tc>
        <w:tc>
          <w:tcPr>
            <w:tcW w:w="7654" w:type="dxa"/>
            <w:gridSpan w:val="2"/>
          </w:tcPr>
          <w:p w:rsidR="00A00F68" w:rsidP="00A00F68" w:rsidRDefault="00A00F68" w14:paraId="16B7AC1F" w14:textId="77777777"/>
        </w:tc>
      </w:tr>
      <w:tr w:rsidR="00A00F68" w:rsidTr="00A00F68" w14:paraId="69F74C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F68" w:rsidP="00A00F68" w:rsidRDefault="00A00F68" w14:paraId="47C3A7D1" w14:textId="77777777"/>
        </w:tc>
        <w:tc>
          <w:tcPr>
            <w:tcW w:w="7654" w:type="dxa"/>
            <w:gridSpan w:val="2"/>
          </w:tcPr>
          <w:p w:rsidR="00A00F68" w:rsidP="00A00F68" w:rsidRDefault="00A00F68" w14:paraId="3809C5D5" w14:textId="77777777">
            <w:r>
              <w:t>De Kamer,</w:t>
            </w:r>
          </w:p>
        </w:tc>
      </w:tr>
      <w:tr w:rsidR="00A00F68" w:rsidTr="00A00F68" w14:paraId="16475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F68" w:rsidP="00A00F68" w:rsidRDefault="00A00F68" w14:paraId="4F2F6579" w14:textId="77777777"/>
        </w:tc>
        <w:tc>
          <w:tcPr>
            <w:tcW w:w="7654" w:type="dxa"/>
            <w:gridSpan w:val="2"/>
          </w:tcPr>
          <w:p w:rsidR="00A00F68" w:rsidP="00A00F68" w:rsidRDefault="00A00F68" w14:paraId="6854BF9A" w14:textId="77777777"/>
        </w:tc>
      </w:tr>
      <w:tr w:rsidR="00A00F68" w:rsidTr="00A00F68" w14:paraId="7E2E9E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F68" w:rsidP="00A00F68" w:rsidRDefault="00A00F68" w14:paraId="4B20A79A" w14:textId="77777777"/>
        </w:tc>
        <w:tc>
          <w:tcPr>
            <w:tcW w:w="7654" w:type="dxa"/>
            <w:gridSpan w:val="2"/>
          </w:tcPr>
          <w:p w:rsidR="00A00F68" w:rsidP="00A00F68" w:rsidRDefault="00A00F68" w14:paraId="3ECA9E7B" w14:textId="77777777">
            <w:r>
              <w:t>gehoord de beraadslaging,</w:t>
            </w:r>
          </w:p>
        </w:tc>
      </w:tr>
      <w:tr w:rsidR="00A00F68" w:rsidTr="00A00F68" w14:paraId="3496B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F68" w:rsidP="00A00F68" w:rsidRDefault="00A00F68" w14:paraId="5D915761" w14:textId="77777777"/>
        </w:tc>
        <w:tc>
          <w:tcPr>
            <w:tcW w:w="7654" w:type="dxa"/>
            <w:gridSpan w:val="2"/>
          </w:tcPr>
          <w:p w:rsidR="00A00F68" w:rsidP="00A00F68" w:rsidRDefault="00A00F68" w14:paraId="2BD20F03" w14:textId="77777777"/>
        </w:tc>
      </w:tr>
      <w:tr w:rsidR="00A00F68" w:rsidTr="00A00F68" w14:paraId="6A7CEA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F68" w:rsidP="00A00F68" w:rsidRDefault="00A00F68" w14:paraId="155F49DF" w14:textId="77777777"/>
        </w:tc>
        <w:tc>
          <w:tcPr>
            <w:tcW w:w="7654" w:type="dxa"/>
            <w:gridSpan w:val="2"/>
          </w:tcPr>
          <w:p w:rsidRPr="00A00F68" w:rsidR="00A00F68" w:rsidP="00A00F68" w:rsidRDefault="00A00F68" w14:paraId="3C3E6E0D" w14:textId="77777777">
            <w:r w:rsidRPr="00A00F68">
              <w:t>constaterende dat het aantal mbo-studenten dat een internationale ervaring opdoet tijdens hun studie fors achterloopt bij hbo- en wo-studenten;</w:t>
            </w:r>
          </w:p>
          <w:p w:rsidR="00A00F68" w:rsidP="00A00F68" w:rsidRDefault="00A00F68" w14:paraId="1667EB1D" w14:textId="77777777"/>
          <w:p w:rsidRPr="00A00F68" w:rsidR="00A00F68" w:rsidP="00A00F68" w:rsidRDefault="00A00F68" w14:paraId="4210B9DF" w14:textId="4671CA3A">
            <w:r w:rsidRPr="00A00F68">
              <w:t>van mening dat opleidingsrichting geen belemmering moet zijn om een ervaring in het buitenland op te doen;</w:t>
            </w:r>
          </w:p>
          <w:p w:rsidR="00A00F68" w:rsidP="00A00F68" w:rsidRDefault="00A00F68" w14:paraId="1F92A771" w14:textId="77777777"/>
          <w:p w:rsidRPr="00A00F68" w:rsidR="00A00F68" w:rsidP="00A00F68" w:rsidRDefault="00A00F68" w14:paraId="16B76EFD" w14:textId="2BB37B6C">
            <w:r w:rsidRPr="00A00F68">
              <w:t>verzoekt de regering in gesprek te gaan met internationale bedrijven met een (hoofd)kantoor in Nederland om meer mbo-stages in het buitenland mogelijk te maken,</w:t>
            </w:r>
          </w:p>
          <w:p w:rsidR="00A00F68" w:rsidP="00A00F68" w:rsidRDefault="00A00F68" w14:paraId="060A4712" w14:textId="77777777"/>
          <w:p w:rsidRPr="00A00F68" w:rsidR="00A00F68" w:rsidP="00A00F68" w:rsidRDefault="00A00F68" w14:paraId="1629A49F" w14:textId="582E5F49">
            <w:r w:rsidRPr="00A00F68">
              <w:t>en gaat over tot de orde van de dag.</w:t>
            </w:r>
          </w:p>
          <w:p w:rsidR="00A00F68" w:rsidP="00A00F68" w:rsidRDefault="00A00F68" w14:paraId="0391774C" w14:textId="77777777"/>
          <w:p w:rsidR="00A00F68" w:rsidP="00A00F68" w:rsidRDefault="00A00F68" w14:paraId="7B5130A7" w14:textId="77777777">
            <w:proofErr w:type="spellStart"/>
            <w:r w:rsidRPr="00A00F68">
              <w:t>Paternotte</w:t>
            </w:r>
            <w:proofErr w:type="spellEnd"/>
            <w:r w:rsidRPr="00A00F68">
              <w:t xml:space="preserve"> </w:t>
            </w:r>
          </w:p>
          <w:p w:rsidR="00A00F68" w:rsidP="00A00F68" w:rsidRDefault="00A00F68" w14:paraId="03A19FD2" w14:textId="74C4682E">
            <w:proofErr w:type="spellStart"/>
            <w:r w:rsidRPr="00A00F68">
              <w:t>Rooderkerk</w:t>
            </w:r>
            <w:proofErr w:type="spellEnd"/>
          </w:p>
        </w:tc>
      </w:tr>
    </w:tbl>
    <w:p w:rsidR="00997775" w:rsidRDefault="00997775" w14:paraId="5539EE6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111F1" w14:textId="77777777" w:rsidR="00A00F68" w:rsidRDefault="00A00F68">
      <w:pPr>
        <w:spacing w:line="20" w:lineRule="exact"/>
      </w:pPr>
    </w:p>
  </w:endnote>
  <w:endnote w:type="continuationSeparator" w:id="0">
    <w:p w14:paraId="3488B68C" w14:textId="77777777" w:rsidR="00A00F68" w:rsidRDefault="00A00F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0355AE" w14:textId="77777777" w:rsidR="00A00F68" w:rsidRDefault="00A00F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8D9AB" w14:textId="77777777" w:rsidR="00A00F68" w:rsidRDefault="00A00F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69C7E2" w14:textId="77777777" w:rsidR="00A00F68" w:rsidRDefault="00A00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6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0F68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965D0"/>
  <w15:docId w15:val="{D099B14B-D835-41BB-B3DA-1384DD75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630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2025-01-24T09:08:00.0000000Z</dcterms:created>
  <dcterms:modified xsi:type="dcterms:W3CDTF">2025-01-24T09:12:00.0000000Z</dcterms:modified>
  <dc:description>------------------------</dc:description>
  <dc:subject/>
  <keywords/>
  <version/>
  <category/>
</coreProperties>
</file>