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D5BBC" w14:paraId="29B997C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8A0023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81056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D5BBC" w14:paraId="2881BB8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FFFEF0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D5BBC" w14:paraId="21A473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051287" w14:textId="77777777"/>
        </w:tc>
      </w:tr>
      <w:tr w:rsidR="00997775" w:rsidTr="009D5BBC" w14:paraId="314B7B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CF58065" w14:textId="77777777"/>
        </w:tc>
      </w:tr>
      <w:tr w:rsidR="00997775" w:rsidTr="009D5BBC" w14:paraId="189037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CA2105" w14:textId="77777777"/>
        </w:tc>
        <w:tc>
          <w:tcPr>
            <w:tcW w:w="7654" w:type="dxa"/>
            <w:gridSpan w:val="2"/>
          </w:tcPr>
          <w:p w:rsidR="00997775" w:rsidRDefault="00997775" w14:paraId="6061874B" w14:textId="77777777"/>
        </w:tc>
      </w:tr>
      <w:tr w:rsidR="009D5BBC" w:rsidTr="009D5BBC" w14:paraId="2DD16F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5BBC" w:rsidP="009D5BBC" w:rsidRDefault="009D5BBC" w14:paraId="6FA31331" w14:textId="06BCF2D1">
            <w:pPr>
              <w:rPr>
                <w:b/>
              </w:rPr>
            </w:pPr>
            <w:r>
              <w:rPr>
                <w:b/>
              </w:rPr>
              <w:t>31 524</w:t>
            </w:r>
          </w:p>
        </w:tc>
        <w:tc>
          <w:tcPr>
            <w:tcW w:w="7654" w:type="dxa"/>
            <w:gridSpan w:val="2"/>
          </w:tcPr>
          <w:p w:rsidR="009D5BBC" w:rsidP="009D5BBC" w:rsidRDefault="009D5BBC" w14:paraId="5E243350" w14:textId="08A11DF1">
            <w:pPr>
              <w:rPr>
                <w:b/>
              </w:rPr>
            </w:pPr>
            <w:r w:rsidRPr="005600A8">
              <w:rPr>
                <w:b/>
                <w:bCs/>
              </w:rPr>
              <w:t>Beroepsonderwijs en Volwassenen Educatie</w:t>
            </w:r>
          </w:p>
        </w:tc>
      </w:tr>
      <w:tr w:rsidR="009D5BBC" w:rsidTr="009D5BBC" w14:paraId="032E38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5BBC" w:rsidP="009D5BBC" w:rsidRDefault="009D5BBC" w14:paraId="56A71A96" w14:textId="77777777"/>
        </w:tc>
        <w:tc>
          <w:tcPr>
            <w:tcW w:w="7654" w:type="dxa"/>
            <w:gridSpan w:val="2"/>
          </w:tcPr>
          <w:p w:rsidR="009D5BBC" w:rsidP="009D5BBC" w:rsidRDefault="009D5BBC" w14:paraId="63B3C8E0" w14:textId="77777777"/>
        </w:tc>
      </w:tr>
      <w:tr w:rsidR="009D5BBC" w:rsidTr="009D5BBC" w14:paraId="29621E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5BBC" w:rsidP="009D5BBC" w:rsidRDefault="009D5BBC" w14:paraId="1F2D16E6" w14:textId="77777777"/>
        </w:tc>
        <w:tc>
          <w:tcPr>
            <w:tcW w:w="7654" w:type="dxa"/>
            <w:gridSpan w:val="2"/>
          </w:tcPr>
          <w:p w:rsidR="009D5BBC" w:rsidP="009D5BBC" w:rsidRDefault="009D5BBC" w14:paraId="1FD42A29" w14:textId="77777777"/>
        </w:tc>
      </w:tr>
      <w:tr w:rsidR="009D5BBC" w:rsidTr="009D5BBC" w14:paraId="35FCD3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5BBC" w:rsidP="009D5BBC" w:rsidRDefault="009D5BBC" w14:paraId="343E58D0" w14:textId="695822D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633</w:t>
            </w:r>
          </w:p>
        </w:tc>
        <w:tc>
          <w:tcPr>
            <w:tcW w:w="7654" w:type="dxa"/>
            <w:gridSpan w:val="2"/>
          </w:tcPr>
          <w:p w:rsidR="009D5BBC" w:rsidP="009D5BBC" w:rsidRDefault="009D5BBC" w14:paraId="56E1F83B" w14:textId="4694674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TSEGGAI C.S.</w:t>
            </w:r>
          </w:p>
        </w:tc>
      </w:tr>
      <w:tr w:rsidR="009D5BBC" w:rsidTr="009D5BBC" w14:paraId="3ACE94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5BBC" w:rsidP="009D5BBC" w:rsidRDefault="009D5BBC" w14:paraId="3F38034A" w14:textId="77777777"/>
        </w:tc>
        <w:tc>
          <w:tcPr>
            <w:tcW w:w="7654" w:type="dxa"/>
            <w:gridSpan w:val="2"/>
          </w:tcPr>
          <w:p w:rsidR="009D5BBC" w:rsidP="009D5BBC" w:rsidRDefault="009D5BBC" w14:paraId="62E3089F" w14:textId="6F878EAA">
            <w:r>
              <w:t>Voorgesteld 23 januari 2025</w:t>
            </w:r>
          </w:p>
        </w:tc>
      </w:tr>
      <w:tr w:rsidR="009D5BBC" w:rsidTr="009D5BBC" w14:paraId="2EF324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5BBC" w:rsidP="009D5BBC" w:rsidRDefault="009D5BBC" w14:paraId="221D28D1" w14:textId="77777777"/>
        </w:tc>
        <w:tc>
          <w:tcPr>
            <w:tcW w:w="7654" w:type="dxa"/>
            <w:gridSpan w:val="2"/>
          </w:tcPr>
          <w:p w:rsidR="009D5BBC" w:rsidP="009D5BBC" w:rsidRDefault="009D5BBC" w14:paraId="53B3ACA5" w14:textId="77777777"/>
        </w:tc>
      </w:tr>
      <w:tr w:rsidR="009D5BBC" w:rsidTr="009D5BBC" w14:paraId="082E01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5BBC" w:rsidP="009D5BBC" w:rsidRDefault="009D5BBC" w14:paraId="40BF1A27" w14:textId="77777777"/>
        </w:tc>
        <w:tc>
          <w:tcPr>
            <w:tcW w:w="7654" w:type="dxa"/>
            <w:gridSpan w:val="2"/>
          </w:tcPr>
          <w:p w:rsidR="009D5BBC" w:rsidP="009D5BBC" w:rsidRDefault="009D5BBC" w14:paraId="7E5B1B29" w14:textId="77777777">
            <w:r>
              <w:t>De Kamer,</w:t>
            </w:r>
          </w:p>
        </w:tc>
      </w:tr>
      <w:tr w:rsidR="009D5BBC" w:rsidTr="009D5BBC" w14:paraId="17563C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5BBC" w:rsidP="009D5BBC" w:rsidRDefault="009D5BBC" w14:paraId="68027D58" w14:textId="77777777"/>
        </w:tc>
        <w:tc>
          <w:tcPr>
            <w:tcW w:w="7654" w:type="dxa"/>
            <w:gridSpan w:val="2"/>
          </w:tcPr>
          <w:p w:rsidR="009D5BBC" w:rsidP="009D5BBC" w:rsidRDefault="009D5BBC" w14:paraId="428F87B7" w14:textId="77777777"/>
        </w:tc>
      </w:tr>
      <w:tr w:rsidR="009D5BBC" w:rsidTr="009D5BBC" w14:paraId="114D0A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5BBC" w:rsidP="009D5BBC" w:rsidRDefault="009D5BBC" w14:paraId="6266EBE5" w14:textId="77777777"/>
        </w:tc>
        <w:tc>
          <w:tcPr>
            <w:tcW w:w="7654" w:type="dxa"/>
            <w:gridSpan w:val="2"/>
          </w:tcPr>
          <w:p w:rsidR="009D5BBC" w:rsidP="009D5BBC" w:rsidRDefault="009D5BBC" w14:paraId="21749A38" w14:textId="77777777">
            <w:r>
              <w:t>gehoord de beraadslaging,</w:t>
            </w:r>
          </w:p>
        </w:tc>
      </w:tr>
      <w:tr w:rsidR="009D5BBC" w:rsidTr="009D5BBC" w14:paraId="70B7EE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5BBC" w:rsidP="009D5BBC" w:rsidRDefault="009D5BBC" w14:paraId="539E2D8A" w14:textId="77777777"/>
        </w:tc>
        <w:tc>
          <w:tcPr>
            <w:tcW w:w="7654" w:type="dxa"/>
            <w:gridSpan w:val="2"/>
          </w:tcPr>
          <w:p w:rsidR="009D5BBC" w:rsidP="009D5BBC" w:rsidRDefault="009D5BBC" w14:paraId="7645D98D" w14:textId="77777777"/>
        </w:tc>
      </w:tr>
      <w:tr w:rsidR="009D5BBC" w:rsidTr="009D5BBC" w14:paraId="1E9B29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5BBC" w:rsidP="009D5BBC" w:rsidRDefault="009D5BBC" w14:paraId="5B561247" w14:textId="77777777"/>
        </w:tc>
        <w:tc>
          <w:tcPr>
            <w:tcW w:w="7654" w:type="dxa"/>
            <w:gridSpan w:val="2"/>
          </w:tcPr>
          <w:p w:rsidRPr="009D5BBC" w:rsidR="009D5BBC" w:rsidP="009D5BBC" w:rsidRDefault="009D5BBC" w14:paraId="5700181A" w14:textId="77777777">
            <w:r w:rsidRPr="009D5BBC">
              <w:t>constaterende dat mbo-studenten alleen bij hoge uitzondering restitutie van hun lesgeld krijgen als zij vroegtijdig stoppen met hun studie, terwijl hbo- en wo-studenten automatisch en zonder voorwaarden hun collegegeld terugkrijgen;</w:t>
            </w:r>
          </w:p>
          <w:p w:rsidR="009D5BBC" w:rsidP="009D5BBC" w:rsidRDefault="009D5BBC" w14:paraId="3917D043" w14:textId="77777777"/>
          <w:p w:rsidRPr="009D5BBC" w:rsidR="009D5BBC" w:rsidP="009D5BBC" w:rsidRDefault="009D5BBC" w14:paraId="39A98539" w14:textId="464AA7E5">
            <w:r w:rsidRPr="009D5BBC">
              <w:t>constaterende dat mbo-studenten een gelijkwaardige behandeling zouden moeten krijgen als het aankomt op de restitutie van het lesgeld;</w:t>
            </w:r>
          </w:p>
          <w:p w:rsidR="009D5BBC" w:rsidP="009D5BBC" w:rsidRDefault="009D5BBC" w14:paraId="6F59A792" w14:textId="77777777"/>
          <w:p w:rsidRPr="009D5BBC" w:rsidR="009D5BBC" w:rsidP="009D5BBC" w:rsidRDefault="009D5BBC" w14:paraId="3768A523" w14:textId="619D6C89">
            <w:r w:rsidRPr="009D5BBC">
              <w:t>verzoekt de regering het mogelijk te maken dat per schooljaar 2026-2027 mbo-studenten op dezelfde wijze restitutie van hun lesgeld ontvangen als bij het collegegeld van hbo- en wo-studenten,</w:t>
            </w:r>
          </w:p>
          <w:p w:rsidR="009D5BBC" w:rsidP="009D5BBC" w:rsidRDefault="009D5BBC" w14:paraId="5A867BE4" w14:textId="77777777"/>
          <w:p w:rsidRPr="009D5BBC" w:rsidR="009D5BBC" w:rsidP="009D5BBC" w:rsidRDefault="009D5BBC" w14:paraId="449409DB" w14:textId="5D7E8A24">
            <w:r w:rsidRPr="009D5BBC">
              <w:t>en gaat over tot de orde van de dag.</w:t>
            </w:r>
          </w:p>
          <w:p w:rsidR="009D5BBC" w:rsidP="009D5BBC" w:rsidRDefault="009D5BBC" w14:paraId="183E0D07" w14:textId="77777777"/>
          <w:p w:rsidR="009D5BBC" w:rsidP="009D5BBC" w:rsidRDefault="009D5BBC" w14:paraId="6C0AA95E" w14:textId="77777777">
            <w:proofErr w:type="spellStart"/>
            <w:r w:rsidRPr="009D5BBC">
              <w:t>Tseggai</w:t>
            </w:r>
            <w:proofErr w:type="spellEnd"/>
          </w:p>
          <w:p w:rsidR="009D5BBC" w:rsidP="009D5BBC" w:rsidRDefault="009D5BBC" w14:paraId="5551AA74" w14:textId="77777777">
            <w:proofErr w:type="spellStart"/>
            <w:r w:rsidRPr="009D5BBC">
              <w:t>Ergin</w:t>
            </w:r>
            <w:proofErr w:type="spellEnd"/>
            <w:r w:rsidRPr="009D5BBC">
              <w:t xml:space="preserve"> </w:t>
            </w:r>
          </w:p>
          <w:p w:rsidR="009D5BBC" w:rsidP="009D5BBC" w:rsidRDefault="009D5BBC" w14:paraId="10080457" w14:textId="3904FB82">
            <w:proofErr w:type="spellStart"/>
            <w:r w:rsidRPr="009D5BBC">
              <w:t>Paternotte</w:t>
            </w:r>
            <w:proofErr w:type="spellEnd"/>
          </w:p>
        </w:tc>
      </w:tr>
    </w:tbl>
    <w:p w:rsidR="00997775" w:rsidRDefault="00997775" w14:paraId="4188F1E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5A212" w14:textId="77777777" w:rsidR="009D5BBC" w:rsidRDefault="009D5BBC">
      <w:pPr>
        <w:spacing w:line="20" w:lineRule="exact"/>
      </w:pPr>
    </w:p>
  </w:endnote>
  <w:endnote w:type="continuationSeparator" w:id="0">
    <w:p w14:paraId="2BD641AE" w14:textId="77777777" w:rsidR="009D5BBC" w:rsidRDefault="009D5BB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B11C40" w14:textId="77777777" w:rsidR="009D5BBC" w:rsidRDefault="009D5BB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FB3B8" w14:textId="77777777" w:rsidR="009D5BBC" w:rsidRDefault="009D5BB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686045" w14:textId="77777777" w:rsidR="009D5BBC" w:rsidRDefault="009D5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B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D5BBC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0ED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B23DA"/>
  <w15:docId w15:val="{9CC6D787-4BAD-4A61-9D4E-4CBE84FF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752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2025-01-24T09:08:00.0000000Z</dcterms:created>
  <dcterms:modified xsi:type="dcterms:W3CDTF">2025-01-24T09:12:00.0000000Z</dcterms:modified>
  <dc:description>------------------------</dc:description>
  <dc:subject/>
  <keywords/>
  <version/>
  <category/>
</coreProperties>
</file>