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5BBC" w14:paraId="29B997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A002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81056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5BBC" w14:paraId="2881BB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FFEF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5BBC" w14:paraId="21A473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051287" w14:textId="77777777"/>
        </w:tc>
      </w:tr>
      <w:tr w:rsidR="00997775" w:rsidTr="009D5BBC" w14:paraId="314B7B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F58065" w14:textId="77777777"/>
        </w:tc>
      </w:tr>
      <w:tr w:rsidR="00997775" w:rsidTr="009D5BBC" w14:paraId="189037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CA2105" w14:textId="77777777"/>
        </w:tc>
        <w:tc>
          <w:tcPr>
            <w:tcW w:w="7654" w:type="dxa"/>
            <w:gridSpan w:val="2"/>
          </w:tcPr>
          <w:p w:rsidR="00997775" w:rsidRDefault="00997775" w14:paraId="6061874B" w14:textId="77777777"/>
        </w:tc>
      </w:tr>
      <w:tr w:rsidR="009D5BBC" w:rsidTr="009D5BBC" w14:paraId="2DD16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6FA31331" w14:textId="06BCF2D1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="009D5BBC" w:rsidP="009D5BBC" w:rsidRDefault="009D5BBC" w14:paraId="5E243350" w14:textId="08A11DF1">
            <w:pPr>
              <w:rPr>
                <w:b/>
              </w:rPr>
            </w:pPr>
            <w:r w:rsidRPr="005600A8">
              <w:rPr>
                <w:b/>
                <w:bCs/>
              </w:rPr>
              <w:t>Beroepsonderwijs en Volwassenen Educatie</w:t>
            </w:r>
          </w:p>
        </w:tc>
      </w:tr>
      <w:tr w:rsidR="009D5BBC" w:rsidTr="009D5BBC" w14:paraId="032E3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56A71A96" w14:textId="77777777"/>
        </w:tc>
        <w:tc>
          <w:tcPr>
            <w:tcW w:w="7654" w:type="dxa"/>
            <w:gridSpan w:val="2"/>
          </w:tcPr>
          <w:p w:rsidR="009D5BBC" w:rsidP="009D5BBC" w:rsidRDefault="009D5BBC" w14:paraId="63B3C8E0" w14:textId="77777777"/>
        </w:tc>
      </w:tr>
      <w:tr w:rsidR="009D5BBC" w:rsidTr="009D5BBC" w14:paraId="29621E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1F2D16E6" w14:textId="77777777"/>
        </w:tc>
        <w:tc>
          <w:tcPr>
            <w:tcW w:w="7654" w:type="dxa"/>
            <w:gridSpan w:val="2"/>
          </w:tcPr>
          <w:p w:rsidR="009D5BBC" w:rsidP="009D5BBC" w:rsidRDefault="009D5BBC" w14:paraId="1FD42A29" w14:textId="77777777"/>
        </w:tc>
      </w:tr>
      <w:tr w:rsidR="009D5BBC" w:rsidTr="009D5BBC" w14:paraId="35FCD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343E58D0" w14:textId="5C4F4B2E">
            <w:pPr>
              <w:rPr>
                <w:b/>
              </w:rPr>
            </w:pPr>
            <w:r>
              <w:rPr>
                <w:b/>
              </w:rPr>
              <w:t>Nr. 63</w:t>
            </w:r>
            <w:r w:rsidR="00F71318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D5BBC" w:rsidP="009D5BBC" w:rsidRDefault="009D5BBC" w14:paraId="56E1F83B" w14:textId="46946745">
            <w:pPr>
              <w:rPr>
                <w:b/>
              </w:rPr>
            </w:pPr>
            <w:r>
              <w:rPr>
                <w:b/>
              </w:rPr>
              <w:t>MOTIE VAN HET LID TSEGGAI C.S.</w:t>
            </w:r>
          </w:p>
        </w:tc>
      </w:tr>
      <w:tr w:rsidR="009D5BBC" w:rsidTr="009D5BBC" w14:paraId="3ACE94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3F38034A" w14:textId="77777777"/>
        </w:tc>
        <w:tc>
          <w:tcPr>
            <w:tcW w:w="7654" w:type="dxa"/>
            <w:gridSpan w:val="2"/>
          </w:tcPr>
          <w:p w:rsidR="009D5BBC" w:rsidP="009D5BBC" w:rsidRDefault="009D5BBC" w14:paraId="62E3089F" w14:textId="6F878EAA">
            <w:r>
              <w:t>Voorgesteld 23 januari 2025</w:t>
            </w:r>
          </w:p>
        </w:tc>
      </w:tr>
      <w:tr w:rsidR="009D5BBC" w:rsidTr="009D5BBC" w14:paraId="2EF32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221D28D1" w14:textId="77777777"/>
        </w:tc>
        <w:tc>
          <w:tcPr>
            <w:tcW w:w="7654" w:type="dxa"/>
            <w:gridSpan w:val="2"/>
          </w:tcPr>
          <w:p w:rsidR="009D5BBC" w:rsidP="009D5BBC" w:rsidRDefault="009D5BBC" w14:paraId="53B3ACA5" w14:textId="77777777"/>
        </w:tc>
      </w:tr>
      <w:tr w:rsidR="009D5BBC" w:rsidTr="009D5BBC" w14:paraId="082E0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40BF1A27" w14:textId="77777777"/>
        </w:tc>
        <w:tc>
          <w:tcPr>
            <w:tcW w:w="7654" w:type="dxa"/>
            <w:gridSpan w:val="2"/>
          </w:tcPr>
          <w:p w:rsidR="009D5BBC" w:rsidP="009D5BBC" w:rsidRDefault="009D5BBC" w14:paraId="7E5B1B29" w14:textId="77777777">
            <w:r>
              <w:t>De Kamer,</w:t>
            </w:r>
          </w:p>
        </w:tc>
      </w:tr>
      <w:tr w:rsidR="009D5BBC" w:rsidTr="009D5BBC" w14:paraId="17563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68027D58" w14:textId="77777777"/>
        </w:tc>
        <w:tc>
          <w:tcPr>
            <w:tcW w:w="7654" w:type="dxa"/>
            <w:gridSpan w:val="2"/>
          </w:tcPr>
          <w:p w:rsidR="009D5BBC" w:rsidP="009D5BBC" w:rsidRDefault="009D5BBC" w14:paraId="428F87B7" w14:textId="77777777"/>
        </w:tc>
      </w:tr>
      <w:tr w:rsidR="009D5BBC" w:rsidTr="009D5BBC" w14:paraId="114D0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6266EBE5" w14:textId="77777777"/>
        </w:tc>
        <w:tc>
          <w:tcPr>
            <w:tcW w:w="7654" w:type="dxa"/>
            <w:gridSpan w:val="2"/>
          </w:tcPr>
          <w:p w:rsidR="009D5BBC" w:rsidP="009D5BBC" w:rsidRDefault="009D5BBC" w14:paraId="21749A38" w14:textId="77777777">
            <w:r>
              <w:t>gehoord de beraadslaging,</w:t>
            </w:r>
          </w:p>
        </w:tc>
      </w:tr>
      <w:tr w:rsidR="009D5BBC" w:rsidTr="009D5BBC" w14:paraId="70B7EE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539E2D8A" w14:textId="77777777"/>
        </w:tc>
        <w:tc>
          <w:tcPr>
            <w:tcW w:w="7654" w:type="dxa"/>
            <w:gridSpan w:val="2"/>
          </w:tcPr>
          <w:p w:rsidR="009D5BBC" w:rsidP="009D5BBC" w:rsidRDefault="009D5BBC" w14:paraId="7645D98D" w14:textId="77777777"/>
        </w:tc>
      </w:tr>
      <w:tr w:rsidR="009D5BBC" w:rsidTr="009D5BBC" w14:paraId="1E9B2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5B561247" w14:textId="77777777"/>
        </w:tc>
        <w:tc>
          <w:tcPr>
            <w:tcW w:w="7654" w:type="dxa"/>
            <w:gridSpan w:val="2"/>
          </w:tcPr>
          <w:p w:rsidRPr="00F71318" w:rsidR="00F71318" w:rsidP="00F71318" w:rsidRDefault="00F71318" w14:paraId="6EC31D73" w14:textId="77777777">
            <w:r w:rsidRPr="00F71318">
              <w:t>constaterende dat minderjarige hbo- en wo-studenten met een medische beperking een studietoeslag van €146 per maand kunnen aanvragen omdat zij vaak niet kunnen bijverdienen naast hun school of studie;</w:t>
            </w:r>
          </w:p>
          <w:p w:rsidR="00F71318" w:rsidP="00F71318" w:rsidRDefault="00F71318" w14:paraId="540362EC" w14:textId="77777777"/>
          <w:p w:rsidRPr="00F71318" w:rsidR="00F71318" w:rsidP="00F71318" w:rsidRDefault="00F71318" w14:paraId="4E4DB984" w14:textId="4F92F665">
            <w:r w:rsidRPr="00F71318">
              <w:t>constaterende dat minderjarige mbo-studenten geen aanspraak kunnen maken op deze studietoeslag;</w:t>
            </w:r>
          </w:p>
          <w:p w:rsidR="00F71318" w:rsidP="00F71318" w:rsidRDefault="00F71318" w14:paraId="38935D69" w14:textId="77777777"/>
          <w:p w:rsidRPr="00F71318" w:rsidR="00F71318" w:rsidP="00F71318" w:rsidRDefault="00F71318" w14:paraId="16D2D6CC" w14:textId="20F6D699">
            <w:r w:rsidRPr="00F71318">
              <w:t>constaterende dat het verschil in financiële ondersteuning voor studenten met een medische beperking minimaal €700 op jaarbasis is, maar in sommige gevallen zelfs oploopt tot €9.146;</w:t>
            </w:r>
          </w:p>
          <w:p w:rsidR="00F71318" w:rsidP="00F71318" w:rsidRDefault="00F71318" w14:paraId="4BDC290E" w14:textId="77777777"/>
          <w:p w:rsidRPr="00F71318" w:rsidR="00F71318" w:rsidP="00F71318" w:rsidRDefault="00F71318" w14:paraId="3186FB6B" w14:textId="087356F8">
            <w:r w:rsidRPr="00F71318">
              <w:t>overwegende dat dit verschil niet valt te rechtvaardigen en dat de regering actief uitdraagt de verschillen tussen mbo-, hbo- en wo-studenten te willen opheffen;</w:t>
            </w:r>
          </w:p>
          <w:p w:rsidR="00F71318" w:rsidP="00F71318" w:rsidRDefault="00F71318" w14:paraId="5B7170D3" w14:textId="77777777"/>
          <w:p w:rsidRPr="00F71318" w:rsidR="00F71318" w:rsidP="00F71318" w:rsidRDefault="00F71318" w14:paraId="22681143" w14:textId="581FEA6E">
            <w:r w:rsidRPr="00F71318">
              <w:t>verzoekt de regering het mogelijk te maken dat ook minderjarige mbo-studenten aanspraak kunnen maken op een studietoeslag als zij een medische beperking hebben, door dit bijvoorbeeld te koppelen aan het studentenreisproduct,</w:t>
            </w:r>
          </w:p>
          <w:p w:rsidR="00F71318" w:rsidP="00F71318" w:rsidRDefault="00F71318" w14:paraId="3275FD50" w14:textId="77777777"/>
          <w:p w:rsidRPr="00F71318" w:rsidR="00F71318" w:rsidP="00F71318" w:rsidRDefault="00F71318" w14:paraId="0D6B0592" w14:textId="2A0239F4">
            <w:r w:rsidRPr="00F71318">
              <w:t>en gaat over tot de orde van de dag.</w:t>
            </w:r>
          </w:p>
          <w:p w:rsidR="00F71318" w:rsidP="00F71318" w:rsidRDefault="00F71318" w14:paraId="2029754F" w14:textId="77777777"/>
          <w:p w:rsidR="00F71318" w:rsidP="00F71318" w:rsidRDefault="00F71318" w14:paraId="348C8A15" w14:textId="77777777">
            <w:proofErr w:type="spellStart"/>
            <w:r w:rsidRPr="00F71318">
              <w:t>Tseggai</w:t>
            </w:r>
            <w:proofErr w:type="spellEnd"/>
          </w:p>
          <w:p w:rsidR="00F71318" w:rsidP="00F71318" w:rsidRDefault="00F71318" w14:paraId="4D658CFD" w14:textId="77777777">
            <w:r w:rsidRPr="00F71318">
              <w:t>Westerveld</w:t>
            </w:r>
          </w:p>
          <w:p w:rsidR="00F71318" w:rsidP="00F71318" w:rsidRDefault="00F71318" w14:paraId="7EBD60B7" w14:textId="77777777">
            <w:proofErr w:type="spellStart"/>
            <w:r w:rsidRPr="00F71318">
              <w:t>Ergin</w:t>
            </w:r>
            <w:proofErr w:type="spellEnd"/>
            <w:r w:rsidRPr="00F71318">
              <w:t xml:space="preserve"> </w:t>
            </w:r>
          </w:p>
          <w:p w:rsidR="009D5BBC" w:rsidP="00F71318" w:rsidRDefault="00F71318" w14:paraId="10080457" w14:textId="42343C20">
            <w:proofErr w:type="spellStart"/>
            <w:r w:rsidRPr="00F71318">
              <w:t>Paternotte</w:t>
            </w:r>
            <w:proofErr w:type="spellEnd"/>
          </w:p>
        </w:tc>
      </w:tr>
    </w:tbl>
    <w:p w:rsidR="00997775" w:rsidRDefault="00997775" w14:paraId="4188F1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A212" w14:textId="77777777" w:rsidR="009D5BBC" w:rsidRDefault="009D5BBC">
      <w:pPr>
        <w:spacing w:line="20" w:lineRule="exact"/>
      </w:pPr>
    </w:p>
  </w:endnote>
  <w:endnote w:type="continuationSeparator" w:id="0">
    <w:p w14:paraId="2BD641AE" w14:textId="77777777" w:rsidR="009D5BBC" w:rsidRDefault="009D5B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B11C40" w14:textId="77777777" w:rsidR="009D5BBC" w:rsidRDefault="009D5B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B3B8" w14:textId="77777777" w:rsidR="009D5BBC" w:rsidRDefault="009D5B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686045" w14:textId="77777777" w:rsidR="009D5BBC" w:rsidRDefault="009D5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B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71D4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5BBC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7131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23DA"/>
  <w15:docId w15:val="{9CC6D787-4BAD-4A61-9D4E-4CBE84FF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1027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2025-01-24T12:32:00.0000000Z</dcterms:created>
  <dcterms:modified xsi:type="dcterms:W3CDTF">2025-01-24T12:32:00.0000000Z</dcterms:modified>
  <dc:description>------------------------</dc:description>
  <dc:subject/>
  <keywords/>
  <version/>
  <category/>
</coreProperties>
</file>