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9498" w:type="dxa"/>
        <w:tblInd w:w="-8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1E0" w:firstRow="1" w:lastRow="1" w:firstColumn="1" w:lastColumn="1" w:noHBand="0" w:noVBand="0"/>
      </w:tblPr>
      <w:tblGrid>
        <w:gridCol w:w="9498"/>
      </w:tblGrid>
      <w:tr w:rsidRPr="00B148EA" w:rsidR="00123F94" w:rsidTr="008969B4" w14:paraId="2E7B4575" w14:textId="77777777">
        <w:tc>
          <w:tcPr>
            <w:tcW w:w="9498" w:type="dxa"/>
          </w:tcPr>
          <w:p w:rsidR="00123F94" w:rsidP="00123F94" w:rsidRDefault="00123F94" w14:paraId="544A5146" w14:textId="77777777">
            <w:pPr>
              <w:pStyle w:val="Geenafstand"/>
              <w:ind w:left="750" w:right="597"/>
            </w:pPr>
            <w:r>
              <w:t>Geachte voorzitters,</w:t>
            </w:r>
          </w:p>
          <w:p w:rsidRPr="00FF20B8" w:rsidR="00123F94" w:rsidP="00123F94" w:rsidRDefault="00123F94" w14:paraId="421CC6F7" w14:textId="77777777">
            <w:pPr>
              <w:pStyle w:val="Geenafstand"/>
              <w:ind w:left="750" w:right="597"/>
            </w:pPr>
          </w:p>
          <w:p w:rsidR="00123F94" w:rsidP="00123F94" w:rsidRDefault="00123F94" w14:paraId="6509D815" w14:textId="4BF354E4">
            <w:pPr>
              <w:ind w:left="750" w:right="597"/>
            </w:pPr>
            <w:r w:rsidRPr="005C3E7E">
              <w:t xml:space="preserve">De commissie voor </w:t>
            </w:r>
            <w:r>
              <w:t>de Rijksuitgaven</w:t>
            </w:r>
            <w:r w:rsidRPr="005C3E7E">
              <w:t xml:space="preserve"> heeft </w:t>
            </w:r>
            <w:r>
              <w:t>de vaste</w:t>
            </w:r>
            <w:r w:rsidRPr="005C3E7E">
              <w:t xml:space="preserve"> commissies op</w:t>
            </w:r>
            <w:r>
              <w:t xml:space="preserve"> 19 november 2024 </w:t>
            </w:r>
            <w:r w:rsidRPr="005C3E7E">
              <w:t xml:space="preserve">gevraagd </w:t>
            </w:r>
            <w:r>
              <w:t>een bijdrage te leveren aan de V-100 (</w:t>
            </w:r>
            <w:hyperlink w:history="1" r:id="rId9">
              <w:r w:rsidRPr="00CD72D0">
                <w:rPr>
                  <w:rStyle w:val="Hyperlink"/>
                </w:rPr>
                <w:t>2024Z18844</w:t>
              </w:r>
            </w:hyperlink>
            <w:r>
              <w:t xml:space="preserve">). </w:t>
            </w:r>
            <w:r w:rsidRPr="00C26C5E">
              <w:t xml:space="preserve">De V-100 vindt dit jaar plaats op maandag 26 mei, de week </w:t>
            </w:r>
            <w:r>
              <w:t>voordat</w:t>
            </w:r>
            <w:r w:rsidRPr="00C26C5E">
              <w:t xml:space="preserve"> het Verantwoordingsdebat wordt gehouden. Dit jaar heeft de commissie gekozen voor ‘Uitvoering van overheidsbeleid’ als overkoepelend thema, met burgers en ondernemers die direct contact met publieke dienstverleners hebben</w:t>
            </w:r>
            <w:r w:rsidRPr="006E4BCA">
              <w:t xml:space="preserve"> als doelgroep</w:t>
            </w:r>
            <w:r>
              <w:t xml:space="preserve">. De commissie voor de Rijksuitgaven heeft de vaste commissies gevraagd </w:t>
            </w:r>
            <w:r w:rsidRPr="006E4BCA">
              <w:t xml:space="preserve">een </w:t>
            </w:r>
            <w:r>
              <w:t xml:space="preserve">publieke dienstverlener </w:t>
            </w:r>
            <w:r w:rsidRPr="006E4BCA">
              <w:t>te selecteren en enkele voor de betrokken dienstverlening relevante onderwerpen voor te stellen waar de deelnemers van de V-100 mee aan de slag zouden kunnen</w:t>
            </w:r>
            <w:r>
              <w:t>.</w:t>
            </w:r>
            <w:r w:rsidRPr="006E4BCA">
              <w:t xml:space="preserve"> </w:t>
            </w:r>
          </w:p>
          <w:p w:rsidR="00123F94" w:rsidP="00123F94" w:rsidRDefault="00123F94" w14:paraId="45B37C1D" w14:textId="77777777">
            <w:pPr>
              <w:ind w:left="750" w:right="597"/>
            </w:pPr>
          </w:p>
          <w:p w:rsidR="00123F94" w:rsidP="00123F94" w:rsidRDefault="00123F94" w14:paraId="11AD4040" w14:textId="77777777">
            <w:pPr>
              <w:ind w:left="750" w:right="597"/>
            </w:pPr>
            <w:r>
              <w:t xml:space="preserve">De commissie heeft van 11 </w:t>
            </w:r>
            <w:r w:rsidRPr="00C41670">
              <w:t>commissies</w:t>
            </w:r>
            <w:r>
              <w:t xml:space="preserve"> suggesties ontvangen.</w:t>
            </w:r>
            <w:r w:rsidRPr="005C3E7E">
              <w:t xml:space="preserve"> </w:t>
            </w:r>
            <w:r>
              <w:t>De voorbereidingsgroep die het evenement namens de commissie voorbereidt</w:t>
            </w:r>
            <w:r w:rsidRPr="005C3E7E">
              <w:t>,</w:t>
            </w:r>
            <w:r>
              <w:t xml:space="preserve"> heeft </w:t>
            </w:r>
            <w:r w:rsidRPr="005C3E7E">
              <w:t xml:space="preserve">de commissie voorgesteld een selectie te maken. Hiervoor heeft de </w:t>
            </w:r>
            <w:r>
              <w:t>voorbereidingsgroep</w:t>
            </w:r>
            <w:r w:rsidRPr="005C3E7E">
              <w:t xml:space="preserve"> de </w:t>
            </w:r>
            <w:r>
              <w:t xml:space="preserve">volgende </w:t>
            </w:r>
            <w:r w:rsidRPr="005C3E7E">
              <w:t>criteria gehanteerd:</w:t>
            </w:r>
          </w:p>
          <w:p w:rsidRPr="005C3E7E" w:rsidR="00123F94" w:rsidP="00123F94" w:rsidRDefault="00123F94" w14:paraId="3E869750" w14:textId="77777777">
            <w:pPr>
              <w:ind w:left="750" w:right="597"/>
            </w:pPr>
          </w:p>
          <w:p w:rsidRPr="00B07E54" w:rsidR="00123F94" w:rsidP="00123F94" w:rsidRDefault="00123F94" w14:paraId="4C67BD84" w14:textId="77777777">
            <w:pPr>
              <w:pStyle w:val="Lijstalinea"/>
              <w:numPr>
                <w:ilvl w:val="0"/>
                <w:numId w:val="15"/>
              </w:numPr>
              <w:spacing w:line="240" w:lineRule="auto"/>
              <w:ind w:left="1176" w:right="597" w:hanging="426"/>
            </w:pPr>
            <w:r w:rsidRPr="00B07E54">
              <w:t>maatschappelijk belang;</w:t>
            </w:r>
          </w:p>
          <w:p w:rsidRPr="00B07E54" w:rsidR="00123F94" w:rsidP="00123F94" w:rsidRDefault="00123F94" w14:paraId="42DE488B" w14:textId="77777777">
            <w:pPr>
              <w:pStyle w:val="Lijstalinea"/>
              <w:numPr>
                <w:ilvl w:val="0"/>
                <w:numId w:val="15"/>
              </w:numPr>
              <w:spacing w:line="240" w:lineRule="auto"/>
              <w:ind w:left="1176" w:right="597" w:hanging="426"/>
            </w:pPr>
            <w:r w:rsidRPr="00B07E54">
              <w:t>informatie opgenomen i</w:t>
            </w:r>
            <w:r>
              <w:t>n standen van de uitvoering en</w:t>
            </w:r>
          </w:p>
          <w:p w:rsidRPr="00B07E54" w:rsidR="00123F94" w:rsidP="00123F94" w:rsidRDefault="00123F94" w14:paraId="6491E34C" w14:textId="77777777">
            <w:pPr>
              <w:pStyle w:val="Lijstalinea"/>
              <w:numPr>
                <w:ilvl w:val="0"/>
                <w:numId w:val="15"/>
              </w:numPr>
              <w:spacing w:line="240" w:lineRule="auto"/>
              <w:ind w:left="1176" w:right="597" w:hanging="426"/>
            </w:pPr>
            <w:r w:rsidRPr="00B07E54">
              <w:t>interessant voor d</w:t>
            </w:r>
            <w:r>
              <w:t>e doelgroep van burgers en ondernemers die direct met publieke dienstverleners te maken hebben.</w:t>
            </w:r>
          </w:p>
          <w:p w:rsidR="00123F94" w:rsidP="00123F94" w:rsidRDefault="00123F94" w14:paraId="4BC9BC8A" w14:textId="77777777">
            <w:pPr>
              <w:ind w:left="750" w:right="597"/>
            </w:pPr>
          </w:p>
          <w:p w:rsidR="00123F94" w:rsidP="00123F94" w:rsidRDefault="00123F94" w14:paraId="1552E37C" w14:textId="77777777">
            <w:pPr>
              <w:autoSpaceDE w:val="0"/>
              <w:adjustRightInd w:val="0"/>
              <w:ind w:left="750" w:right="597"/>
              <w:rPr>
                <w:rFonts w:cs="Verdana"/>
              </w:rPr>
            </w:pPr>
            <w:r>
              <w:rPr>
                <w:rFonts w:cs="Verdana"/>
              </w:rPr>
              <w:t xml:space="preserve">De commissie voor de Rijksuitgaven heeft besloten overeenkomstig het voorstel van de voorbereidingsgroep. </w:t>
            </w:r>
          </w:p>
          <w:p w:rsidR="00123F94" w:rsidP="00123F94" w:rsidRDefault="00123F94" w14:paraId="27EDCE5C" w14:textId="77777777">
            <w:pPr>
              <w:autoSpaceDE w:val="0"/>
              <w:adjustRightInd w:val="0"/>
              <w:ind w:left="750" w:right="597"/>
              <w:rPr>
                <w:rFonts w:cs="Verdana"/>
              </w:rPr>
            </w:pPr>
          </w:p>
          <w:p w:rsidR="00123F94" w:rsidP="00123F94" w:rsidRDefault="00123F94" w14:paraId="69126FBE" w14:textId="77777777">
            <w:pPr>
              <w:autoSpaceDE w:val="0"/>
              <w:adjustRightInd w:val="0"/>
              <w:ind w:left="750" w:right="597"/>
              <w:rPr>
                <w:rFonts w:cs="Verdana"/>
              </w:rPr>
            </w:pPr>
            <w:r>
              <w:rPr>
                <w:rFonts w:cs="Verdana"/>
              </w:rPr>
              <w:t>Tijdens de V-100 zal de uitvoering van overheidsbeleid bij de volgende publieke dienstverleners aan bod komen:</w:t>
            </w:r>
          </w:p>
          <w:p w:rsidR="00123F94" w:rsidP="00123F94" w:rsidRDefault="00123F94" w14:paraId="0355C171" w14:textId="77777777">
            <w:pPr>
              <w:autoSpaceDE w:val="0"/>
              <w:adjustRightInd w:val="0"/>
              <w:ind w:left="750" w:right="597"/>
              <w:rPr>
                <w:rFonts w:cs="Verdana"/>
              </w:rPr>
            </w:pPr>
          </w:p>
          <w:tbl>
            <w:tblPr>
              <w:tblW w:w="9671" w:type="dxa"/>
              <w:tblLayout w:type="fixed"/>
              <w:tblLook w:val="07E0" w:firstRow="1" w:lastRow="1" w:firstColumn="1" w:lastColumn="1" w:noHBand="1" w:noVBand="1"/>
            </w:tblPr>
            <w:tblGrid>
              <w:gridCol w:w="5995"/>
              <w:gridCol w:w="3676"/>
            </w:tblGrid>
            <w:tr w:rsidR="00123F94" w:rsidTr="00123F94" w14:paraId="1F486B89" w14:textId="77777777">
              <w:trPr>
                <w:trHeight w:val="476"/>
              </w:trPr>
              <w:tc>
                <w:tcPr>
                  <w:tcW w:w="5995" w:type="dxa"/>
                  <w:tcBorders>
                    <w:bottom w:val="single" w:color="000000" w:themeColor="text1" w:sz="6" w:space="0"/>
                  </w:tcBorders>
                  <w:shd w:val="clear" w:color="auto" w:fill="121469"/>
                </w:tcPr>
                <w:p w:rsidR="00123F94" w:rsidP="00123F94" w:rsidRDefault="00123F94" w14:paraId="0BEAB15E" w14:textId="77777777">
                  <w:pPr>
                    <w:pStyle w:val="Tabeltekstwit"/>
                    <w:ind w:left="750" w:right="597"/>
                  </w:pPr>
                  <w:r>
                    <w:t>Publieke dienstverleners</w:t>
                  </w:r>
                </w:p>
              </w:tc>
              <w:tc>
                <w:tcPr>
                  <w:tcW w:w="3676" w:type="dxa"/>
                  <w:tcBorders>
                    <w:bottom w:val="single" w:color="000000" w:themeColor="text1" w:sz="6" w:space="0"/>
                  </w:tcBorders>
                  <w:shd w:val="clear" w:color="auto" w:fill="121469"/>
                </w:tcPr>
                <w:p w:rsidR="00123F94" w:rsidP="00123F94" w:rsidRDefault="00123F94" w14:paraId="45A32828" w14:textId="77777777">
                  <w:pPr>
                    <w:pStyle w:val="Tabeltekstwit"/>
                    <w:ind w:left="750" w:right="597"/>
                  </w:pPr>
                  <w:r>
                    <w:t>Commissie</w:t>
                  </w:r>
                </w:p>
              </w:tc>
            </w:tr>
            <w:tr w:rsidR="00123F94" w:rsidTr="00123F94" w14:paraId="4B9903AB" w14:textId="77777777">
              <w:trPr>
                <w:trHeight w:val="238"/>
              </w:trPr>
              <w:tc>
                <w:tcPr>
                  <w:tcW w:w="5995" w:type="dxa"/>
                  <w:tcBorders>
                    <w:bottom w:val="single" w:color="000000" w:themeColor="text1" w:sz="6" w:space="0"/>
                  </w:tcBorders>
                </w:tcPr>
                <w:p w:rsidR="00123F94" w:rsidP="00123F94" w:rsidRDefault="00123F94" w14:paraId="38523AEA" w14:textId="77777777">
                  <w:pPr>
                    <w:ind w:left="750" w:right="597"/>
                  </w:pPr>
                  <w:r>
                    <w:t>Centraal Orgaan opvang asielzoekers</w:t>
                  </w:r>
                </w:p>
              </w:tc>
              <w:tc>
                <w:tcPr>
                  <w:tcW w:w="3676" w:type="dxa"/>
                  <w:tcBorders>
                    <w:bottom w:val="single" w:color="000000" w:themeColor="text1" w:sz="6" w:space="0"/>
                  </w:tcBorders>
                </w:tcPr>
                <w:p w:rsidR="00123F94" w:rsidP="00123F94" w:rsidRDefault="00123F94" w14:paraId="45AAFC2C" w14:textId="77777777">
                  <w:pPr>
                    <w:ind w:left="750" w:right="597"/>
                  </w:pPr>
                  <w:r>
                    <w:t>A&amp;M</w:t>
                  </w:r>
                </w:p>
              </w:tc>
            </w:tr>
            <w:tr w:rsidR="00123F94" w:rsidTr="00123F94" w14:paraId="70A07889" w14:textId="77777777">
              <w:trPr>
                <w:trHeight w:val="238"/>
              </w:trPr>
              <w:tc>
                <w:tcPr>
                  <w:tcW w:w="5995" w:type="dxa"/>
                  <w:tcBorders>
                    <w:bottom w:val="single" w:color="000000" w:themeColor="text1" w:sz="6" w:space="0"/>
                  </w:tcBorders>
                </w:tcPr>
                <w:p w:rsidRPr="00885046" w:rsidR="00123F94" w:rsidP="00123F94" w:rsidRDefault="00123F94" w14:paraId="482E8F3D" w14:textId="77777777">
                  <w:pPr>
                    <w:ind w:left="750" w:right="597"/>
                    <w:rPr>
                      <w:b/>
                    </w:rPr>
                  </w:pPr>
                  <w:r w:rsidRPr="009D59A9">
                    <w:rPr>
                      <w:bCs/>
                    </w:rPr>
                    <w:t>Rijksdienst voor Ondernemend Nederland</w:t>
                  </w:r>
                </w:p>
              </w:tc>
              <w:tc>
                <w:tcPr>
                  <w:tcW w:w="3676" w:type="dxa"/>
                  <w:tcBorders>
                    <w:bottom w:val="single" w:color="000000" w:themeColor="text1" w:sz="6" w:space="0"/>
                  </w:tcBorders>
                </w:tcPr>
                <w:p w:rsidR="00123F94" w:rsidP="00123F94" w:rsidRDefault="00123F94" w14:paraId="3D39E204" w14:textId="77777777">
                  <w:pPr>
                    <w:ind w:left="750" w:right="597"/>
                  </w:pPr>
                  <w:r>
                    <w:t>EZ</w:t>
                  </w:r>
                </w:p>
              </w:tc>
            </w:tr>
            <w:tr w:rsidR="00123F94" w:rsidTr="00123F94" w14:paraId="5EF3ADC5" w14:textId="77777777">
              <w:trPr>
                <w:trHeight w:val="238"/>
              </w:trPr>
              <w:tc>
                <w:tcPr>
                  <w:tcW w:w="5995" w:type="dxa"/>
                  <w:tcBorders>
                    <w:bottom w:val="single" w:color="000000" w:themeColor="text1" w:sz="6" w:space="0"/>
                  </w:tcBorders>
                </w:tcPr>
                <w:p w:rsidRPr="00885046" w:rsidR="00123F94" w:rsidP="00123F94" w:rsidRDefault="00123F94" w14:paraId="573D0BBD" w14:textId="77777777">
                  <w:pPr>
                    <w:ind w:left="750" w:right="597"/>
                  </w:pPr>
                  <w:r w:rsidRPr="009D59A9">
                    <w:rPr>
                      <w:bCs/>
                    </w:rPr>
                    <w:t>Douane</w:t>
                  </w:r>
                </w:p>
              </w:tc>
              <w:tc>
                <w:tcPr>
                  <w:tcW w:w="3676" w:type="dxa"/>
                  <w:tcBorders>
                    <w:bottom w:val="single" w:color="000000" w:themeColor="text1" w:sz="6" w:space="0"/>
                  </w:tcBorders>
                </w:tcPr>
                <w:p w:rsidR="00123F94" w:rsidP="00123F94" w:rsidRDefault="00123F94" w14:paraId="5BF8481F" w14:textId="77777777">
                  <w:pPr>
                    <w:ind w:left="750" w:right="597"/>
                  </w:pPr>
                  <w:r>
                    <w:t>Financiën</w:t>
                  </w:r>
                </w:p>
              </w:tc>
            </w:tr>
            <w:tr w:rsidR="00123F94" w:rsidTr="00123F94" w14:paraId="2371B128" w14:textId="77777777">
              <w:trPr>
                <w:trHeight w:val="238"/>
              </w:trPr>
              <w:tc>
                <w:tcPr>
                  <w:tcW w:w="5995" w:type="dxa"/>
                  <w:tcBorders>
                    <w:bottom w:val="single" w:color="000000" w:themeColor="text1" w:sz="6" w:space="0"/>
                  </w:tcBorders>
                </w:tcPr>
                <w:p w:rsidR="00123F94" w:rsidP="00123F94" w:rsidRDefault="00123F94" w14:paraId="455E369B" w14:textId="77777777">
                  <w:pPr>
                    <w:ind w:left="750" w:right="597"/>
                  </w:pPr>
                  <w:r>
                    <w:t>Rijkswaterstaat</w:t>
                  </w:r>
                </w:p>
              </w:tc>
              <w:tc>
                <w:tcPr>
                  <w:tcW w:w="3676" w:type="dxa"/>
                  <w:tcBorders>
                    <w:bottom w:val="single" w:color="000000" w:themeColor="text1" w:sz="6" w:space="0"/>
                  </w:tcBorders>
                </w:tcPr>
                <w:p w:rsidR="00123F94" w:rsidP="00123F94" w:rsidRDefault="00123F94" w14:paraId="4A61C28E" w14:textId="77777777">
                  <w:pPr>
                    <w:ind w:left="750" w:right="597"/>
                  </w:pPr>
                  <w:r>
                    <w:t>I&amp;W</w:t>
                  </w:r>
                </w:p>
              </w:tc>
            </w:tr>
            <w:tr w:rsidR="00123F94" w:rsidTr="00123F94" w14:paraId="3C1C4788" w14:textId="77777777">
              <w:trPr>
                <w:trHeight w:val="238"/>
              </w:trPr>
              <w:tc>
                <w:tcPr>
                  <w:tcW w:w="5995" w:type="dxa"/>
                  <w:tcBorders>
                    <w:bottom w:val="single" w:color="000000" w:themeColor="text1" w:sz="6" w:space="0"/>
                  </w:tcBorders>
                </w:tcPr>
                <w:p w:rsidRPr="00885046" w:rsidR="00123F94" w:rsidP="00123F94" w:rsidRDefault="00123F94" w14:paraId="5BA610C3" w14:textId="77777777">
                  <w:pPr>
                    <w:ind w:left="750" w:right="597"/>
                  </w:pPr>
                  <w:r w:rsidRPr="009D59A9">
                    <w:t>Nationaal Cyber Security Center</w:t>
                  </w:r>
                </w:p>
              </w:tc>
              <w:tc>
                <w:tcPr>
                  <w:tcW w:w="3676" w:type="dxa"/>
                  <w:tcBorders>
                    <w:bottom w:val="single" w:color="000000" w:themeColor="text1" w:sz="6" w:space="0"/>
                  </w:tcBorders>
                </w:tcPr>
                <w:p w:rsidR="00123F94" w:rsidP="00123F94" w:rsidRDefault="00123F94" w14:paraId="0CDE02C0" w14:textId="77777777">
                  <w:pPr>
                    <w:ind w:left="750" w:right="597"/>
                  </w:pPr>
                  <w:r>
                    <w:t>J&amp;V (i.s.m. DiZa)</w:t>
                  </w:r>
                </w:p>
              </w:tc>
            </w:tr>
            <w:tr w:rsidR="00123F94" w:rsidTr="00123F94" w14:paraId="795672AE" w14:textId="77777777">
              <w:trPr>
                <w:trHeight w:val="238"/>
              </w:trPr>
              <w:tc>
                <w:tcPr>
                  <w:tcW w:w="5995" w:type="dxa"/>
                  <w:tcBorders>
                    <w:bottom w:val="single" w:color="000000" w:themeColor="text1" w:sz="6" w:space="0"/>
                  </w:tcBorders>
                </w:tcPr>
                <w:p w:rsidRPr="00885046" w:rsidR="00123F94" w:rsidP="00123F94" w:rsidRDefault="00123F94" w14:paraId="23F106B2" w14:textId="77777777">
                  <w:pPr>
                    <w:ind w:left="750" w:right="597"/>
                    <w:rPr>
                      <w:b/>
                    </w:rPr>
                  </w:pPr>
                  <w:r w:rsidRPr="009D59A9">
                    <w:rPr>
                      <w:bCs/>
                    </w:rPr>
                    <w:t>Nederlandse Voedsel- en Warenautoriteit</w:t>
                  </w:r>
                </w:p>
              </w:tc>
              <w:tc>
                <w:tcPr>
                  <w:tcW w:w="3676" w:type="dxa"/>
                  <w:tcBorders>
                    <w:bottom w:val="single" w:color="000000" w:themeColor="text1" w:sz="6" w:space="0"/>
                  </w:tcBorders>
                </w:tcPr>
                <w:p w:rsidR="00123F94" w:rsidP="00123F94" w:rsidRDefault="00123F94" w14:paraId="709AAFC8" w14:textId="77777777">
                  <w:pPr>
                    <w:ind w:left="750" w:right="597"/>
                  </w:pPr>
                  <w:r>
                    <w:t>LVVN</w:t>
                  </w:r>
                </w:p>
              </w:tc>
            </w:tr>
            <w:tr w:rsidR="00123F94" w:rsidTr="00123F94" w14:paraId="0295DC88" w14:textId="77777777">
              <w:trPr>
                <w:trHeight w:val="238"/>
              </w:trPr>
              <w:tc>
                <w:tcPr>
                  <w:tcW w:w="5995" w:type="dxa"/>
                  <w:tcBorders>
                    <w:bottom w:val="single" w:color="000000" w:themeColor="text1" w:sz="6" w:space="0"/>
                  </w:tcBorders>
                </w:tcPr>
                <w:p w:rsidRPr="00885046" w:rsidR="00123F94" w:rsidP="00123F94" w:rsidRDefault="00123F94" w14:paraId="047A7420" w14:textId="77777777">
                  <w:pPr>
                    <w:ind w:left="750" w:right="597"/>
                  </w:pPr>
                  <w:r w:rsidRPr="009D59A9">
                    <w:t>Sociale Verzekeringsbank</w:t>
                  </w:r>
                </w:p>
              </w:tc>
              <w:tc>
                <w:tcPr>
                  <w:tcW w:w="3676" w:type="dxa"/>
                  <w:tcBorders>
                    <w:bottom w:val="single" w:color="000000" w:themeColor="text1" w:sz="6" w:space="0"/>
                  </w:tcBorders>
                </w:tcPr>
                <w:p w:rsidR="00123F94" w:rsidP="00123F94" w:rsidRDefault="00123F94" w14:paraId="68C5AD4A" w14:textId="77777777">
                  <w:pPr>
                    <w:ind w:left="750" w:right="597"/>
                  </w:pPr>
                  <w:r>
                    <w:t>SZW</w:t>
                  </w:r>
                </w:p>
              </w:tc>
            </w:tr>
            <w:tr w:rsidR="00123F94" w:rsidTr="00123F94" w14:paraId="14006E1D" w14:textId="77777777">
              <w:trPr>
                <w:trHeight w:val="238"/>
              </w:trPr>
              <w:tc>
                <w:tcPr>
                  <w:tcW w:w="5995" w:type="dxa"/>
                  <w:tcBorders>
                    <w:bottom w:val="single" w:color="000000" w:themeColor="text1" w:sz="6" w:space="0"/>
                  </w:tcBorders>
                </w:tcPr>
                <w:p w:rsidRPr="00587136" w:rsidR="00123F94" w:rsidP="00123F94" w:rsidRDefault="00123F94" w14:paraId="4A3A0F6B" w14:textId="77777777">
                  <w:pPr>
                    <w:ind w:left="750" w:right="597"/>
                  </w:pPr>
                  <w:r w:rsidRPr="009D59A9">
                    <w:rPr>
                      <w:bCs/>
                    </w:rPr>
                    <w:t>Centraal Administratiekantoor</w:t>
                  </w:r>
                </w:p>
              </w:tc>
              <w:tc>
                <w:tcPr>
                  <w:tcW w:w="3676" w:type="dxa"/>
                  <w:tcBorders>
                    <w:bottom w:val="single" w:color="000000" w:themeColor="text1" w:sz="6" w:space="0"/>
                  </w:tcBorders>
                </w:tcPr>
                <w:p w:rsidR="00123F94" w:rsidP="00123F94" w:rsidRDefault="00123F94" w14:paraId="306E56B0" w14:textId="77777777">
                  <w:pPr>
                    <w:ind w:left="750" w:right="597"/>
                  </w:pPr>
                  <w:r>
                    <w:t>VWS</w:t>
                  </w:r>
                </w:p>
              </w:tc>
            </w:tr>
          </w:tbl>
          <w:p w:rsidR="00123F94" w:rsidP="00123F94" w:rsidRDefault="00123F94" w14:paraId="6F8D0FA5" w14:textId="77777777">
            <w:pPr>
              <w:autoSpaceDE w:val="0"/>
              <w:adjustRightInd w:val="0"/>
              <w:ind w:left="750" w:right="597"/>
              <w:rPr>
                <w:rFonts w:cs="Verdana"/>
              </w:rPr>
            </w:pPr>
          </w:p>
          <w:p w:rsidR="00123F94" w:rsidP="00123F94" w:rsidRDefault="00123F94" w14:paraId="119E273A" w14:textId="77777777">
            <w:pPr>
              <w:ind w:left="750" w:right="597"/>
            </w:pPr>
            <w:r>
              <w:t xml:space="preserve">Tijdens de V-100 kunnen de deelnemers met elkaar en Kamerleden in gesprek gaan over knelpunten en eventuele dilemma’s in de uitvoering van beleid. Bijvoorbeeld over knelpunten en dilemma’s die voortkomen uit de complexiteit van beleid en uitvoering, gebrekkige gegevensuitwisseling en arbeidskrapte. </w:t>
            </w:r>
            <w:r w:rsidRPr="00341759">
              <w:t>Hoe is omgegaan met die knelpunten en dilemma’s en welke lessen vallen hieruit te trekken? Wat zijn nog blinde vlekken waar in het beleid en/of de uitvoering meer aandacht voor zou moeten zijn? Naast het formuleren van vragen over de jaarverslagen zal de deelnemers worden gevraagd om zich uit te spreken over de leesbaarheid en informatiewaarde van de jaarverslagen.</w:t>
            </w:r>
          </w:p>
          <w:p w:rsidR="00123F94" w:rsidP="00123F94" w:rsidRDefault="00123F94" w14:paraId="7B53A054" w14:textId="77777777">
            <w:pPr>
              <w:ind w:left="750" w:right="597"/>
            </w:pPr>
          </w:p>
          <w:p w:rsidRPr="00B148EA" w:rsidR="00123F94" w:rsidP="00123F94" w:rsidRDefault="00123F94" w14:paraId="523AA290" w14:textId="77777777">
            <w:pPr>
              <w:ind w:left="750" w:right="597"/>
            </w:pPr>
            <w:r>
              <w:t xml:space="preserve">Om, evenals bij voorgaande edities, de achtergronden voor de geselecteerde thematiek goed over het voetlicht te brengen bij de deelnemers en hen de gelegenheid te geven om vragen te stellen, verzoekt de commissie voor de Rijksuitgaven aan de commissies A&amp;M, EZ, Financiën, I&amp;W, J&amp;V (i.s.m. DiZa), LVVN, SZW en VWS om deelname van twee leden per commissie aan de V-100. Op die manier hoopt de commissie dat de Kamer maximaal kan profiteren van de kennis en </w:t>
            </w:r>
            <w:r w:rsidRPr="00B87D0C">
              <w:t xml:space="preserve">inzichten die </w:t>
            </w:r>
            <w:r>
              <w:t xml:space="preserve">burgers en ondernemers die direct contact hebben met publieke dienstverleners </w:t>
            </w:r>
            <w:r w:rsidRPr="00B87D0C">
              <w:t>en dat deelnemers zich op hun beurt gehoord weten in de</w:t>
            </w:r>
            <w:r>
              <w:t xml:space="preserve"> Kamer. De commissie hoopt op uw deelname.</w:t>
            </w:r>
          </w:p>
        </w:tc>
      </w:tr>
    </w:tbl>
    <w:p w:rsidR="006C16A6" w:rsidP="006C16A6" w:rsidRDefault="006C16A6" w14:paraId="5F99D35E" w14:textId="77777777"/>
    <w:p w:rsidR="006C16A6" w:rsidP="006C16A6" w:rsidRDefault="006C16A6" w14:paraId="2B4EA24E" w14:textId="77777777">
      <w:r>
        <w:t>Hoogachtend,</w:t>
      </w:r>
    </w:p>
    <w:p w:rsidR="006C16A6" w:rsidP="006C16A6" w:rsidRDefault="006C16A6" w14:paraId="7F4D5801" w14:textId="77777777"/>
    <w:p w:rsidR="006C16A6" w:rsidP="006C16A6" w:rsidRDefault="006C16A6" w14:paraId="55362529" w14:textId="77777777">
      <w:r>
        <w:t>De voorzitter van de commissie,</w:t>
      </w:r>
    </w:p>
    <w:p w:rsidR="006C16A6" w:rsidP="006C16A6" w:rsidRDefault="006C16A6" w14:paraId="40B97866" w14:textId="77777777">
      <w:r>
        <w:t>J.C. Sneller</w:t>
      </w:r>
    </w:p>
    <w:p w:rsidR="006C16A6" w:rsidP="006C16A6" w:rsidRDefault="006C16A6" w14:paraId="663DD0CC" w14:textId="77777777"/>
    <w:p w:rsidR="006C16A6" w:rsidP="006C16A6" w:rsidRDefault="006C16A6" w14:paraId="6C80034A" w14:textId="77777777">
      <w:r>
        <w:t>De waarnemend griffier van de commissie,</w:t>
      </w:r>
    </w:p>
    <w:p w:rsidR="006C16A6" w:rsidP="006C16A6" w:rsidRDefault="006C16A6" w14:paraId="6B711BA6" w14:textId="73954EF3">
      <w:r>
        <w:t>A.H.M. Weeber</w:t>
      </w:r>
    </w:p>
    <w:sectPr w:rsidR="006C16A6">
      <w:headerReference w:type="default" r:id="rId10"/>
      <w:headerReference w:type="first" r:id="rId11"/>
      <w:pgSz w:w="11905" w:h="16837"/>
      <w:pgMar w:top="3231" w:right="1700" w:bottom="1417" w:left="221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F04EB" w14:textId="77777777" w:rsidR="00510DDF" w:rsidRDefault="00510DDF">
      <w:pPr>
        <w:spacing w:line="240" w:lineRule="auto"/>
      </w:pPr>
      <w:r>
        <w:separator/>
      </w:r>
    </w:p>
  </w:endnote>
  <w:endnote w:type="continuationSeparator" w:id="0">
    <w:p w14:paraId="714C2481" w14:textId="77777777" w:rsidR="00510DDF" w:rsidRDefault="00510D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427A4" w14:textId="77777777" w:rsidR="00510DDF" w:rsidRDefault="00510DDF">
      <w:pPr>
        <w:spacing w:line="240" w:lineRule="auto"/>
      </w:pPr>
      <w:r>
        <w:separator/>
      </w:r>
    </w:p>
  </w:footnote>
  <w:footnote w:type="continuationSeparator" w:id="0">
    <w:p w14:paraId="7D2EEF5D" w14:textId="77777777" w:rsidR="00510DDF" w:rsidRDefault="00510D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EAA9D" w14:textId="77777777" w:rsidR="00247E8A" w:rsidRDefault="006C16A6">
    <w:r>
      <w:rPr>
        <w:noProof/>
      </w:rPr>
      <mc:AlternateContent>
        <mc:Choice Requires="wps">
          <w:drawing>
            <wp:anchor distT="0" distB="0" distL="0" distR="0" simplePos="0" relativeHeight="251653632" behindDoc="0" locked="1" layoutInCell="1" allowOverlap="1" wp14:anchorId="0491DEAC" wp14:editId="6B1812C5">
              <wp:simplePos x="0" y="0"/>
              <wp:positionH relativeFrom="page">
                <wp:posOffset>323850</wp:posOffset>
              </wp:positionH>
              <wp:positionV relativeFrom="page">
                <wp:posOffset>1424940</wp:posOffset>
              </wp:positionV>
              <wp:extent cx="6155690" cy="503555"/>
              <wp:effectExtent l="0" t="0" r="0" b="0"/>
              <wp:wrapNone/>
              <wp:docPr id="1" name="08d5ddde-abcb-11ea-837f-0242ac130003"/>
              <wp:cNvGraphicFramePr/>
              <a:graphic xmlns:a="http://schemas.openxmlformats.org/drawingml/2006/main">
                <a:graphicData uri="http://schemas.microsoft.com/office/word/2010/wordprocessingShape">
                  <wps:wsp>
                    <wps:cNvSpPr txBox="1"/>
                    <wps:spPr>
                      <a:xfrm>
                        <a:off x="0" y="0"/>
                        <a:ext cx="6155690" cy="503555"/>
                      </a:xfrm>
                      <a:prstGeom prst="rect">
                        <a:avLst/>
                      </a:prstGeom>
                      <a:noFill/>
                    </wps:spPr>
                    <wps:txbx>
                      <w:txbxContent>
                        <w:p w14:paraId="1DD581D4" w14:textId="11BC23AE" w:rsidR="00247E8A" w:rsidRDefault="006C16A6">
                          <w:pPr>
                            <w:pStyle w:val="Standaard65"/>
                          </w:pPr>
                          <w:r>
                            <w:tab/>
                            <w:t>datum</w:t>
                          </w:r>
                          <w:r>
                            <w:tab/>
                          </w:r>
                          <w:sdt>
                            <w:sdtPr>
                              <w:id w:val="476199955"/>
                              <w:date w:fullDate="2025-01-23T00:00:00Z">
                                <w:dateFormat w:val="d MMMM yyyy"/>
                                <w:lid w:val="nl"/>
                                <w:storeMappedDataAs w:val="dateTime"/>
                                <w:calendar w:val="gregorian"/>
                              </w:date>
                            </w:sdtPr>
                            <w:sdtContent>
                              <w:r w:rsidR="00123F94">
                                <w:rPr>
                                  <w:lang w:val="nl"/>
                                </w:rPr>
                                <w:t>23 januari 2025</w:t>
                              </w:r>
                            </w:sdtContent>
                          </w:sdt>
                        </w:p>
                        <w:p w14:paraId="649FEB4A" w14:textId="77777777" w:rsidR="00123F94" w:rsidRDefault="006C16A6" w:rsidP="00123F94">
                          <w:pPr>
                            <w:pStyle w:val="Standaard65"/>
                          </w:pPr>
                          <w:r>
                            <w:tab/>
                            <w:t>betreft</w:t>
                          </w:r>
                          <w:r>
                            <w:tab/>
                          </w:r>
                          <w:r w:rsidR="00123F94" w:rsidRPr="00B74F48">
                            <w:t>Selectie V-100</w:t>
                          </w:r>
                          <w:r w:rsidR="00123F94">
                            <w:t xml:space="preserve"> over uitvoering van overheidsbeleid</w:t>
                          </w:r>
                        </w:p>
                        <w:p w14:paraId="64A81E63" w14:textId="77777777" w:rsidR="00247E8A" w:rsidRDefault="00247E8A">
                          <w:pPr>
                            <w:pStyle w:val="Witregel65ptenkel"/>
                          </w:pPr>
                        </w:p>
                        <w:p w14:paraId="20A2991A" w14:textId="0E2808C9" w:rsidR="00247E8A" w:rsidRDefault="006C16A6">
                          <w:pPr>
                            <w:pStyle w:val="Standaard65"/>
                          </w:pPr>
                          <w:r>
                            <w:tab/>
                            <w:t>ons kenmerk</w:t>
                          </w:r>
                          <w:r>
                            <w:tab/>
                          </w:r>
                          <w:r w:rsidR="004933EA" w:rsidRPr="004933EA">
                            <w:t>2025Z01162</w:t>
                          </w:r>
                          <w:r>
                            <w:t>/</w:t>
                          </w:r>
                          <w:r w:rsidR="00CB198C" w:rsidRPr="00CB198C">
                            <w:t>2025D02600</w:t>
                          </w:r>
                        </w:p>
                      </w:txbxContent>
                    </wps:txbx>
                    <wps:bodyPr vert="horz" wrap="square" lIns="0" tIns="0" rIns="0" bIns="0" anchor="t" anchorCtr="0"/>
                  </wps:wsp>
                </a:graphicData>
              </a:graphic>
            </wp:anchor>
          </w:drawing>
        </mc:Choice>
        <mc:Fallback>
          <w:pict>
            <v:shapetype w14:anchorId="0491DEAC" id="_x0000_t202" coordsize="21600,21600" o:spt="202" path="m,l,21600r21600,l21600,xe">
              <v:stroke joinstyle="miter"/>
              <v:path gradientshapeok="t" o:connecttype="rect"/>
            </v:shapetype>
            <v:shape id="08d5ddde-abcb-11ea-837f-0242ac130003" o:spid="_x0000_s1026" type="#_x0000_t202" style="position:absolute;margin-left:25.5pt;margin-top:112.2pt;width:484.7pt;height:39.6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" filled="f" stroked="f">
              <v:textbox inset="0,0,0,0">
                <w:txbxContent>
                  <w:p w14:paraId="1DD581D4" w14:textId="11BC23AE" w:rsidR="00247E8A" w:rsidRDefault="006C16A6">
                    <w:pPr>
                      <w:pStyle w:val="Standaard65"/>
                    </w:pPr>
                    <w:r>
                      <w:tab/>
                      <w:t>datum</w:t>
                    </w:r>
                    <w:r>
                      <w:tab/>
                    </w:r>
                    <w:sdt>
                      <w:sdtPr>
                        <w:id w:val="476199955"/>
                        <w:date w:fullDate="2025-01-23T00:00:00Z">
                          <w:dateFormat w:val="d MMMM yyyy"/>
                          <w:lid w:val="nl"/>
                          <w:storeMappedDataAs w:val="dateTime"/>
                          <w:calendar w:val="gregorian"/>
                        </w:date>
                      </w:sdtPr>
                      <w:sdtContent>
                        <w:r w:rsidR="00123F94">
                          <w:rPr>
                            <w:lang w:val="nl"/>
                          </w:rPr>
                          <w:t>23 januari 2025</w:t>
                        </w:r>
                      </w:sdtContent>
                    </w:sdt>
                  </w:p>
                  <w:p w14:paraId="649FEB4A" w14:textId="77777777" w:rsidR="00123F94" w:rsidRDefault="006C16A6" w:rsidP="00123F94">
                    <w:pPr>
                      <w:pStyle w:val="Standaard65"/>
                    </w:pPr>
                    <w:r>
                      <w:tab/>
                      <w:t>betreft</w:t>
                    </w:r>
                    <w:r>
                      <w:tab/>
                    </w:r>
                    <w:r w:rsidR="00123F94" w:rsidRPr="00B74F48">
                      <w:t>Selectie V-100</w:t>
                    </w:r>
                    <w:r w:rsidR="00123F94">
                      <w:t xml:space="preserve"> over uitvoering van overheidsbeleid</w:t>
                    </w:r>
                  </w:p>
                  <w:p w14:paraId="64A81E63" w14:textId="77777777" w:rsidR="00247E8A" w:rsidRDefault="00247E8A">
                    <w:pPr>
                      <w:pStyle w:val="Witregel65ptenkel"/>
                    </w:pPr>
                  </w:p>
                  <w:p w14:paraId="20A2991A" w14:textId="0E2808C9" w:rsidR="00247E8A" w:rsidRDefault="006C16A6">
                    <w:pPr>
                      <w:pStyle w:val="Standaard65"/>
                    </w:pPr>
                    <w:r>
                      <w:tab/>
                      <w:t>ons kenmerk</w:t>
                    </w:r>
                    <w:r>
                      <w:tab/>
                    </w:r>
                    <w:r w:rsidR="004933EA" w:rsidRPr="004933EA">
                      <w:t>2025Z01162</w:t>
                    </w:r>
                    <w:r>
                      <w:t>/</w:t>
                    </w:r>
                    <w:r w:rsidR="00CB198C" w:rsidRPr="00CB198C">
                      <w:t>2025D02600</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59508CE" wp14:editId="117F766B">
              <wp:simplePos x="0" y="0"/>
              <wp:positionH relativeFrom="page">
                <wp:posOffset>5471795</wp:posOffset>
              </wp:positionH>
              <wp:positionV relativeFrom="page">
                <wp:posOffset>10223500</wp:posOffset>
              </wp:positionV>
              <wp:extent cx="1189990" cy="359410"/>
              <wp:effectExtent l="0" t="0" r="0" b="0"/>
              <wp:wrapNone/>
              <wp:docPr id="2" name="08d5de22-abcb-11ea-837f-0242ac130003"/>
              <wp:cNvGraphicFramePr/>
              <a:graphic xmlns:a="http://schemas.openxmlformats.org/drawingml/2006/main">
                <a:graphicData uri="http://schemas.microsoft.com/office/word/2010/wordprocessingShape">
                  <wps:wsp>
                    <wps:cNvSpPr txBox="1"/>
                    <wps:spPr>
                      <a:xfrm>
                        <a:off x="0" y="0"/>
                        <a:ext cx="1189990" cy="359410"/>
                      </a:xfrm>
                      <a:prstGeom prst="rect">
                        <a:avLst/>
                      </a:prstGeom>
                      <a:noFill/>
                    </wps:spPr>
                    <wps:txbx>
                      <w:txbxContent>
                        <w:p w14:paraId="3CE174CE" w14:textId="5226B14C" w:rsidR="00247E8A" w:rsidRDefault="006C16A6">
                          <w:pPr>
                            <w:pStyle w:val="Standaard65rechtsuitgelijnd"/>
                          </w:pPr>
                          <w:r>
                            <w:t xml:space="preserve">pagina </w:t>
                          </w:r>
                          <w:r>
                            <w:fldChar w:fldCharType="begin"/>
                          </w:r>
                          <w:r>
                            <w:instrText>PAGE</w:instrText>
                          </w:r>
                          <w:r>
                            <w:fldChar w:fldCharType="separate"/>
                          </w:r>
                          <w:r>
                            <w:rPr>
                              <w:noProof/>
                            </w:rPr>
                            <w:t>2</w:t>
                          </w:r>
                          <w:r>
                            <w:fldChar w:fldCharType="end"/>
                          </w:r>
                          <w:r>
                            <w:t>/</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159508CE" id="08d5de22-abcb-11ea-837f-0242ac130003" o:spid="_x0000_s1027" type="#_x0000_t202" style="position:absolute;margin-left:430.85pt;margin-top:805pt;width:93.7pt;height:28.3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" filled="f" stroked="f">
              <v:textbox inset="0,0,0,0">
                <w:txbxContent>
                  <w:p w14:paraId="3CE174CE" w14:textId="5226B14C" w:rsidR="00247E8A" w:rsidRDefault="006C16A6">
                    <w:pPr>
                      <w:pStyle w:val="Standaard65rechtsuitgelijnd"/>
                    </w:pPr>
                    <w:r>
                      <w:t xml:space="preserve">pagina </w:t>
                    </w:r>
                    <w:r>
                      <w:fldChar w:fldCharType="begin"/>
                    </w:r>
                    <w:r>
                      <w:instrText>PAGE</w:instrText>
                    </w:r>
                    <w:r>
                      <w:fldChar w:fldCharType="separate"/>
                    </w:r>
                    <w:r>
                      <w:rPr>
                        <w:noProof/>
                      </w:rPr>
                      <w:t>2</w:t>
                    </w:r>
                    <w:r>
                      <w:fldChar w:fldCharType="end"/>
                    </w:r>
                    <w:r>
                      <w:t>/</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61EEA775" wp14:editId="1B9B2360">
              <wp:simplePos x="0" y="0"/>
              <wp:positionH relativeFrom="page">
                <wp:posOffset>611505</wp:posOffset>
              </wp:positionH>
              <wp:positionV relativeFrom="page">
                <wp:posOffset>359410</wp:posOffset>
              </wp:positionV>
              <wp:extent cx="431800" cy="1223645"/>
              <wp:effectExtent l="0" t="0" r="0" b="0"/>
              <wp:wrapNone/>
              <wp:docPr id="3" name="08d5e471-abcb-11ea-837f-0242ac130003"/>
              <wp:cNvGraphicFramePr/>
              <a:graphic xmlns:a="http://schemas.openxmlformats.org/drawingml/2006/main">
                <a:graphicData uri="http://schemas.microsoft.com/office/word/2010/wordprocessingShape">
                  <wps:wsp>
                    <wps:cNvSpPr txBox="1"/>
                    <wps:spPr>
                      <a:xfrm>
                        <a:off x="0" y="0"/>
                        <a:ext cx="431800" cy="1223645"/>
                      </a:xfrm>
                      <a:prstGeom prst="rect">
                        <a:avLst/>
                      </a:prstGeom>
                      <a:noFill/>
                    </wps:spPr>
                    <wps:txbx>
                      <w:txbxContent>
                        <w:p w14:paraId="43BB821D" w14:textId="77777777" w:rsidR="00247E8A" w:rsidRDefault="006C16A6">
                          <w:pPr>
                            <w:spacing w:line="240" w:lineRule="auto"/>
                          </w:pPr>
                          <w:r>
                            <w:rPr>
                              <w:noProof/>
                            </w:rPr>
                            <w:drawing>
                              <wp:inline distT="0" distB="0" distL="0" distR="0" wp14:anchorId="32ADBB28" wp14:editId="4DF1AC65">
                                <wp:extent cx="431800" cy="860559"/>
                                <wp:effectExtent l="0" t="0" r="0" b="0"/>
                                <wp:docPr id="4"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4"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EEA775" id="08d5e471-abcb-11ea-837f-0242ac130003" o:spid="_x0000_s1028" type="#_x0000_t202" style="position:absolute;margin-left:48.15pt;margin-top:28.3pt;width:34pt;height:96.3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" filled="f" stroked="f">
              <v:textbox inset="0,0,0,0">
                <w:txbxContent>
                  <w:p w14:paraId="43BB821D" w14:textId="77777777" w:rsidR="00247E8A" w:rsidRDefault="006C16A6">
                    <w:pPr>
                      <w:spacing w:line="240" w:lineRule="auto"/>
                    </w:pPr>
                    <w:r>
                      <w:rPr>
                        <w:noProof/>
                      </w:rPr>
                      <w:drawing>
                        <wp:inline distT="0" distB="0" distL="0" distR="0" wp14:anchorId="32ADBB28" wp14:editId="4DF1AC65">
                          <wp:extent cx="431800" cy="860559"/>
                          <wp:effectExtent l="0" t="0" r="0" b="0"/>
                          <wp:docPr id="4"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4"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940A9" w14:textId="77777777" w:rsidR="00247E8A" w:rsidRDefault="006C16A6">
    <w:pPr>
      <w:spacing w:after="8050" w:line="14" w:lineRule="exact"/>
    </w:pPr>
    <w:r>
      <w:rPr>
        <w:noProof/>
      </w:rPr>
      <mc:AlternateContent>
        <mc:Choice Requires="wps">
          <w:drawing>
            <wp:anchor distT="0" distB="0" distL="0" distR="0" simplePos="0" relativeHeight="251656704" behindDoc="0" locked="1" layoutInCell="1" allowOverlap="1" wp14:anchorId="29A8D49F" wp14:editId="4CF19AD2">
              <wp:simplePos x="0" y="0"/>
              <wp:positionH relativeFrom="page">
                <wp:posOffset>467995</wp:posOffset>
              </wp:positionH>
              <wp:positionV relativeFrom="page">
                <wp:posOffset>3599815</wp:posOffset>
              </wp:positionV>
              <wp:extent cx="4139565" cy="1187450"/>
              <wp:effectExtent l="0" t="0" r="0" b="0"/>
              <wp:wrapNone/>
              <wp:docPr id="5" name="08d5db9c-abcb-11ea-837f-0242ac130003"/>
              <wp:cNvGraphicFramePr/>
              <a:graphic xmlns:a="http://schemas.openxmlformats.org/drawingml/2006/main">
                <a:graphicData uri="http://schemas.microsoft.com/office/word/2010/wordprocessingShape">
                  <wps:wsp>
                    <wps:cNvSpPr txBox="1"/>
                    <wps:spPr>
                      <a:xfrm>
                        <a:off x="0" y="0"/>
                        <a:ext cx="4139565" cy="1187450"/>
                      </a:xfrm>
                      <a:prstGeom prst="rect">
                        <a:avLst/>
                      </a:prstGeom>
                      <a:noFill/>
                    </wps:spPr>
                    <wps:txbx>
                      <w:txbxContent>
                        <w:p w14:paraId="19021029" w14:textId="41172CD5" w:rsidR="00247E8A" w:rsidRDefault="006C16A6">
                          <w:pPr>
                            <w:pStyle w:val="Standaard65"/>
                          </w:pPr>
                          <w:r>
                            <w:tab/>
                            <w:t>datum</w:t>
                          </w:r>
                          <w:r>
                            <w:tab/>
                          </w:r>
                          <w:sdt>
                            <w:sdtPr>
                              <w:id w:val="-1228447051"/>
                              <w:date w:fullDate="2025-01-23T00:00:00Z">
                                <w:dateFormat w:val="d MMMM yyyy"/>
                                <w:lid w:val="nl"/>
                                <w:storeMappedDataAs w:val="dateTime"/>
                                <w:calendar w:val="gregorian"/>
                              </w:date>
                            </w:sdtPr>
                            <w:sdtContent>
                              <w:r w:rsidR="00123F94">
                                <w:rPr>
                                  <w:lang w:val="nl"/>
                                </w:rPr>
                                <w:t>23 januari 2025</w:t>
                              </w:r>
                            </w:sdtContent>
                          </w:sdt>
                        </w:p>
                        <w:p w14:paraId="7F32C1EB" w14:textId="150EB25F" w:rsidR="00247E8A" w:rsidRDefault="006C16A6">
                          <w:pPr>
                            <w:pStyle w:val="Standaard65"/>
                          </w:pPr>
                          <w:r>
                            <w:tab/>
                            <w:t>betreft</w:t>
                          </w:r>
                          <w:r>
                            <w:tab/>
                          </w:r>
                          <w:r w:rsidR="00123F94" w:rsidRPr="00B74F48">
                            <w:t>Selectie V-100</w:t>
                          </w:r>
                          <w:r w:rsidR="00123F94">
                            <w:t xml:space="preserve"> over uitvoering van overheidsbeleid</w:t>
                          </w:r>
                        </w:p>
                        <w:p w14:paraId="59464A15" w14:textId="77777777" w:rsidR="00247E8A" w:rsidRDefault="00247E8A">
                          <w:pPr>
                            <w:pStyle w:val="Witregel65ptenkel"/>
                          </w:pPr>
                        </w:p>
                        <w:p w14:paraId="7894EF40" w14:textId="6898F946" w:rsidR="00247E8A" w:rsidRDefault="006C16A6">
                          <w:pPr>
                            <w:pStyle w:val="Standaard65"/>
                          </w:pPr>
                          <w:r>
                            <w:tab/>
                            <w:t>ons kenmerk</w:t>
                          </w:r>
                          <w:r>
                            <w:tab/>
                          </w:r>
                          <w:r w:rsidR="004933EA" w:rsidRPr="004933EA">
                            <w:t>2025Z01162</w:t>
                          </w:r>
                          <w:r>
                            <w:t>/</w:t>
                          </w:r>
                          <w:r w:rsidR="00CB198C" w:rsidRPr="00CB198C">
                            <w:t>2025D02600</w:t>
                          </w:r>
                        </w:p>
                        <w:p w14:paraId="04AB7279" w14:textId="77777777" w:rsidR="00247E8A" w:rsidRDefault="00247E8A">
                          <w:pPr>
                            <w:pStyle w:val="Witregel65ptenkel"/>
                          </w:pPr>
                        </w:p>
                        <w:p w14:paraId="40534820" w14:textId="1D32F745" w:rsidR="00247E8A" w:rsidRDefault="006C16A6">
                          <w:pPr>
                            <w:pStyle w:val="Standaard65"/>
                          </w:pPr>
                          <w:r>
                            <w:tab/>
                            <w:t>pagina</w:t>
                          </w:r>
                          <w:r>
                            <w:tab/>
                          </w:r>
                          <w:r>
                            <w:fldChar w:fldCharType="begin"/>
                          </w:r>
                          <w:r>
                            <w:instrText>PAGE</w:instrText>
                          </w:r>
                          <w:r>
                            <w:fldChar w:fldCharType="separate"/>
                          </w:r>
                          <w:r>
                            <w:rPr>
                              <w:noProof/>
                            </w:rPr>
                            <w:t>1</w:t>
                          </w:r>
                          <w:r>
                            <w:fldChar w:fldCharType="end"/>
                          </w:r>
                          <w:r>
                            <w:t>/</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type w14:anchorId="29A8D49F" id="_x0000_t202" coordsize="21600,21600" o:spt="202" path="m,l,21600r21600,l21600,xe">
              <v:stroke joinstyle="miter"/>
              <v:path gradientshapeok="t" o:connecttype="rect"/>
            </v:shapetype>
            <v:shape id="08d5db9c-abcb-11ea-837f-0242ac130003" o:spid="_x0000_s1029" type="#_x0000_t202" style="position:absolute;margin-left:36.85pt;margin-top:283.45pt;width:325.95pt;height:93.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" filled="f" stroked="f">
              <v:textbox inset="0,0,0,0">
                <w:txbxContent>
                  <w:p w14:paraId="19021029" w14:textId="41172CD5" w:rsidR="00247E8A" w:rsidRDefault="006C16A6">
                    <w:pPr>
                      <w:pStyle w:val="Standaard65"/>
                    </w:pPr>
                    <w:r>
                      <w:tab/>
                      <w:t>datum</w:t>
                    </w:r>
                    <w:r>
                      <w:tab/>
                    </w:r>
                    <w:sdt>
                      <w:sdtPr>
                        <w:id w:val="-1228447051"/>
                        <w:date w:fullDate="2025-01-23T00:00:00Z">
                          <w:dateFormat w:val="d MMMM yyyy"/>
                          <w:lid w:val="nl"/>
                          <w:storeMappedDataAs w:val="dateTime"/>
                          <w:calendar w:val="gregorian"/>
                        </w:date>
                      </w:sdtPr>
                      <w:sdtContent>
                        <w:r w:rsidR="00123F94">
                          <w:rPr>
                            <w:lang w:val="nl"/>
                          </w:rPr>
                          <w:t>23 januari 2025</w:t>
                        </w:r>
                      </w:sdtContent>
                    </w:sdt>
                  </w:p>
                  <w:p w14:paraId="7F32C1EB" w14:textId="150EB25F" w:rsidR="00247E8A" w:rsidRDefault="006C16A6">
                    <w:pPr>
                      <w:pStyle w:val="Standaard65"/>
                    </w:pPr>
                    <w:r>
                      <w:tab/>
                      <w:t>betreft</w:t>
                    </w:r>
                    <w:r>
                      <w:tab/>
                    </w:r>
                    <w:r w:rsidR="00123F94" w:rsidRPr="00B74F48">
                      <w:t>Selectie V-100</w:t>
                    </w:r>
                    <w:r w:rsidR="00123F94">
                      <w:t xml:space="preserve"> over uitvoering van overheidsbeleid</w:t>
                    </w:r>
                  </w:p>
                  <w:p w14:paraId="59464A15" w14:textId="77777777" w:rsidR="00247E8A" w:rsidRDefault="00247E8A">
                    <w:pPr>
                      <w:pStyle w:val="Witregel65ptenkel"/>
                    </w:pPr>
                  </w:p>
                  <w:p w14:paraId="7894EF40" w14:textId="6898F946" w:rsidR="00247E8A" w:rsidRDefault="006C16A6">
                    <w:pPr>
                      <w:pStyle w:val="Standaard65"/>
                    </w:pPr>
                    <w:r>
                      <w:tab/>
                      <w:t>ons kenmerk</w:t>
                    </w:r>
                    <w:r>
                      <w:tab/>
                    </w:r>
                    <w:r w:rsidR="004933EA" w:rsidRPr="004933EA">
                      <w:t>2025Z01162</w:t>
                    </w:r>
                    <w:r>
                      <w:t>/</w:t>
                    </w:r>
                    <w:r w:rsidR="00CB198C" w:rsidRPr="00CB198C">
                      <w:t>2025D02600</w:t>
                    </w:r>
                  </w:p>
                  <w:p w14:paraId="04AB7279" w14:textId="77777777" w:rsidR="00247E8A" w:rsidRDefault="00247E8A">
                    <w:pPr>
                      <w:pStyle w:val="Witregel65ptenkel"/>
                    </w:pPr>
                  </w:p>
                  <w:p w14:paraId="40534820" w14:textId="1D32F745" w:rsidR="00247E8A" w:rsidRDefault="006C16A6">
                    <w:pPr>
                      <w:pStyle w:val="Standaard65"/>
                    </w:pPr>
                    <w:r>
                      <w:tab/>
                      <w:t>pagina</w:t>
                    </w:r>
                    <w:r>
                      <w:tab/>
                    </w:r>
                    <w:r>
                      <w:fldChar w:fldCharType="begin"/>
                    </w:r>
                    <w:r>
                      <w:instrText>PAGE</w:instrText>
                    </w:r>
                    <w:r>
                      <w:fldChar w:fldCharType="separate"/>
                    </w:r>
                    <w:r>
                      <w:rPr>
                        <w:noProof/>
                      </w:rPr>
                      <w:t>1</w:t>
                    </w:r>
                    <w:r>
                      <w:fldChar w:fldCharType="end"/>
                    </w:r>
                    <w:r>
                      <w:t>/</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BCD59EE" wp14:editId="3FFFF207">
              <wp:simplePos x="0" y="0"/>
              <wp:positionH relativeFrom="page">
                <wp:posOffset>467995</wp:posOffset>
              </wp:positionH>
              <wp:positionV relativeFrom="page">
                <wp:posOffset>2123440</wp:posOffset>
              </wp:positionV>
              <wp:extent cx="4139565" cy="1079500"/>
              <wp:effectExtent l="0" t="0" r="0" b="0"/>
              <wp:wrapNone/>
              <wp:docPr id="6" name="08d5e208-abcb-11ea-837f-0242ac130003"/>
              <wp:cNvGraphicFramePr/>
              <a:graphic xmlns:a="http://schemas.openxmlformats.org/drawingml/2006/main">
                <a:graphicData uri="http://schemas.microsoft.com/office/word/2010/wordprocessingShape">
                  <wps:wsp>
                    <wps:cNvSpPr txBox="1"/>
                    <wps:spPr>
                      <a:xfrm>
                        <a:off x="0" y="0"/>
                        <a:ext cx="4139565" cy="1079500"/>
                      </a:xfrm>
                      <a:prstGeom prst="rect">
                        <a:avLst/>
                      </a:prstGeom>
                      <a:noFill/>
                    </wps:spPr>
                    <wps:txbx>
                      <w:txbxContent>
                        <w:tbl>
                          <w:tblPr>
                            <w:tblW w:w="0" w:type="auto"/>
                            <w:tblLayout w:type="fixed"/>
                            <w:tblLook w:val="07E0" w:firstRow="1" w:lastRow="1" w:firstColumn="1" w:lastColumn="1" w:noHBand="1" w:noVBand="1"/>
                          </w:tblPr>
                          <w:tblGrid>
                            <w:gridCol w:w="1349"/>
                            <w:gridCol w:w="236"/>
                            <w:gridCol w:w="5000"/>
                          </w:tblGrid>
                          <w:tr w:rsidR="00247E8A" w14:paraId="45907C01" w14:textId="77777777">
                            <w:trPr>
                              <w:trHeight w:val="1000"/>
                            </w:trPr>
                            <w:tc>
                              <w:tcPr>
                                <w:tcW w:w="1349" w:type="dxa"/>
                              </w:tcPr>
                              <w:p w14:paraId="43BF4958" w14:textId="77777777" w:rsidR="00247E8A" w:rsidRDefault="006C16A6">
                                <w:pPr>
                                  <w:pStyle w:val="Standaardaanveld"/>
                                </w:pPr>
                                <w:r>
                                  <w:t>aan</w:t>
                                </w:r>
                              </w:p>
                            </w:tc>
                            <w:tc>
                              <w:tcPr>
                                <w:tcW w:w="96" w:type="dxa"/>
                              </w:tcPr>
                              <w:p w14:paraId="1C6D884B" w14:textId="77777777" w:rsidR="00247E8A" w:rsidRDefault="00247E8A"/>
                            </w:tc>
                            <w:tc>
                              <w:tcPr>
                                <w:tcW w:w="5000" w:type="dxa"/>
                              </w:tcPr>
                              <w:p w14:paraId="31125820" w14:textId="2D467F6F" w:rsidR="00247E8A" w:rsidRDefault="006C16A6">
                                <w:r>
                                  <w:t>de voorzitters van de vaste Kamercommissies</w:t>
                                </w:r>
                              </w:p>
                              <w:p w14:paraId="27CB83EA" w14:textId="77777777" w:rsidR="00247E8A" w:rsidRDefault="006C16A6">
                                <w:r>
                                  <w:t xml:space="preserve">  </w:t>
                                </w:r>
                              </w:p>
                            </w:tc>
                          </w:tr>
                        </w:tbl>
                        <w:p w14:paraId="52F1FD97" w14:textId="77777777" w:rsidR="006C16A6" w:rsidRDefault="006C16A6"/>
                      </w:txbxContent>
                    </wps:txbx>
                    <wps:bodyPr vert="horz" wrap="square" lIns="0" tIns="0" rIns="0" bIns="0" anchor="t" anchorCtr="0"/>
                  </wps:wsp>
                </a:graphicData>
              </a:graphic>
            </wp:anchor>
          </w:drawing>
        </mc:Choice>
        <mc:Fallback>
          <w:pict>
            <v:shape w14:anchorId="6BCD59EE" id="08d5e208-abcb-11ea-837f-0242ac130003" o:spid="_x0000_s1030" type="#_x0000_t202" style="position:absolute;margin-left:36.85pt;margin-top:167.2pt;width:325.9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349"/>
                      <w:gridCol w:w="236"/>
                      <w:gridCol w:w="5000"/>
                    </w:tblGrid>
                    <w:tr w:rsidR="00247E8A" w14:paraId="45907C01" w14:textId="77777777">
                      <w:trPr>
                        <w:trHeight w:val="1000"/>
                      </w:trPr>
                      <w:tc>
                        <w:tcPr>
                          <w:tcW w:w="1349" w:type="dxa"/>
                        </w:tcPr>
                        <w:p w14:paraId="43BF4958" w14:textId="77777777" w:rsidR="00247E8A" w:rsidRDefault="006C16A6">
                          <w:pPr>
                            <w:pStyle w:val="Standaardaanveld"/>
                          </w:pPr>
                          <w:r>
                            <w:t>aan</w:t>
                          </w:r>
                        </w:p>
                      </w:tc>
                      <w:tc>
                        <w:tcPr>
                          <w:tcW w:w="96" w:type="dxa"/>
                        </w:tcPr>
                        <w:p w14:paraId="1C6D884B" w14:textId="77777777" w:rsidR="00247E8A" w:rsidRDefault="00247E8A"/>
                      </w:tc>
                      <w:tc>
                        <w:tcPr>
                          <w:tcW w:w="5000" w:type="dxa"/>
                        </w:tcPr>
                        <w:p w14:paraId="31125820" w14:textId="2D467F6F" w:rsidR="00247E8A" w:rsidRDefault="006C16A6">
                          <w:r>
                            <w:t>de voorzitters van de vaste Kamercommissies</w:t>
                          </w:r>
                        </w:p>
                        <w:p w14:paraId="27CB83EA" w14:textId="77777777" w:rsidR="00247E8A" w:rsidRDefault="006C16A6">
                          <w:r>
                            <w:t xml:space="preserve">  </w:t>
                          </w:r>
                        </w:p>
                      </w:tc>
                    </w:tr>
                  </w:tbl>
                  <w:p w14:paraId="52F1FD97" w14:textId="77777777" w:rsidR="006C16A6" w:rsidRDefault="006C16A6"/>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8F4C60A" wp14:editId="415E631F">
              <wp:simplePos x="0" y="0"/>
              <wp:positionH relativeFrom="page">
                <wp:posOffset>4751705</wp:posOffset>
              </wp:positionH>
              <wp:positionV relativeFrom="page">
                <wp:posOffset>2159635</wp:posOffset>
              </wp:positionV>
              <wp:extent cx="2051685" cy="1871980"/>
              <wp:effectExtent l="0" t="0" r="0" b="0"/>
              <wp:wrapNone/>
              <wp:docPr id="7" name="08d5e244-abcb-11ea-837f-0242ac130003"/>
              <wp:cNvGraphicFramePr/>
              <a:graphic xmlns:a="http://schemas.openxmlformats.org/drawingml/2006/main">
                <a:graphicData uri="http://schemas.microsoft.com/office/word/2010/wordprocessingShape">
                  <wps:wsp>
                    <wps:cNvSpPr txBox="1"/>
                    <wps:spPr>
                      <a:xfrm>
                        <a:off x="0" y="0"/>
                        <a:ext cx="2051685" cy="1871980"/>
                      </a:xfrm>
                      <a:prstGeom prst="rect">
                        <a:avLst/>
                      </a:prstGeom>
                      <a:noFill/>
                    </wps:spPr>
                    <wps:txbx>
                      <w:txbxContent>
                        <w:p w14:paraId="480BDD06" w14:textId="77777777" w:rsidR="00247E8A" w:rsidRDefault="006C16A6">
                          <w:pPr>
                            <w:pStyle w:val="Standaard65rechtsuitgelijnd"/>
                          </w:pPr>
                          <w:r>
                            <w:t>Postbus 20018</w:t>
                          </w:r>
                        </w:p>
                        <w:p w14:paraId="0A2B0114" w14:textId="77777777" w:rsidR="00247E8A" w:rsidRDefault="006C16A6">
                          <w:pPr>
                            <w:pStyle w:val="Standaard65rechtsuitgelijnd"/>
                          </w:pPr>
                          <w:r>
                            <w:t>2500 EA  Den Haag</w:t>
                          </w:r>
                        </w:p>
                        <w:p w14:paraId="2ED52433" w14:textId="77777777" w:rsidR="00247E8A" w:rsidRDefault="00247E8A">
                          <w:pPr>
                            <w:pStyle w:val="Witregel65ptenkel"/>
                          </w:pPr>
                        </w:p>
                        <w:p w14:paraId="41DA7A64" w14:textId="77777777" w:rsidR="00247E8A" w:rsidRDefault="006C16A6">
                          <w:pPr>
                            <w:pStyle w:val="Standaard65rechtsuitgelijnd"/>
                          </w:pPr>
                          <w:r>
                            <w:t>Vaste commissie voor Rijksuitgaven</w:t>
                          </w:r>
                        </w:p>
                        <w:p w14:paraId="75961B34" w14:textId="77777777" w:rsidR="00247E8A" w:rsidRDefault="006C16A6">
                          <w:pPr>
                            <w:pStyle w:val="Standaard65rechtsuitgelijnd"/>
                          </w:pPr>
                          <w:r>
                            <w:t xml:space="preserve">  </w:t>
                          </w:r>
                        </w:p>
                        <w:p w14:paraId="1A9E81AB" w14:textId="77777777" w:rsidR="00247E8A" w:rsidRDefault="006C16A6">
                          <w:pPr>
                            <w:pStyle w:val="Standaard65rechtsuitgelijnd"/>
                          </w:pPr>
                          <w:r>
                            <w:t>Bezuidenhoutseweg 67</w:t>
                          </w:r>
                        </w:p>
                        <w:p w14:paraId="4DE146A0" w14:textId="77777777" w:rsidR="00247E8A" w:rsidRDefault="006C16A6">
                          <w:pPr>
                            <w:pStyle w:val="Standaard65rechtsuitgelijnd"/>
                          </w:pPr>
                          <w:r>
                            <w:t>2594 AC  Den Haag</w:t>
                          </w:r>
                        </w:p>
                      </w:txbxContent>
                    </wps:txbx>
                    <wps:bodyPr vert="horz" wrap="square" lIns="0" tIns="0" rIns="0" bIns="0" anchor="t" anchorCtr="0"/>
                  </wps:wsp>
                </a:graphicData>
              </a:graphic>
            </wp:anchor>
          </w:drawing>
        </mc:Choice>
        <mc:Fallback>
          <w:pict>
            <v:shape w14:anchorId="58F4C60A" id="08d5e244-abcb-11ea-837f-0242ac130003" o:spid="_x0000_s1031" type="#_x0000_t202" style="position:absolute;margin-left:374.15pt;margin-top:170.05pt;width:161.55pt;height:147.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" filled="f" stroked="f">
              <v:textbox inset="0,0,0,0">
                <w:txbxContent>
                  <w:p w14:paraId="480BDD06" w14:textId="77777777" w:rsidR="00247E8A" w:rsidRDefault="006C16A6">
                    <w:pPr>
                      <w:pStyle w:val="Standaard65rechtsuitgelijnd"/>
                    </w:pPr>
                    <w:r>
                      <w:t>Postbus 20018</w:t>
                    </w:r>
                  </w:p>
                  <w:p w14:paraId="0A2B0114" w14:textId="77777777" w:rsidR="00247E8A" w:rsidRDefault="006C16A6">
                    <w:pPr>
                      <w:pStyle w:val="Standaard65rechtsuitgelijnd"/>
                    </w:pPr>
                    <w:r>
                      <w:t>2500 EA  Den Haag</w:t>
                    </w:r>
                  </w:p>
                  <w:p w14:paraId="2ED52433" w14:textId="77777777" w:rsidR="00247E8A" w:rsidRDefault="00247E8A">
                    <w:pPr>
                      <w:pStyle w:val="Witregel65ptenkel"/>
                    </w:pPr>
                  </w:p>
                  <w:p w14:paraId="41DA7A64" w14:textId="77777777" w:rsidR="00247E8A" w:rsidRDefault="006C16A6">
                    <w:pPr>
                      <w:pStyle w:val="Standaard65rechtsuitgelijnd"/>
                    </w:pPr>
                    <w:r>
                      <w:t>Vaste commissie voor Rijksuitgaven</w:t>
                    </w:r>
                  </w:p>
                  <w:p w14:paraId="75961B34" w14:textId="77777777" w:rsidR="00247E8A" w:rsidRDefault="006C16A6">
                    <w:pPr>
                      <w:pStyle w:val="Standaard65rechtsuitgelijnd"/>
                    </w:pPr>
                    <w:r>
                      <w:t xml:space="preserve">  </w:t>
                    </w:r>
                  </w:p>
                  <w:p w14:paraId="1A9E81AB" w14:textId="77777777" w:rsidR="00247E8A" w:rsidRDefault="006C16A6">
                    <w:pPr>
                      <w:pStyle w:val="Standaard65rechtsuitgelijnd"/>
                    </w:pPr>
                    <w:r>
                      <w:t>Bezuidenhoutseweg 67</w:t>
                    </w:r>
                  </w:p>
                  <w:p w14:paraId="4DE146A0" w14:textId="77777777" w:rsidR="00247E8A" w:rsidRDefault="006C16A6">
                    <w:pPr>
                      <w:pStyle w:val="Standaard65rechtsuitgelijnd"/>
                    </w:pPr>
                    <w:r>
                      <w:t>2594 AC  Den Haag</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D0D6EE8" wp14:editId="6764A188">
              <wp:simplePos x="0" y="0"/>
              <wp:positionH relativeFrom="page">
                <wp:posOffset>4751705</wp:posOffset>
              </wp:positionH>
              <wp:positionV relativeFrom="page">
                <wp:posOffset>1835785</wp:posOffset>
              </wp:positionV>
              <wp:extent cx="2051685" cy="215900"/>
              <wp:effectExtent l="0" t="0" r="0" b="0"/>
              <wp:wrapNone/>
              <wp:docPr id="8" name="08d5e27f-abcb-11ea-837f-0242ac130003"/>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14:paraId="208945DC" w14:textId="77777777" w:rsidR="006C16A6" w:rsidRDefault="006C16A6"/>
                      </w:txbxContent>
                    </wps:txbx>
                    <wps:bodyPr vert="horz" wrap="square" lIns="0" tIns="0" rIns="0" bIns="0" anchor="t" anchorCtr="0"/>
                  </wps:wsp>
                </a:graphicData>
              </a:graphic>
            </wp:anchor>
          </w:drawing>
        </mc:Choice>
        <mc:Fallback>
          <w:pict>
            <v:shape w14:anchorId="5D0D6EE8" id="08d5e27f-abcb-11ea-837f-0242ac130003" o:spid="_x0000_s1032" type="#_x0000_t202" style="position:absolute;margin-left:374.15pt;margin-top:144.55pt;width:161.55pt;height:1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" filled="f" stroked="f">
              <v:textbox inset="0,0,0,0">
                <w:txbxContent>
                  <w:p w14:paraId="208945DC" w14:textId="77777777" w:rsidR="006C16A6" w:rsidRDefault="006C16A6"/>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A95C3C9" wp14:editId="7E84C6A4">
              <wp:simplePos x="0" y="0"/>
              <wp:positionH relativeFrom="page">
                <wp:posOffset>626110</wp:posOffset>
              </wp:positionH>
              <wp:positionV relativeFrom="page">
                <wp:posOffset>374015</wp:posOffset>
              </wp:positionV>
              <wp:extent cx="431800" cy="1238250"/>
              <wp:effectExtent l="0" t="0" r="0" b="0"/>
              <wp:wrapNone/>
              <wp:docPr id="9" name="08d5dcb5-abcb-11ea-837f-0242ac130003"/>
              <wp:cNvGraphicFramePr/>
              <a:graphic xmlns:a="http://schemas.openxmlformats.org/drawingml/2006/main">
                <a:graphicData uri="http://schemas.microsoft.com/office/word/2010/wordprocessingShape">
                  <wps:wsp>
                    <wps:cNvSpPr txBox="1"/>
                    <wps:spPr>
                      <a:xfrm>
                        <a:off x="0" y="0"/>
                        <a:ext cx="431800" cy="1238250"/>
                      </a:xfrm>
                      <a:prstGeom prst="rect">
                        <a:avLst/>
                      </a:prstGeom>
                      <a:noFill/>
                    </wps:spPr>
                    <wps:txbx>
                      <w:txbxContent>
                        <w:p w14:paraId="2411E118" w14:textId="77777777" w:rsidR="00247E8A" w:rsidRDefault="006C16A6">
                          <w:pPr>
                            <w:spacing w:line="240" w:lineRule="auto"/>
                          </w:pPr>
                          <w:r>
                            <w:rPr>
                              <w:noProof/>
                            </w:rPr>
                            <w:drawing>
                              <wp:inline distT="0" distB="0" distL="0" distR="0" wp14:anchorId="4B6F87BE" wp14:editId="10B750D4">
                                <wp:extent cx="431800" cy="860559"/>
                                <wp:effectExtent l="0" t="0" r="0" b="0"/>
                                <wp:docPr id="10"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10"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A95C3C9" id="08d5dcb5-abcb-11ea-837f-0242ac130003" o:spid="_x0000_s1033" type="#_x0000_t202" style="position:absolute;margin-left:49.3pt;margin-top:29.45pt;width:34pt;height:9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" filled="f" stroked="f">
              <v:textbox inset="0,0,0,0">
                <w:txbxContent>
                  <w:p w14:paraId="2411E118" w14:textId="77777777" w:rsidR="00247E8A" w:rsidRDefault="006C16A6">
                    <w:pPr>
                      <w:spacing w:line="240" w:lineRule="auto"/>
                    </w:pPr>
                    <w:r>
                      <w:rPr>
                        <w:noProof/>
                      </w:rPr>
                      <w:drawing>
                        <wp:inline distT="0" distB="0" distL="0" distR="0" wp14:anchorId="4B6F87BE" wp14:editId="10B750D4">
                          <wp:extent cx="431800" cy="860559"/>
                          <wp:effectExtent l="0" t="0" r="0" b="0"/>
                          <wp:docPr id="10"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10"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6C56C80" wp14:editId="1EE04C22">
              <wp:simplePos x="0" y="0"/>
              <wp:positionH relativeFrom="page">
                <wp:posOffset>1079500</wp:posOffset>
              </wp:positionH>
              <wp:positionV relativeFrom="page">
                <wp:posOffset>374015</wp:posOffset>
              </wp:positionV>
              <wp:extent cx="3070225" cy="1238250"/>
              <wp:effectExtent l="0" t="0" r="0" b="0"/>
              <wp:wrapNone/>
              <wp:docPr id="11" name="08d5dd0f-abcb-11ea-837f-0242ac130003"/>
              <wp:cNvGraphicFramePr/>
              <a:graphic xmlns:a="http://schemas.openxmlformats.org/drawingml/2006/main">
                <a:graphicData uri="http://schemas.microsoft.com/office/word/2010/wordprocessingShape">
                  <wps:wsp>
                    <wps:cNvSpPr txBox="1"/>
                    <wps:spPr>
                      <a:xfrm>
                        <a:off x="0" y="0"/>
                        <a:ext cx="3070225" cy="1238250"/>
                      </a:xfrm>
                      <a:prstGeom prst="rect">
                        <a:avLst/>
                      </a:prstGeom>
                      <a:noFill/>
                    </wps:spPr>
                    <wps:txbx>
                      <w:txbxContent>
                        <w:p w14:paraId="439EC499" w14:textId="77777777" w:rsidR="00247E8A" w:rsidRDefault="006C16A6">
                          <w:pPr>
                            <w:spacing w:line="240" w:lineRule="auto"/>
                          </w:pPr>
                          <w:r>
                            <w:rPr>
                              <w:noProof/>
                            </w:rPr>
                            <w:drawing>
                              <wp:inline distT="0" distB="0" distL="0" distR="0" wp14:anchorId="63A48F75" wp14:editId="3B206F6B">
                                <wp:extent cx="3070225" cy="1238284"/>
                                <wp:effectExtent l="0" t="0" r="0" b="0"/>
                                <wp:docPr id="12" name="Woordmerk" descr="Tweede Kamer der Staten-Generaal" title="Tweede Kamer der Staten-Generaal"/>
                                <wp:cNvGraphicFramePr/>
                                <a:graphic xmlns:a="http://schemas.openxmlformats.org/drawingml/2006/main">
                                  <a:graphicData uri="http://schemas.openxmlformats.org/drawingml/2006/picture">
                                    <pic:pic xmlns:pic="http://schemas.openxmlformats.org/drawingml/2006/picture">
                                      <pic:nvPicPr>
                                        <pic:cNvPr id="12" name="Woordmerk"/>
                                        <pic:cNvPicPr/>
                                      </pic:nvPicPr>
                                      <pic:blipFill>
                                        <a:blip r:embed="rId2"/>
                                        <a:stretch>
                                          <a:fillRect/>
                                        </a:stretch>
                                      </pic:blipFill>
                                      <pic:spPr bwMode="auto">
                                        <a:xfrm>
                                          <a:off x="0" y="0"/>
                                          <a:ext cx="3070225" cy="123828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6C56C80" id="08d5dd0f-abcb-11ea-837f-0242ac130003" o:spid="_x0000_s1034" type="#_x0000_t202" style="position:absolute;margin-left:85pt;margin-top:29.45pt;width:241.75pt;height:97.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" filled="f" stroked="f">
              <v:textbox inset="0,0,0,0">
                <w:txbxContent>
                  <w:p w14:paraId="439EC499" w14:textId="77777777" w:rsidR="00247E8A" w:rsidRDefault="006C16A6">
                    <w:pPr>
                      <w:spacing w:line="240" w:lineRule="auto"/>
                    </w:pPr>
                    <w:r>
                      <w:rPr>
                        <w:noProof/>
                      </w:rPr>
                      <w:drawing>
                        <wp:inline distT="0" distB="0" distL="0" distR="0" wp14:anchorId="63A48F75" wp14:editId="3B206F6B">
                          <wp:extent cx="3070225" cy="1238284"/>
                          <wp:effectExtent l="0" t="0" r="0" b="0"/>
                          <wp:docPr id="12" name="Woordmerk" descr="Tweede Kamer der Staten-Generaal" title="Tweede Kamer der Staten-Generaal"/>
                          <wp:cNvGraphicFramePr/>
                          <a:graphic xmlns:a="http://schemas.openxmlformats.org/drawingml/2006/main">
                            <a:graphicData uri="http://schemas.openxmlformats.org/drawingml/2006/picture">
                              <pic:pic xmlns:pic="http://schemas.openxmlformats.org/drawingml/2006/picture">
                                <pic:nvPicPr>
                                  <pic:cNvPr id="12" name="Woordmerk"/>
                                  <pic:cNvPicPr/>
                                </pic:nvPicPr>
                                <pic:blipFill>
                                  <a:blip r:embed="rId2"/>
                                  <a:stretch>
                                    <a:fillRect/>
                                  </a:stretch>
                                </pic:blipFill>
                                <pic:spPr bwMode="auto">
                                  <a:xfrm>
                                    <a:off x="0" y="0"/>
                                    <a:ext cx="3070225" cy="123828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0C1BE7"/>
    <w:multiLevelType w:val="multilevel"/>
    <w:tmpl w:val="5297A0B3"/>
    <w:name w:val="Onderzoeksrapport Koppen"/>
    <w:lvl w:ilvl="0">
      <w:start w:val="1"/>
      <w:numFmt w:val="decimal"/>
      <w:pStyle w:val="RapportKop1"/>
      <w:lvlText w:val="%1"/>
      <w:lvlJc w:val="left"/>
      <w:pPr>
        <w:ind w:left="560" w:hanging="560"/>
      </w:pPr>
    </w:lvl>
    <w:lvl w:ilvl="1">
      <w:start w:val="1"/>
      <w:numFmt w:val="decimal"/>
      <w:pStyle w:val="RapportKop2"/>
      <w:lvlText w:val="%1.%2"/>
      <w:lvlJc w:val="left"/>
      <w:pPr>
        <w:ind w:left="560" w:hanging="560"/>
      </w:pPr>
    </w:lvl>
    <w:lvl w:ilvl="2">
      <w:start w:val="1"/>
      <w:numFmt w:val="decimal"/>
      <w:pStyle w:val="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E2DB443"/>
    <w:multiLevelType w:val="multilevel"/>
    <w:tmpl w:val="18E1EA1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CC5D3F2"/>
    <w:multiLevelType w:val="multilevel"/>
    <w:tmpl w:val="F8F3BDBC"/>
    <w:name w:val="Notitie Commissie - Nummering blauw"/>
    <w:lvl w:ilvl="0">
      <w:start w:val="1"/>
      <w:numFmt w:val="decimal"/>
      <w:pStyle w:val="Stafnotitiekop1b"/>
      <w:lvlText w:val="%1"/>
      <w:lvlJc w:val="left"/>
      <w:pPr>
        <w:ind w:left="680" w:hanging="680"/>
      </w:pPr>
    </w:lvl>
    <w:lvl w:ilvl="1">
      <w:start w:val="1"/>
      <w:numFmt w:val="decimal"/>
      <w:pStyle w:val="Stafnotitiekop2b"/>
      <w:lvlText w:val="%1.%2"/>
      <w:lvlJc w:val="left"/>
      <w:pPr>
        <w:ind w:left="680" w:hanging="680"/>
      </w:pPr>
    </w:lvl>
    <w:lvl w:ilvl="2">
      <w:start w:val="1"/>
      <w:numFmt w:val="decimal"/>
      <w:pStyle w:val="Stafnotitiekop3b"/>
      <w:lvlText w:val="%1.%2.%3"/>
      <w:lvlJc w:val="left"/>
      <w:pPr>
        <w:ind w:left="680" w:hanging="68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C8D2627D"/>
    <w:multiLevelType w:val="multilevel"/>
    <w:tmpl w:val="DADA2565"/>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1D3712F"/>
    <w:multiLevelType w:val="multilevel"/>
    <w:tmpl w:val="E4F284F8"/>
    <w:name w:val="Notitie Commissie - Nummering"/>
    <w:lvl w:ilvl="0">
      <w:start w:val="1"/>
      <w:numFmt w:val="decimal"/>
      <w:pStyle w:val="Stafnotitiekop1"/>
      <w:lvlText w:val="%1"/>
      <w:lvlJc w:val="left"/>
      <w:pPr>
        <w:ind w:left="680" w:hanging="680"/>
      </w:pPr>
    </w:lvl>
    <w:lvl w:ilvl="1">
      <w:start w:val="1"/>
      <w:numFmt w:val="decimal"/>
      <w:pStyle w:val="Stafnotitiekop2"/>
      <w:lvlText w:val="%1.%2"/>
      <w:lvlJc w:val="left"/>
      <w:pPr>
        <w:ind w:left="680" w:hanging="680"/>
      </w:pPr>
    </w:lvl>
    <w:lvl w:ilvl="2">
      <w:start w:val="1"/>
      <w:numFmt w:val="decimal"/>
      <w:pStyle w:val="Staf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F0228B"/>
    <w:multiLevelType w:val="multilevel"/>
    <w:tmpl w:val="08C73958"/>
    <w:name w:val="Notitie-Nummering"/>
    <w:lvl w:ilvl="0">
      <w:start w:val="1"/>
      <w:numFmt w:val="decimal"/>
      <w:pStyle w:val="NotitieKop1"/>
      <w:lvlText w:val="%1"/>
      <w:lvlJc w:val="left"/>
      <w:pPr>
        <w:ind w:left="680" w:hanging="680"/>
      </w:pPr>
    </w:lvl>
    <w:lvl w:ilvl="1">
      <w:start w:val="1"/>
      <w:numFmt w:val="decimal"/>
      <w:pStyle w:val="NotitieKop2"/>
      <w:lvlText w:val="%1.%2"/>
      <w:lvlJc w:val="left"/>
      <w:pPr>
        <w:ind w:left="680" w:hanging="680"/>
      </w:pPr>
    </w:lvl>
    <w:lvl w:ilvl="2">
      <w:start w:val="1"/>
      <w:numFmt w:val="decimal"/>
      <w:pStyle w:val="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A11822"/>
    <w:multiLevelType w:val="multilevel"/>
    <w:tmpl w:val="2104E859"/>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F72937"/>
    <w:multiLevelType w:val="multilevel"/>
    <w:tmpl w:val="3DA4C880"/>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243846"/>
    <w:multiLevelType w:val="hybridMultilevel"/>
    <w:tmpl w:val="B83A2CB0"/>
    <w:lvl w:ilvl="0" w:tplc="175EF81A">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5FE40B"/>
    <w:multiLevelType w:val="multilevel"/>
    <w:tmpl w:val="985D4D25"/>
    <w:name w:val="Notitie-Nummering b"/>
    <w:lvl w:ilvl="0">
      <w:start w:val="1"/>
      <w:numFmt w:val="decimal"/>
      <w:pStyle w:val="NotitieKop1b"/>
      <w:lvlText w:val="%1"/>
      <w:lvlJc w:val="left"/>
      <w:pPr>
        <w:ind w:left="680" w:hanging="680"/>
      </w:pPr>
    </w:lvl>
    <w:lvl w:ilvl="1">
      <w:start w:val="1"/>
      <w:numFmt w:val="decimal"/>
      <w:pStyle w:val="NotitieKop2b"/>
      <w:lvlText w:val="%1.%2"/>
      <w:lvlJc w:val="left"/>
      <w:pPr>
        <w:ind w:left="680" w:hanging="680"/>
      </w:pPr>
    </w:lvl>
    <w:lvl w:ilvl="2">
      <w:start w:val="1"/>
      <w:numFmt w:val="decimal"/>
      <w:pStyle w:val="NotitieKop3b"/>
      <w:lvlText w:val="%1.%2.%3"/>
      <w:lvlJc w:val="left"/>
      <w:pPr>
        <w:ind w:left="680" w:hanging="68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0" w15:restartNumberingAfterBreak="0">
    <w:nsid w:val="5073C08D"/>
    <w:multiLevelType w:val="multilevel"/>
    <w:tmpl w:val="9EE47A6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1" w15:restartNumberingAfterBreak="0">
    <w:nsid w:val="5862EBDF"/>
    <w:multiLevelType w:val="multilevel"/>
    <w:tmpl w:val="C7973B3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5DC512E8"/>
    <w:multiLevelType w:val="hybridMultilevel"/>
    <w:tmpl w:val="FDC03B02"/>
    <w:lvl w:ilvl="0" w:tplc="22742EFA">
      <w:start w:val="17"/>
      <w:numFmt w:val="bullet"/>
      <w:lvlText w:val="-"/>
      <w:lvlJc w:val="left"/>
      <w:pPr>
        <w:ind w:left="360" w:hanging="360"/>
      </w:pPr>
      <w:rPr>
        <w:rFonts w:ascii="Verdana" w:eastAsia="DejaVu Sans" w:hAnsi="Verdana" w:cs="Lohit Hindi"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3" w15:restartNumberingAfterBreak="0">
    <w:nsid w:val="67CF1957"/>
    <w:multiLevelType w:val="multilevel"/>
    <w:tmpl w:val="75D33B58"/>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6A1806"/>
    <w:multiLevelType w:val="hybridMultilevel"/>
    <w:tmpl w:val="C1C4FD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80504185">
    <w:abstractNumId w:val="3"/>
  </w:num>
  <w:num w:numId="2" w16cid:durableId="24252603">
    <w:abstractNumId w:val="10"/>
  </w:num>
  <w:num w:numId="3" w16cid:durableId="1792243942">
    <w:abstractNumId w:val="11"/>
  </w:num>
  <w:num w:numId="4" w16cid:durableId="1713963939">
    <w:abstractNumId w:val="4"/>
  </w:num>
  <w:num w:numId="5" w16cid:durableId="1719668649">
    <w:abstractNumId w:val="2"/>
  </w:num>
  <w:num w:numId="6" w16cid:durableId="1973897581">
    <w:abstractNumId w:val="5"/>
  </w:num>
  <w:num w:numId="7" w16cid:durableId="597372121">
    <w:abstractNumId w:val="9"/>
  </w:num>
  <w:num w:numId="8" w16cid:durableId="10879635">
    <w:abstractNumId w:val="7"/>
  </w:num>
  <w:num w:numId="9" w16cid:durableId="2024940941">
    <w:abstractNumId w:val="0"/>
  </w:num>
  <w:num w:numId="10" w16cid:durableId="641034180">
    <w:abstractNumId w:val="6"/>
  </w:num>
  <w:num w:numId="11" w16cid:durableId="940994677">
    <w:abstractNumId w:val="1"/>
  </w:num>
  <w:num w:numId="12" w16cid:durableId="1982881891">
    <w:abstractNumId w:val="13"/>
  </w:num>
  <w:num w:numId="13" w16cid:durableId="846332256">
    <w:abstractNumId w:val="14"/>
  </w:num>
  <w:num w:numId="14" w16cid:durableId="1846171323">
    <w:abstractNumId w:val="8"/>
  </w:num>
  <w:num w:numId="15" w16cid:durableId="16577635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A6"/>
    <w:rsid w:val="00123F94"/>
    <w:rsid w:val="00247E8A"/>
    <w:rsid w:val="002702B2"/>
    <w:rsid w:val="004933EA"/>
    <w:rsid w:val="00510DDF"/>
    <w:rsid w:val="006C16A6"/>
    <w:rsid w:val="00BB028F"/>
    <w:rsid w:val="00CB19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978EA"/>
  <w15:docId w15:val="{E5601A39-7EDE-4E79-885B-27C6B9E4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83" w:lineRule="exact"/>
    </w:pPr>
    <w:rPr>
      <w:rFonts w:ascii="Verdana" w:hAnsi="Verdana"/>
      <w:color w:val="000000"/>
      <w:sz w:val="18"/>
      <w:szCs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blauw">
    <w:name w:val="Documenttitel blauw"/>
    <w:basedOn w:val="Standaard"/>
    <w:next w:val="Standaard"/>
    <w:pPr>
      <w:tabs>
        <w:tab w:val="right" w:pos="1343"/>
        <w:tab w:val="left" w:pos="1440"/>
      </w:tabs>
      <w:spacing w:line="220" w:lineRule="exact"/>
    </w:pPr>
    <w:rPr>
      <w:b/>
      <w:color w:val="121469"/>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numbering" w:customStyle="1" w:styleId="Genummerdelijst">
    <w:name w:val="Genummerde lijst"/>
    <w:pPr>
      <w:numPr>
        <w:numId w:val="2"/>
      </w:numPr>
    </w:pPr>
  </w:style>
  <w:style w:type="paragraph" w:customStyle="1" w:styleId="Hyperlink1">
    <w:name w:val="Hyperlink1"/>
    <w:basedOn w:val="Standaard"/>
    <w:next w:val="Standaard"/>
    <w:rPr>
      <w:color w:val="47A1B7"/>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stijl1">
    <w:name w:val="Kaderstijl 1"/>
    <w:rPr>
      <w:rFonts w:ascii="Verdana" w:hAnsi="Verdana"/>
      <w:color w:val="000000"/>
      <w:sz w:val="18"/>
      <w:szCs w:val="18"/>
    </w:rPr>
    <w:tblPr>
      <w:tblCellMar>
        <w:top w:w="0" w:type="dxa"/>
        <w:left w:w="112" w:type="dxa"/>
        <w:bottom w:w="0" w:type="dxa"/>
        <w:right w:w="112" w:type="dxa"/>
      </w:tblCellMar>
    </w:tblPr>
    <w:tcPr>
      <w:shd w:val="clear" w:color="auto" w:fill="D1E3EB"/>
    </w:tcPr>
  </w:style>
  <w:style w:type="table" w:customStyle="1" w:styleId="Kaderstijl2">
    <w:name w:val="Kaderstijl 2"/>
    <w:rPr>
      <w:rFonts w:ascii="Verdana" w:hAnsi="Verdana"/>
      <w:i/>
      <w:color w:val="FFFFFF"/>
      <w:sz w:val="18"/>
      <w:szCs w:val="18"/>
    </w:rPr>
    <w:tblPr>
      <w:tblCellMar>
        <w:top w:w="0" w:type="dxa"/>
        <w:left w:w="112" w:type="dxa"/>
        <w:bottom w:w="0" w:type="dxa"/>
        <w:right w:w="112" w:type="dxa"/>
      </w:tblCellMar>
    </w:tblPr>
    <w:tcPr>
      <w:shd w:val="clear" w:color="auto" w:fill="47A1B7"/>
    </w:tcPr>
  </w:style>
  <w:style w:type="numbering" w:customStyle="1" w:styleId="Lijstmetopsommingstekens">
    <w:name w:val="Lijst met opsommingstekens"/>
    <w:pPr>
      <w:numPr>
        <w:numId w:val="3"/>
      </w:numPr>
    </w:pPr>
  </w:style>
  <w:style w:type="paragraph" w:customStyle="1" w:styleId="Lijstniveau1">
    <w:name w:val="Lijst niveau 1"/>
    <w:basedOn w:val="Standaard"/>
    <w:next w:val="Standaard"/>
    <w:pPr>
      <w:pageBreakBefore/>
      <w:numPr>
        <w:numId w:val="11"/>
      </w:numPr>
      <w:ind w:left="680" w:firstLine="0"/>
    </w:pPr>
    <w:rPr>
      <w:b/>
    </w:rPr>
  </w:style>
  <w:style w:type="paragraph" w:customStyle="1" w:styleId="Lijstniveau2">
    <w:name w:val="Lijst niveau 2"/>
    <w:basedOn w:val="Standaard"/>
    <w:next w:val="Standaard"/>
    <w:pPr>
      <w:numPr>
        <w:ilvl w:val="1"/>
        <w:numId w:val="11"/>
      </w:numPr>
      <w:ind w:left="680" w:firstLine="0"/>
    </w:pPr>
    <w:rPr>
      <w:b/>
    </w:rPr>
  </w:style>
  <w:style w:type="paragraph" w:customStyle="1" w:styleId="Lijstniveau3">
    <w:name w:val="Lijst niveau 3"/>
    <w:basedOn w:val="Standaard"/>
    <w:next w:val="Standaard"/>
    <w:pPr>
      <w:numPr>
        <w:ilvl w:val="2"/>
        <w:numId w:val="11"/>
      </w:numPr>
      <w:ind w:left="680" w:firstLine="0"/>
    </w:pPr>
    <w:rPr>
      <w:b/>
    </w:rPr>
  </w:style>
  <w:style w:type="paragraph" w:customStyle="1" w:styleId="NotitieCommissieTitel">
    <w:name w:val="Notitie Commissie Titel"/>
    <w:basedOn w:val="Standaard"/>
    <w:next w:val="Standaard"/>
    <w:pPr>
      <w:shd w:val="clear" w:color="auto" w:fill="FFFFFF"/>
      <w:spacing w:after="480"/>
    </w:pPr>
    <w:rPr>
      <w:b/>
      <w:sz w:val="24"/>
      <w:szCs w:val="24"/>
    </w:rPr>
  </w:style>
  <w:style w:type="paragraph" w:customStyle="1" w:styleId="NotitieCommissieTitelb">
    <w:name w:val="Notitie Commissie Titel b"/>
    <w:basedOn w:val="Standaard"/>
    <w:next w:val="Standaard"/>
    <w:pPr>
      <w:shd w:val="clear" w:color="auto" w:fill="FFFFFF"/>
      <w:spacing w:after="480"/>
    </w:pPr>
    <w:rPr>
      <w:b/>
      <w:color w:val="121469"/>
      <w:sz w:val="24"/>
      <w:szCs w:val="24"/>
    </w:rPr>
  </w:style>
  <w:style w:type="paragraph" w:customStyle="1" w:styleId="NotitieKop1">
    <w:name w:val="Notitie Kop 1"/>
    <w:basedOn w:val="Standaard"/>
    <w:next w:val="Standaard"/>
    <w:uiPriority w:val="1"/>
    <w:qFormat/>
    <w:pPr>
      <w:numPr>
        <w:numId w:val="6"/>
      </w:numPr>
      <w:spacing w:before="220" w:after="220" w:line="240" w:lineRule="exact"/>
      <w:outlineLvl w:val="0"/>
    </w:pPr>
    <w:rPr>
      <w:b/>
    </w:rPr>
  </w:style>
  <w:style w:type="paragraph" w:customStyle="1" w:styleId="NotitieKop1b">
    <w:name w:val="Notitie Kop 1 b"/>
    <w:basedOn w:val="Standaard"/>
    <w:next w:val="Standaard"/>
    <w:uiPriority w:val="1"/>
    <w:qFormat/>
    <w:pPr>
      <w:numPr>
        <w:numId w:val="7"/>
      </w:numPr>
      <w:spacing w:before="220" w:after="220" w:line="240" w:lineRule="exact"/>
      <w:outlineLvl w:val="0"/>
    </w:pPr>
    <w:rPr>
      <w:b/>
      <w:color w:val="121469"/>
    </w:rPr>
  </w:style>
  <w:style w:type="paragraph" w:customStyle="1" w:styleId="NotitieKop2">
    <w:name w:val="Notitie Kop 2"/>
    <w:basedOn w:val="Standaard"/>
    <w:next w:val="Standaard"/>
    <w:uiPriority w:val="1"/>
    <w:qFormat/>
    <w:pPr>
      <w:numPr>
        <w:ilvl w:val="1"/>
        <w:numId w:val="6"/>
      </w:numPr>
      <w:spacing w:before="220" w:line="240" w:lineRule="exact"/>
      <w:outlineLvl w:val="1"/>
    </w:pPr>
    <w:rPr>
      <w:b/>
    </w:rPr>
  </w:style>
  <w:style w:type="paragraph" w:customStyle="1" w:styleId="NotitieKop2b">
    <w:name w:val="Notitie Kop 2 b"/>
    <w:basedOn w:val="Standaard"/>
    <w:next w:val="Standaard"/>
    <w:uiPriority w:val="1"/>
    <w:qFormat/>
    <w:pPr>
      <w:numPr>
        <w:ilvl w:val="1"/>
        <w:numId w:val="7"/>
      </w:numPr>
      <w:spacing w:before="220" w:line="240" w:lineRule="exact"/>
      <w:outlineLvl w:val="1"/>
    </w:pPr>
    <w:rPr>
      <w:b/>
      <w:color w:val="121469"/>
    </w:rPr>
  </w:style>
  <w:style w:type="paragraph" w:customStyle="1" w:styleId="NotitieKop3">
    <w:name w:val="Notitie Kop 3"/>
    <w:basedOn w:val="Standaard"/>
    <w:next w:val="Standaard"/>
    <w:uiPriority w:val="2"/>
    <w:qFormat/>
    <w:pPr>
      <w:numPr>
        <w:ilvl w:val="2"/>
        <w:numId w:val="6"/>
      </w:numPr>
      <w:spacing w:before="220" w:after="220" w:line="240" w:lineRule="exact"/>
      <w:outlineLvl w:val="2"/>
    </w:pPr>
    <w:rPr>
      <w:b/>
    </w:rPr>
  </w:style>
  <w:style w:type="paragraph" w:customStyle="1" w:styleId="NotitieKop3b">
    <w:name w:val="Notitie Kop 3 b"/>
    <w:basedOn w:val="Standaard"/>
    <w:next w:val="Standaard"/>
    <w:uiPriority w:val="2"/>
    <w:qFormat/>
    <w:pPr>
      <w:numPr>
        <w:ilvl w:val="2"/>
        <w:numId w:val="7"/>
      </w:numPr>
      <w:spacing w:before="220" w:after="220" w:line="240" w:lineRule="exact"/>
      <w:outlineLvl w:val="2"/>
    </w:pPr>
    <w:rPr>
      <w:b/>
      <w:color w:val="121469"/>
    </w:rPr>
  </w:style>
  <w:style w:type="paragraph" w:customStyle="1" w:styleId="Notitiekopongenummerd">
    <w:name w:val="Notitiekop ongenummerd"/>
    <w:basedOn w:val="Standaard"/>
    <w:next w:val="Standaard"/>
    <w:pPr>
      <w:spacing w:before="220" w:after="220" w:line="240" w:lineRule="exact"/>
      <w:outlineLvl w:val="0"/>
    </w:pPr>
    <w:rPr>
      <w:b/>
    </w:rPr>
  </w:style>
  <w:style w:type="paragraph" w:customStyle="1" w:styleId="Notitiekopongenummerdb">
    <w:name w:val="Notitiekop ongenummerd b"/>
    <w:basedOn w:val="Standaard"/>
    <w:next w:val="Standaard"/>
    <w:pPr>
      <w:spacing w:before="220" w:after="220" w:line="240" w:lineRule="exact"/>
      <w:outlineLvl w:val="0"/>
    </w:pPr>
    <w:rPr>
      <w:b/>
      <w:color w:val="121469"/>
      <w:sz w:val="20"/>
      <w:szCs w:val="20"/>
    </w:rPr>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2zondernummer">
    <w:name w:val="Onderzoeksrapport Kop 2 zonder nummer"/>
    <w:basedOn w:val="Standaard"/>
    <w:next w:val="Standaard"/>
    <w:pPr>
      <w:spacing w:before="240" w:after="240"/>
    </w:pPr>
    <w:rPr>
      <w:sz w:val="24"/>
      <w:szCs w:val="24"/>
    </w:rPr>
  </w:style>
  <w:style w:type="paragraph" w:customStyle="1" w:styleId="OnderzoeksrapportKopInhoudsopgave">
    <w:name w:val="Onderzoeksrapport Kop Inhoudsopgave"/>
    <w:next w:val="Standaard"/>
    <w:pPr>
      <w:pageBreakBefore/>
      <w:spacing w:line="283" w:lineRule="exact"/>
    </w:pPr>
    <w:rPr>
      <w:rFonts w:ascii="Verdana" w:hAnsi="Verdana"/>
      <w:color w:val="000000"/>
      <w:sz w:val="24"/>
      <w:szCs w:val="24"/>
    </w:rPr>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nzichtbaar">
    <w:name w:val="Onzichtbaar"/>
    <w:next w:val="Standaard"/>
    <w:pPr>
      <w:spacing w:line="283" w:lineRule="exact"/>
    </w:pPr>
    <w:rPr>
      <w:rFonts w:ascii="Verdana" w:hAnsi="Verdana"/>
      <w:color w:val="FFFFFF"/>
      <w:sz w:val="0"/>
      <w:szCs w:val="0"/>
    </w:rPr>
  </w:style>
  <w:style w:type="paragraph" w:customStyle="1" w:styleId="OplegnotitieMTBody">
    <w:name w:val="Oplegnotitie_MT_Body"/>
    <w:basedOn w:val="Notitiekopongenummerd"/>
    <w:next w:val="Standaard"/>
    <w:rPr>
      <w:sz w:val="17"/>
      <w:szCs w:val="17"/>
    </w:rPr>
  </w:style>
  <w:style w:type="paragraph" w:customStyle="1" w:styleId="Paginaeinde">
    <w:name w:val="Paginaeinde"/>
    <w:basedOn w:val="Standaard"/>
    <w:next w:val="Standaard"/>
    <w:pPr>
      <w:pageBreakBefore/>
      <w:spacing w:line="20" w:lineRule="atLeast"/>
    </w:pPr>
    <w:rPr>
      <w:color w:val="FFFFFF"/>
      <w:sz w:val="2"/>
      <w:szCs w:val="2"/>
    </w:rPr>
  </w:style>
  <w:style w:type="paragraph" w:customStyle="1" w:styleId="Presidium10ptkoppenvet">
    <w:name w:val="Presidium 10pt koppen vet"/>
    <w:basedOn w:val="Standaard"/>
    <w:next w:val="Standaard"/>
    <w:pPr>
      <w:numPr>
        <w:numId w:val="10"/>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Kop1">
    <w:name w:val="Rapport Kop 1"/>
    <w:basedOn w:val="Standaard"/>
    <w:next w:val="Standaard"/>
    <w:uiPriority w:val="3"/>
    <w:qFormat/>
    <w:pPr>
      <w:pageBreakBefore/>
      <w:numPr>
        <w:numId w:val="9"/>
      </w:numPr>
      <w:tabs>
        <w:tab w:val="left" w:pos="453"/>
      </w:tabs>
      <w:spacing w:before="220" w:after="220" w:line="240" w:lineRule="exact"/>
    </w:pPr>
    <w:rPr>
      <w:b/>
      <w:sz w:val="24"/>
      <w:szCs w:val="24"/>
    </w:rPr>
  </w:style>
  <w:style w:type="paragraph" w:customStyle="1" w:styleId="RapportKop1zondernummer">
    <w:name w:val="Rapport Kop 1 zonder nummer"/>
    <w:basedOn w:val="Standaard"/>
    <w:next w:val="Standaard"/>
    <w:uiPriority w:val="4"/>
    <w:qFormat/>
    <w:pPr>
      <w:pageBreakBefore/>
      <w:spacing w:after="220"/>
    </w:pPr>
    <w:rPr>
      <w:b/>
      <w:sz w:val="24"/>
      <w:szCs w:val="24"/>
    </w:rPr>
  </w:style>
  <w:style w:type="paragraph" w:customStyle="1" w:styleId="RapportKop2">
    <w:name w:val="Rapport Kop 2"/>
    <w:basedOn w:val="Standaard"/>
    <w:next w:val="Standaard"/>
    <w:uiPriority w:val="5"/>
    <w:qFormat/>
    <w:pPr>
      <w:numPr>
        <w:ilvl w:val="1"/>
        <w:numId w:val="9"/>
      </w:numPr>
      <w:tabs>
        <w:tab w:val="left" w:pos="453"/>
      </w:tabs>
      <w:spacing w:before="220" w:after="220" w:line="240" w:lineRule="exact"/>
    </w:pPr>
    <w:rPr>
      <w:b/>
    </w:rPr>
  </w:style>
  <w:style w:type="paragraph" w:customStyle="1" w:styleId="RapportKop2zondernummer">
    <w:name w:val="Rapport Kop 2 zonder nummer"/>
    <w:basedOn w:val="Standaard"/>
    <w:next w:val="Standaard"/>
    <w:uiPriority w:val="6"/>
    <w:qFormat/>
    <w:pPr>
      <w:spacing w:before="240" w:after="240"/>
    </w:pPr>
    <w:rPr>
      <w:b/>
      <w:sz w:val="24"/>
      <w:szCs w:val="24"/>
    </w:rPr>
  </w:style>
  <w:style w:type="paragraph" w:customStyle="1" w:styleId="RapportKop3">
    <w:name w:val="Rapport Kop 3"/>
    <w:basedOn w:val="Standaard"/>
    <w:next w:val="Standaard"/>
    <w:uiPriority w:val="7"/>
    <w:qFormat/>
    <w:pPr>
      <w:numPr>
        <w:ilvl w:val="2"/>
        <w:numId w:val="9"/>
      </w:numPr>
      <w:tabs>
        <w:tab w:val="left" w:pos="453"/>
      </w:tabs>
      <w:spacing w:before="220" w:after="220" w:line="240" w:lineRule="exact"/>
    </w:pPr>
    <w:rPr>
      <w:b/>
    </w:rPr>
  </w:style>
  <w:style w:type="paragraph" w:customStyle="1" w:styleId="RapportSubtitel">
    <w:name w:val="Rapport Subtitel"/>
    <w:basedOn w:val="Standaard"/>
    <w:next w:val="Standaard"/>
    <w:pPr>
      <w:spacing w:line="320" w:lineRule="exact"/>
    </w:pPr>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pPr>
      <w:spacing w:after="90" w:line="360" w:lineRule="exact"/>
    </w:pPr>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fnotitiekop1">
    <w:name w:val="Stafnotitie kop 1"/>
    <w:basedOn w:val="Standaard"/>
    <w:next w:val="Standaard"/>
    <w:pPr>
      <w:numPr>
        <w:numId w:val="4"/>
      </w:numPr>
      <w:spacing w:before="220" w:after="220" w:line="240" w:lineRule="exact"/>
    </w:pPr>
    <w:rPr>
      <w:b/>
    </w:rPr>
  </w:style>
  <w:style w:type="paragraph" w:customStyle="1" w:styleId="Stafnotitiekop1b">
    <w:name w:val="Stafnotitie kop 1 b"/>
    <w:basedOn w:val="Standaard"/>
    <w:next w:val="Standaard"/>
    <w:pPr>
      <w:numPr>
        <w:numId w:val="5"/>
      </w:numPr>
      <w:spacing w:before="220" w:after="220" w:line="240" w:lineRule="exact"/>
    </w:pPr>
    <w:rPr>
      <w:b/>
      <w:color w:val="121469"/>
      <w:sz w:val="20"/>
      <w:szCs w:val="20"/>
    </w:rPr>
  </w:style>
  <w:style w:type="paragraph" w:customStyle="1" w:styleId="Stafnotitiekop2">
    <w:name w:val="Stafnotitie kop 2"/>
    <w:basedOn w:val="Standaard"/>
    <w:next w:val="Standaard"/>
    <w:pPr>
      <w:numPr>
        <w:ilvl w:val="1"/>
        <w:numId w:val="4"/>
      </w:numPr>
      <w:spacing w:before="220" w:line="240" w:lineRule="exact"/>
    </w:pPr>
    <w:rPr>
      <w:b/>
    </w:rPr>
  </w:style>
  <w:style w:type="paragraph" w:customStyle="1" w:styleId="Stafnotitiekop2b">
    <w:name w:val="Stafnotitie kop 2 b"/>
    <w:basedOn w:val="Standaard"/>
    <w:next w:val="Standaard"/>
    <w:pPr>
      <w:numPr>
        <w:ilvl w:val="1"/>
        <w:numId w:val="5"/>
      </w:numPr>
      <w:spacing w:before="220" w:line="240" w:lineRule="exact"/>
    </w:pPr>
    <w:rPr>
      <w:b/>
      <w:color w:val="121469"/>
    </w:rPr>
  </w:style>
  <w:style w:type="paragraph" w:customStyle="1" w:styleId="Stafnotitiekop3">
    <w:name w:val="Stafnotitie kop 3"/>
    <w:basedOn w:val="Standaard"/>
    <w:next w:val="Standaard"/>
    <w:pPr>
      <w:numPr>
        <w:ilvl w:val="2"/>
        <w:numId w:val="4"/>
      </w:numPr>
      <w:spacing w:before="220" w:after="220" w:line="240" w:lineRule="exact"/>
    </w:pPr>
    <w:rPr>
      <w:b/>
    </w:rPr>
  </w:style>
  <w:style w:type="paragraph" w:customStyle="1" w:styleId="Stafnotitiekop3b">
    <w:name w:val="Stafnotitie kop 3 b"/>
    <w:basedOn w:val="Standaard"/>
    <w:next w:val="Standaard"/>
    <w:pPr>
      <w:numPr>
        <w:ilvl w:val="2"/>
        <w:numId w:val="5"/>
      </w:numPr>
      <w:spacing w:before="220" w:after="220" w:line="240" w:lineRule="exact"/>
    </w:pPr>
    <w:rPr>
      <w:b/>
      <w:color w:val="121469"/>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vetencursief">
    <w:name w:val="Standaard vet en cursief"/>
    <w:basedOn w:val="Standaard"/>
    <w:next w:val="Standaard"/>
    <w:rPr>
      <w:b/>
      <w:i/>
    </w:rPr>
  </w:style>
  <w:style w:type="paragraph" w:customStyle="1" w:styleId="Standaardwit">
    <w:name w:val="Standaard wit"/>
    <w:basedOn w:val="Standaard"/>
    <w:rPr>
      <w:color w:val="FFFFFF"/>
    </w:rPr>
  </w:style>
  <w:style w:type="paragraph" w:customStyle="1" w:styleId="StandaardtekstPresidium">
    <w:name w:val="Standaardtekst Presidium"/>
    <w:basedOn w:val="Standaard"/>
    <w:next w:val="Standaard"/>
  </w:style>
  <w:style w:type="table" w:customStyle="1" w:styleId="Tabelstafnotitie">
    <w:name w:val="Tabel stafnotitie"/>
    <w:rPr>
      <w:rFonts w:ascii="Verdana" w:hAnsi="Verdana"/>
      <w:color w:val="002451"/>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rPr>
        <w:b/>
        <w:color w:val="FFFFFF"/>
      </w:rPr>
      <w:tblPr/>
      <w:tcPr>
        <w:shd w:val="clear" w:color="auto" w:fill="121469"/>
      </w:tcPr>
    </w:tblStylePr>
  </w:style>
  <w:style w:type="paragraph" w:customStyle="1" w:styleId="Tabeltekstwit">
    <w:name w:val="Tabel tekst wit"/>
    <w:basedOn w:val="Standaard"/>
    <w:next w:val="Standaard"/>
    <w:rPr>
      <w:b/>
      <w:color w:val="FFFFFF"/>
      <w:sz w:val="16"/>
      <w:szCs w:val="16"/>
    </w:rPr>
  </w:style>
  <w:style w:type="paragraph" w:customStyle="1" w:styleId="Tabeltekstzwart">
    <w:name w:val="Tabel tekst zwart"/>
    <w:basedOn w:val="Standaard"/>
    <w:next w:val="Standaard"/>
    <w:rPr>
      <w:sz w:val="16"/>
      <w:szCs w:val="16"/>
    </w:rPr>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paragraph" w:customStyle="1" w:styleId="Verslagkop">
    <w:name w:val="Verslag_kop"/>
    <w:basedOn w:val="Standaard"/>
    <w:next w:val="Standaard"/>
    <w:pPr>
      <w:spacing w:after="200"/>
    </w:pPr>
    <w:rPr>
      <w:b/>
    </w:rPr>
  </w:style>
  <w:style w:type="paragraph" w:customStyle="1" w:styleId="Verslagpunten">
    <w:name w:val="Verslagpunten"/>
    <w:basedOn w:val="Standaard"/>
    <w:pPr>
      <w:numPr>
        <w:numId w:val="12"/>
      </w:numPr>
      <w:tabs>
        <w:tab w:val="left" w:pos="396"/>
      </w:tabs>
      <w:spacing w:before="240" w:after="240"/>
    </w:pPr>
  </w:style>
  <w:style w:type="paragraph" w:styleId="Voetnoottekst">
    <w:name w:val="footnote text"/>
    <w:basedOn w:val="Standaard"/>
    <w:next w:val="Standaard"/>
    <w:pPr>
      <w:spacing w:line="140" w:lineRule="exact"/>
      <w:ind w:left="170" w:hanging="170"/>
    </w:pPr>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Koptekst">
    <w:name w:val="header"/>
    <w:basedOn w:val="Standaard"/>
    <w:link w:val="KoptekstChar"/>
    <w:uiPriority w:val="99"/>
    <w:unhideWhenUsed/>
    <w:rsid w:val="006C16A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C16A6"/>
    <w:rPr>
      <w:rFonts w:ascii="Verdana" w:hAnsi="Verdana"/>
      <w:color w:val="000000"/>
      <w:sz w:val="18"/>
      <w:szCs w:val="18"/>
    </w:rPr>
  </w:style>
  <w:style w:type="paragraph" w:styleId="Voettekst">
    <w:name w:val="footer"/>
    <w:basedOn w:val="Standaard"/>
    <w:link w:val="VoettekstChar"/>
    <w:uiPriority w:val="99"/>
    <w:unhideWhenUsed/>
    <w:rsid w:val="006C16A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C16A6"/>
    <w:rPr>
      <w:rFonts w:ascii="Verdana" w:hAnsi="Verdana"/>
      <w:color w:val="000000"/>
      <w:sz w:val="18"/>
      <w:szCs w:val="18"/>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6C16A6"/>
    <w:pPr>
      <w:ind w:left="720"/>
      <w:contextualSpacing/>
    </w:pPr>
  </w:style>
  <w:style w:type="table" w:styleId="Tabelraster">
    <w:name w:val="Table Grid"/>
    <w:basedOn w:val="Standaardtabel"/>
    <w:rsid w:val="00123F94"/>
    <w:pPr>
      <w:autoSpaceDN/>
      <w:textAlignment w:val="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locked/>
    <w:rsid w:val="00123F94"/>
    <w:rPr>
      <w:rFonts w:ascii="Verdana" w:hAnsi="Verdana"/>
      <w:color w:val="000000"/>
      <w:sz w:val="18"/>
      <w:szCs w:val="18"/>
    </w:rPr>
  </w:style>
  <w:style w:type="paragraph" w:styleId="Geenafstand">
    <w:name w:val="No Spacing"/>
    <w:uiPriority w:val="1"/>
    <w:qFormat/>
    <w:rsid w:val="00123F94"/>
    <w:pPr>
      <w:autoSpaceDN/>
      <w:textAlignment w:val="auto"/>
    </w:pPr>
    <w:rPr>
      <w:rFonts w:ascii="Verdana" w:eastAsia="Verdana" w:hAnsi="Verdana" w:cs="Times New Roman"/>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701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www.tweedekamer.nl/kamerstukken/detail?id=2024Z18844&amp;did=2024D44953" TargetMode="External" Id="rId9" /><Relationship Type="http://schemas.openxmlformats.org/officeDocument/2006/relationships/webSetting" Target="webSettings0.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R0810\Downloads\Brief%20(4).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498</ap:Words>
  <ap:Characters>2743</ap:Characters>
  <ap:DocSecurity>0</ap:DocSecurity>
  <ap:Lines>22</ap:Lines>
  <ap:Paragraphs>6</ap:Paragraphs>
  <ap:ScaleCrop>false</ap:ScaleCrop>
  <ap:LinksUpToDate>false</ap:LinksUpToDate>
  <ap:CharactersWithSpaces>3235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2025-01-23T16:31:00.0000000Z</dcterms:created>
  <dcterms:modified xsi:type="dcterms:W3CDTF">2025-01-23T16:37:00.0000000Z</dcterms:modified>
  <dc:description>------------------------</dc:description>
  <dc:subject/>
  <keywords/>
  <version/>
  <category/>
</coreProperties>
</file>