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E6A24" w14:paraId="25967CB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17D133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563E0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E6A24" w14:paraId="17BFF83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93B6C8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E6A24" w14:paraId="60918E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A17EFD" w14:textId="77777777"/>
        </w:tc>
      </w:tr>
      <w:tr w:rsidR="00997775" w:rsidTr="001E6A24" w14:paraId="0B46DC2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B07F4CB" w14:textId="77777777"/>
        </w:tc>
      </w:tr>
      <w:tr w:rsidR="00997775" w:rsidTr="001E6A24" w14:paraId="3552E7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796850" w14:textId="77777777"/>
        </w:tc>
        <w:tc>
          <w:tcPr>
            <w:tcW w:w="7654" w:type="dxa"/>
            <w:gridSpan w:val="2"/>
          </w:tcPr>
          <w:p w:rsidR="00997775" w:rsidRDefault="00997775" w14:paraId="24A3A738" w14:textId="77777777"/>
        </w:tc>
      </w:tr>
      <w:tr w:rsidR="001E6A24" w:rsidTr="001E6A24" w14:paraId="36F55C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6A24" w:rsidP="001E6A24" w:rsidRDefault="001E6A24" w14:paraId="487DC51C" w14:textId="4B980120">
            <w:pPr>
              <w:rPr>
                <w:b/>
              </w:rPr>
            </w:pPr>
            <w:r>
              <w:rPr>
                <w:b/>
              </w:rPr>
              <w:t>29 240</w:t>
            </w:r>
          </w:p>
        </w:tc>
        <w:tc>
          <w:tcPr>
            <w:tcW w:w="7654" w:type="dxa"/>
            <w:gridSpan w:val="2"/>
          </w:tcPr>
          <w:p w:rsidR="001E6A24" w:rsidP="001E6A24" w:rsidRDefault="001E6A24" w14:paraId="1BFF949F" w14:textId="62B0AEAA">
            <w:pPr>
              <w:rPr>
                <w:b/>
              </w:rPr>
            </w:pPr>
            <w:r w:rsidRPr="00126306">
              <w:rPr>
                <w:b/>
                <w:bCs/>
              </w:rPr>
              <w:t xml:space="preserve">Veiligheid op school </w:t>
            </w:r>
          </w:p>
        </w:tc>
      </w:tr>
      <w:tr w:rsidR="001E6A24" w:rsidTr="001E6A24" w14:paraId="57B179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6A24" w:rsidP="001E6A24" w:rsidRDefault="001E6A24" w14:paraId="7DE0B779" w14:textId="77777777"/>
        </w:tc>
        <w:tc>
          <w:tcPr>
            <w:tcW w:w="7654" w:type="dxa"/>
            <w:gridSpan w:val="2"/>
          </w:tcPr>
          <w:p w:rsidR="001E6A24" w:rsidP="001E6A24" w:rsidRDefault="001E6A24" w14:paraId="30EB8DF3" w14:textId="77777777"/>
        </w:tc>
      </w:tr>
      <w:tr w:rsidR="001E6A24" w:rsidTr="001E6A24" w14:paraId="2D0054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6A24" w:rsidP="001E6A24" w:rsidRDefault="001E6A24" w14:paraId="4E9B3F43" w14:textId="77777777"/>
        </w:tc>
        <w:tc>
          <w:tcPr>
            <w:tcW w:w="7654" w:type="dxa"/>
            <w:gridSpan w:val="2"/>
          </w:tcPr>
          <w:p w:rsidR="001E6A24" w:rsidP="001E6A24" w:rsidRDefault="001E6A24" w14:paraId="34D6BC3E" w14:textId="77777777"/>
        </w:tc>
      </w:tr>
      <w:tr w:rsidR="001E6A24" w:rsidTr="001E6A24" w14:paraId="32D599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6A24" w:rsidP="001E6A24" w:rsidRDefault="001E6A24" w14:paraId="00AD81F5" w14:textId="3393CF3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159</w:t>
            </w:r>
          </w:p>
        </w:tc>
        <w:tc>
          <w:tcPr>
            <w:tcW w:w="7654" w:type="dxa"/>
            <w:gridSpan w:val="2"/>
          </w:tcPr>
          <w:p w:rsidR="001E6A24" w:rsidP="001E6A24" w:rsidRDefault="001E6A24" w14:paraId="1B5F51E6" w14:textId="42506B8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 C.S.</w:t>
            </w:r>
          </w:p>
        </w:tc>
      </w:tr>
      <w:tr w:rsidR="001E6A24" w:rsidTr="001E6A24" w14:paraId="3C4D95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6A24" w:rsidP="001E6A24" w:rsidRDefault="001E6A24" w14:paraId="476A05C0" w14:textId="77777777"/>
        </w:tc>
        <w:tc>
          <w:tcPr>
            <w:tcW w:w="7654" w:type="dxa"/>
            <w:gridSpan w:val="2"/>
          </w:tcPr>
          <w:p w:rsidR="001E6A24" w:rsidP="001E6A24" w:rsidRDefault="001E6A24" w14:paraId="496B8156" w14:textId="4B055853">
            <w:r>
              <w:t>Voorgesteld 23 januari 2025</w:t>
            </w:r>
          </w:p>
        </w:tc>
      </w:tr>
      <w:tr w:rsidR="001E6A24" w:rsidTr="001E6A24" w14:paraId="5CCA2A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6A24" w:rsidP="001E6A24" w:rsidRDefault="001E6A24" w14:paraId="077350EF" w14:textId="77777777"/>
        </w:tc>
        <w:tc>
          <w:tcPr>
            <w:tcW w:w="7654" w:type="dxa"/>
            <w:gridSpan w:val="2"/>
          </w:tcPr>
          <w:p w:rsidR="001E6A24" w:rsidP="001E6A24" w:rsidRDefault="001E6A24" w14:paraId="6DF4A0CF" w14:textId="77777777"/>
        </w:tc>
      </w:tr>
      <w:tr w:rsidR="001E6A24" w:rsidTr="001E6A24" w14:paraId="75FF45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6A24" w:rsidP="001E6A24" w:rsidRDefault="001E6A24" w14:paraId="52BBEA25" w14:textId="77777777"/>
        </w:tc>
        <w:tc>
          <w:tcPr>
            <w:tcW w:w="7654" w:type="dxa"/>
            <w:gridSpan w:val="2"/>
          </w:tcPr>
          <w:p w:rsidR="001E6A24" w:rsidP="001E6A24" w:rsidRDefault="001E6A24" w14:paraId="0E127AD7" w14:textId="77777777">
            <w:r>
              <w:t>De Kamer,</w:t>
            </w:r>
          </w:p>
        </w:tc>
      </w:tr>
      <w:tr w:rsidR="001E6A24" w:rsidTr="001E6A24" w14:paraId="13E9EB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6A24" w:rsidP="001E6A24" w:rsidRDefault="001E6A24" w14:paraId="5D09C1DE" w14:textId="77777777"/>
        </w:tc>
        <w:tc>
          <w:tcPr>
            <w:tcW w:w="7654" w:type="dxa"/>
            <w:gridSpan w:val="2"/>
          </w:tcPr>
          <w:p w:rsidR="001E6A24" w:rsidP="001E6A24" w:rsidRDefault="001E6A24" w14:paraId="5A5F4514" w14:textId="77777777"/>
        </w:tc>
      </w:tr>
      <w:tr w:rsidR="001E6A24" w:rsidTr="001E6A24" w14:paraId="6F8ED9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6A24" w:rsidP="001E6A24" w:rsidRDefault="001E6A24" w14:paraId="0FFD7D07" w14:textId="77777777"/>
        </w:tc>
        <w:tc>
          <w:tcPr>
            <w:tcW w:w="7654" w:type="dxa"/>
            <w:gridSpan w:val="2"/>
          </w:tcPr>
          <w:p w:rsidR="001E6A24" w:rsidP="001E6A24" w:rsidRDefault="001E6A24" w14:paraId="0AB22700" w14:textId="77777777">
            <w:r>
              <w:t>gehoord de beraadslaging,</w:t>
            </w:r>
          </w:p>
        </w:tc>
      </w:tr>
      <w:tr w:rsidR="001E6A24" w:rsidTr="001E6A24" w14:paraId="7277D7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6A24" w:rsidP="001E6A24" w:rsidRDefault="001E6A24" w14:paraId="564D47C0" w14:textId="77777777"/>
        </w:tc>
        <w:tc>
          <w:tcPr>
            <w:tcW w:w="7654" w:type="dxa"/>
            <w:gridSpan w:val="2"/>
          </w:tcPr>
          <w:p w:rsidR="001E6A24" w:rsidP="001E6A24" w:rsidRDefault="001E6A24" w14:paraId="6DC67B5F" w14:textId="77777777"/>
        </w:tc>
      </w:tr>
      <w:tr w:rsidR="001E6A24" w:rsidTr="001E6A24" w14:paraId="03E03B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6A24" w:rsidP="001E6A24" w:rsidRDefault="001E6A24" w14:paraId="7A956016" w14:textId="77777777"/>
        </w:tc>
        <w:tc>
          <w:tcPr>
            <w:tcW w:w="7654" w:type="dxa"/>
            <w:gridSpan w:val="2"/>
          </w:tcPr>
          <w:p w:rsidRPr="001E6A24" w:rsidR="001E6A24" w:rsidP="001E6A24" w:rsidRDefault="001E6A24" w14:paraId="6BE95D1D" w14:textId="77777777">
            <w:r w:rsidRPr="001E6A24">
              <w:t>constaterende dat 63% van de Joodse en Israëlische studenten en medewerkers zich onveilig voelt op de universiteit;</w:t>
            </w:r>
          </w:p>
          <w:p w:rsidR="001E6A24" w:rsidP="001E6A24" w:rsidRDefault="001E6A24" w14:paraId="6B919EB7" w14:textId="77777777"/>
          <w:p w:rsidRPr="001E6A24" w:rsidR="001E6A24" w:rsidP="001E6A24" w:rsidRDefault="001E6A24" w14:paraId="72A60569" w14:textId="7B97046C">
            <w:r w:rsidRPr="001E6A24">
              <w:t>verzoekt het kabinet alle barrières weg te nemen opdat Joodse en Israëlische studenten en medewerkers zonder angst naar hun universiteit kunnen,</w:t>
            </w:r>
          </w:p>
          <w:p w:rsidR="001E6A24" w:rsidP="001E6A24" w:rsidRDefault="001E6A24" w14:paraId="4E1380C6" w14:textId="77777777"/>
          <w:p w:rsidRPr="001E6A24" w:rsidR="001E6A24" w:rsidP="001E6A24" w:rsidRDefault="001E6A24" w14:paraId="662A924A" w14:textId="4C82B982">
            <w:r w:rsidRPr="001E6A24">
              <w:t>en gaat over tot de orde van de dag.</w:t>
            </w:r>
          </w:p>
          <w:p w:rsidR="001E6A24" w:rsidP="001E6A24" w:rsidRDefault="001E6A24" w14:paraId="7DAE36C7" w14:textId="77777777"/>
          <w:p w:rsidR="001E6A24" w:rsidP="001E6A24" w:rsidRDefault="001E6A24" w14:paraId="2F0DFD56" w14:textId="77777777">
            <w:r w:rsidRPr="001E6A24">
              <w:t>Eerdmans</w:t>
            </w:r>
          </w:p>
          <w:p w:rsidR="001E6A24" w:rsidP="001E6A24" w:rsidRDefault="001E6A24" w14:paraId="4D6B9777" w14:textId="77777777">
            <w:r w:rsidRPr="001E6A24">
              <w:t>Martens-America</w:t>
            </w:r>
          </w:p>
          <w:p w:rsidR="001E6A24" w:rsidP="001E6A24" w:rsidRDefault="001E6A24" w14:paraId="06FB2822" w14:textId="77777777">
            <w:r w:rsidRPr="001E6A24">
              <w:t>Stoffer</w:t>
            </w:r>
          </w:p>
          <w:p w:rsidR="001E6A24" w:rsidP="001E6A24" w:rsidRDefault="001E6A24" w14:paraId="7F885379" w14:textId="77777777">
            <w:r w:rsidRPr="001E6A24">
              <w:t xml:space="preserve">Van der Plas </w:t>
            </w:r>
          </w:p>
          <w:p w:rsidR="001E6A24" w:rsidP="001E6A24" w:rsidRDefault="001E6A24" w14:paraId="4F9435C9" w14:textId="2BF732C2">
            <w:r w:rsidRPr="001E6A24">
              <w:t>Van der Hoeff</w:t>
            </w:r>
          </w:p>
        </w:tc>
      </w:tr>
    </w:tbl>
    <w:p w:rsidR="00997775" w:rsidRDefault="00997775" w14:paraId="4C51FC0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8BE00" w14:textId="77777777" w:rsidR="001E6A24" w:rsidRDefault="001E6A24">
      <w:pPr>
        <w:spacing w:line="20" w:lineRule="exact"/>
      </w:pPr>
    </w:p>
  </w:endnote>
  <w:endnote w:type="continuationSeparator" w:id="0">
    <w:p w14:paraId="467D1F58" w14:textId="77777777" w:rsidR="001E6A24" w:rsidRDefault="001E6A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091385" w14:textId="77777777" w:rsidR="001E6A24" w:rsidRDefault="001E6A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C80F3" w14:textId="77777777" w:rsidR="001E6A24" w:rsidRDefault="001E6A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F45E30" w14:textId="77777777" w:rsidR="001E6A24" w:rsidRDefault="001E6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24"/>
    <w:rsid w:val="00133FCE"/>
    <w:rsid w:val="001E482C"/>
    <w:rsid w:val="001E4877"/>
    <w:rsid w:val="001E6A24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0ED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5C61D"/>
  <w15:docId w15:val="{5CA32476-B40B-44C5-B441-EFC36C8D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503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2025-01-24T08:57:00.0000000Z</dcterms:created>
  <dcterms:modified xsi:type="dcterms:W3CDTF">2025-01-24T09:08:00.0000000Z</dcterms:modified>
  <dc:description>------------------------</dc:description>
  <dc:subject/>
  <keywords/>
  <version/>
  <category/>
</coreProperties>
</file>