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D6123" w14:paraId="5101C4A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E22CC2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7FEB21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D6123" w14:paraId="248DF60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BE17D3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D6123" w14:paraId="6DE6A8C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5237FB1" w14:textId="77777777"/>
        </w:tc>
      </w:tr>
      <w:tr w:rsidR="00997775" w:rsidTr="004D6123" w14:paraId="18959D3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4E4CCE7" w14:textId="77777777"/>
        </w:tc>
      </w:tr>
      <w:tr w:rsidR="00997775" w:rsidTr="004D6123" w14:paraId="2CFE27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BC7ADB" w14:textId="77777777"/>
        </w:tc>
        <w:tc>
          <w:tcPr>
            <w:tcW w:w="7654" w:type="dxa"/>
            <w:gridSpan w:val="2"/>
          </w:tcPr>
          <w:p w:rsidR="00997775" w:rsidRDefault="00997775" w14:paraId="5FC1E86B" w14:textId="77777777"/>
        </w:tc>
      </w:tr>
      <w:tr w:rsidR="004D6123" w:rsidTr="004D6123" w14:paraId="0A7CA9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D6123" w:rsidP="004D6123" w:rsidRDefault="004D6123" w14:paraId="2D4EFE93" w14:textId="55491903">
            <w:pPr>
              <w:rPr>
                <w:b/>
              </w:rPr>
            </w:pPr>
            <w:r>
              <w:rPr>
                <w:b/>
              </w:rPr>
              <w:t>29 240</w:t>
            </w:r>
          </w:p>
        </w:tc>
        <w:tc>
          <w:tcPr>
            <w:tcW w:w="7654" w:type="dxa"/>
            <w:gridSpan w:val="2"/>
          </w:tcPr>
          <w:p w:rsidR="004D6123" w:rsidP="004D6123" w:rsidRDefault="004D6123" w14:paraId="4A8925D1" w14:textId="002ED638">
            <w:pPr>
              <w:rPr>
                <w:b/>
              </w:rPr>
            </w:pPr>
            <w:r w:rsidRPr="00126306">
              <w:rPr>
                <w:b/>
                <w:bCs/>
              </w:rPr>
              <w:t xml:space="preserve">Veiligheid op school </w:t>
            </w:r>
          </w:p>
        </w:tc>
      </w:tr>
      <w:tr w:rsidR="004D6123" w:rsidTr="004D6123" w14:paraId="01E74E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D6123" w:rsidP="004D6123" w:rsidRDefault="004D6123" w14:paraId="6B8546A1" w14:textId="77777777"/>
        </w:tc>
        <w:tc>
          <w:tcPr>
            <w:tcW w:w="7654" w:type="dxa"/>
            <w:gridSpan w:val="2"/>
          </w:tcPr>
          <w:p w:rsidR="004D6123" w:rsidP="004D6123" w:rsidRDefault="004D6123" w14:paraId="72F37BF5" w14:textId="77777777"/>
        </w:tc>
      </w:tr>
      <w:tr w:rsidR="004D6123" w:rsidTr="004D6123" w14:paraId="36B583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D6123" w:rsidP="004D6123" w:rsidRDefault="004D6123" w14:paraId="21B6BA21" w14:textId="77777777"/>
        </w:tc>
        <w:tc>
          <w:tcPr>
            <w:tcW w:w="7654" w:type="dxa"/>
            <w:gridSpan w:val="2"/>
          </w:tcPr>
          <w:p w:rsidR="004D6123" w:rsidP="004D6123" w:rsidRDefault="004D6123" w14:paraId="7A0F4420" w14:textId="77777777"/>
        </w:tc>
      </w:tr>
      <w:tr w:rsidR="004D6123" w:rsidTr="004D6123" w14:paraId="69B0A7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D6123" w:rsidP="004D6123" w:rsidRDefault="004D6123" w14:paraId="6C715446" w14:textId="41D304C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160</w:t>
            </w:r>
          </w:p>
        </w:tc>
        <w:tc>
          <w:tcPr>
            <w:tcW w:w="7654" w:type="dxa"/>
            <w:gridSpan w:val="2"/>
          </w:tcPr>
          <w:p w:rsidR="004D6123" w:rsidP="004D6123" w:rsidRDefault="004D6123" w14:paraId="52BAF75E" w14:textId="584D63B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EERDMANS EN MARTENS-AMERICA</w:t>
            </w:r>
          </w:p>
        </w:tc>
      </w:tr>
      <w:tr w:rsidR="004D6123" w:rsidTr="004D6123" w14:paraId="186E30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D6123" w:rsidP="004D6123" w:rsidRDefault="004D6123" w14:paraId="391283CA" w14:textId="77777777"/>
        </w:tc>
        <w:tc>
          <w:tcPr>
            <w:tcW w:w="7654" w:type="dxa"/>
            <w:gridSpan w:val="2"/>
          </w:tcPr>
          <w:p w:rsidR="004D6123" w:rsidP="004D6123" w:rsidRDefault="004D6123" w14:paraId="1656BBC5" w14:textId="54E099FD">
            <w:r>
              <w:t>Voorgesteld 23 januari 2025</w:t>
            </w:r>
          </w:p>
        </w:tc>
      </w:tr>
      <w:tr w:rsidR="004D6123" w:rsidTr="004D6123" w14:paraId="668E43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D6123" w:rsidP="004D6123" w:rsidRDefault="004D6123" w14:paraId="56535089" w14:textId="77777777"/>
        </w:tc>
        <w:tc>
          <w:tcPr>
            <w:tcW w:w="7654" w:type="dxa"/>
            <w:gridSpan w:val="2"/>
          </w:tcPr>
          <w:p w:rsidR="004D6123" w:rsidP="004D6123" w:rsidRDefault="004D6123" w14:paraId="554581B8" w14:textId="77777777"/>
        </w:tc>
      </w:tr>
      <w:tr w:rsidR="004D6123" w:rsidTr="004D6123" w14:paraId="6150B3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D6123" w:rsidP="004D6123" w:rsidRDefault="004D6123" w14:paraId="7AC1DAD9" w14:textId="77777777"/>
        </w:tc>
        <w:tc>
          <w:tcPr>
            <w:tcW w:w="7654" w:type="dxa"/>
            <w:gridSpan w:val="2"/>
          </w:tcPr>
          <w:p w:rsidR="004D6123" w:rsidP="004D6123" w:rsidRDefault="004D6123" w14:paraId="79F5AF3D" w14:textId="77777777">
            <w:r>
              <w:t>De Kamer,</w:t>
            </w:r>
          </w:p>
        </w:tc>
      </w:tr>
      <w:tr w:rsidR="004D6123" w:rsidTr="004D6123" w14:paraId="0C6E97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D6123" w:rsidP="004D6123" w:rsidRDefault="004D6123" w14:paraId="7001C341" w14:textId="77777777"/>
        </w:tc>
        <w:tc>
          <w:tcPr>
            <w:tcW w:w="7654" w:type="dxa"/>
            <w:gridSpan w:val="2"/>
          </w:tcPr>
          <w:p w:rsidR="004D6123" w:rsidP="004D6123" w:rsidRDefault="004D6123" w14:paraId="0EAC8B74" w14:textId="77777777"/>
        </w:tc>
      </w:tr>
      <w:tr w:rsidR="004D6123" w:rsidTr="004D6123" w14:paraId="6FC95B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D6123" w:rsidP="004D6123" w:rsidRDefault="004D6123" w14:paraId="09C6BD62" w14:textId="77777777"/>
        </w:tc>
        <w:tc>
          <w:tcPr>
            <w:tcW w:w="7654" w:type="dxa"/>
            <w:gridSpan w:val="2"/>
          </w:tcPr>
          <w:p w:rsidR="004D6123" w:rsidP="004D6123" w:rsidRDefault="004D6123" w14:paraId="285C161F" w14:textId="77777777">
            <w:r>
              <w:t>gehoord de beraadslaging,</w:t>
            </w:r>
          </w:p>
        </w:tc>
      </w:tr>
      <w:tr w:rsidR="004D6123" w:rsidTr="004D6123" w14:paraId="0109D2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D6123" w:rsidP="004D6123" w:rsidRDefault="004D6123" w14:paraId="1ACC39EE" w14:textId="77777777"/>
        </w:tc>
        <w:tc>
          <w:tcPr>
            <w:tcW w:w="7654" w:type="dxa"/>
            <w:gridSpan w:val="2"/>
          </w:tcPr>
          <w:p w:rsidR="004D6123" w:rsidP="004D6123" w:rsidRDefault="004D6123" w14:paraId="27D7133D" w14:textId="77777777"/>
        </w:tc>
      </w:tr>
      <w:tr w:rsidR="004D6123" w:rsidTr="004D6123" w14:paraId="200CBD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D6123" w:rsidP="004D6123" w:rsidRDefault="004D6123" w14:paraId="70D742DF" w14:textId="77777777"/>
        </w:tc>
        <w:tc>
          <w:tcPr>
            <w:tcW w:w="7654" w:type="dxa"/>
            <w:gridSpan w:val="2"/>
          </w:tcPr>
          <w:p w:rsidRPr="004D6123" w:rsidR="004D6123" w:rsidP="004D6123" w:rsidRDefault="004D6123" w14:paraId="744FFAB7" w14:textId="77777777">
            <w:r w:rsidRPr="004D6123">
              <w:t>constaterende er geen uniform veiligheidsprotocol voor universiteiten en hogescholen bestaat waarmee de veiligheid van studenten en medewerkers bevorderd kan worden en duidelijkheid geschapen kan worden bij onveilige situaties;</w:t>
            </w:r>
          </w:p>
          <w:p w:rsidR="004D6123" w:rsidP="004D6123" w:rsidRDefault="004D6123" w14:paraId="42F052E4" w14:textId="77777777"/>
          <w:p w:rsidRPr="004D6123" w:rsidR="004D6123" w:rsidP="004D6123" w:rsidRDefault="004D6123" w14:paraId="3B522F79" w14:textId="2BF7226C">
            <w:r w:rsidRPr="004D6123">
              <w:t>verzoekt het kabinet samen met universiteiten en hogescholen een eenduidig veiligheidsprotocol te ontwikkelen voor de zomer van 2025,</w:t>
            </w:r>
          </w:p>
          <w:p w:rsidR="004D6123" w:rsidP="004D6123" w:rsidRDefault="004D6123" w14:paraId="1C7B0569" w14:textId="77777777"/>
          <w:p w:rsidRPr="004D6123" w:rsidR="004D6123" w:rsidP="004D6123" w:rsidRDefault="004D6123" w14:paraId="5AF40B7F" w14:textId="18A8BD83">
            <w:r w:rsidRPr="004D6123">
              <w:t>en gaat over tot de orde van de dag.</w:t>
            </w:r>
          </w:p>
          <w:p w:rsidR="004D6123" w:rsidP="004D6123" w:rsidRDefault="004D6123" w14:paraId="1A9C1E82" w14:textId="77777777"/>
          <w:p w:rsidR="004D6123" w:rsidP="004D6123" w:rsidRDefault="004D6123" w14:paraId="57882D81" w14:textId="77777777">
            <w:r w:rsidRPr="004D6123">
              <w:t xml:space="preserve">Eerdmans </w:t>
            </w:r>
          </w:p>
          <w:p w:rsidR="004D6123" w:rsidP="004D6123" w:rsidRDefault="004D6123" w14:paraId="0D2D5B1A" w14:textId="1E4698F0">
            <w:r w:rsidRPr="004D6123">
              <w:t>Martens-America</w:t>
            </w:r>
          </w:p>
        </w:tc>
      </w:tr>
    </w:tbl>
    <w:p w:rsidR="00997775" w:rsidRDefault="00997775" w14:paraId="23D474E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DAB77" w14:textId="77777777" w:rsidR="004D6123" w:rsidRDefault="004D6123">
      <w:pPr>
        <w:spacing w:line="20" w:lineRule="exact"/>
      </w:pPr>
    </w:p>
  </w:endnote>
  <w:endnote w:type="continuationSeparator" w:id="0">
    <w:p w14:paraId="2B2214C8" w14:textId="77777777" w:rsidR="004D6123" w:rsidRDefault="004D612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45D7A78" w14:textId="77777777" w:rsidR="004D6123" w:rsidRDefault="004D612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3BE04" w14:textId="77777777" w:rsidR="004D6123" w:rsidRDefault="004D612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6A4855B" w14:textId="77777777" w:rsidR="004D6123" w:rsidRDefault="004D6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2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D6123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30ED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E01A7"/>
  <w15:docId w15:val="{B0B6DA50-E2BA-41F6-800C-7F96EFF2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582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2025-01-24T08:57:00.0000000Z</dcterms:created>
  <dcterms:modified xsi:type="dcterms:W3CDTF">2025-01-24T09:08:00.0000000Z</dcterms:modified>
  <dc:description>------------------------</dc:description>
  <dc:subject/>
  <keywords/>
  <version/>
  <category/>
</coreProperties>
</file>