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E7C45" w14:paraId="5B075656" w14:textId="77777777">
        <w:tc>
          <w:tcPr>
            <w:tcW w:w="6733" w:type="dxa"/>
            <w:gridSpan w:val="2"/>
            <w:tcBorders>
              <w:top w:val="nil"/>
              <w:left w:val="nil"/>
              <w:bottom w:val="nil"/>
              <w:right w:val="nil"/>
            </w:tcBorders>
            <w:vAlign w:val="center"/>
          </w:tcPr>
          <w:p w:rsidR="00997775" w:rsidP="00710A7A" w:rsidRDefault="00997775" w14:paraId="7A5F4C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F94C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E7C45" w14:paraId="562A9E9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881216" w14:textId="77777777">
            <w:r w:rsidRPr="008B0CC5">
              <w:t xml:space="preserve">Vergaderjaar </w:t>
            </w:r>
            <w:r w:rsidR="00AC6B87">
              <w:t>2024-2025</w:t>
            </w:r>
          </w:p>
        </w:tc>
      </w:tr>
      <w:tr w:rsidR="00997775" w:rsidTr="001E7C45" w14:paraId="46D0B942" w14:textId="77777777">
        <w:trPr>
          <w:cantSplit/>
        </w:trPr>
        <w:tc>
          <w:tcPr>
            <w:tcW w:w="10985" w:type="dxa"/>
            <w:gridSpan w:val="3"/>
            <w:tcBorders>
              <w:top w:val="nil"/>
              <w:left w:val="nil"/>
              <w:bottom w:val="nil"/>
              <w:right w:val="nil"/>
            </w:tcBorders>
          </w:tcPr>
          <w:p w:rsidR="00997775" w:rsidRDefault="00997775" w14:paraId="3C132DCC" w14:textId="77777777"/>
        </w:tc>
      </w:tr>
      <w:tr w:rsidR="00997775" w:rsidTr="001E7C45" w14:paraId="0E8B0FBA" w14:textId="77777777">
        <w:trPr>
          <w:cantSplit/>
        </w:trPr>
        <w:tc>
          <w:tcPr>
            <w:tcW w:w="10985" w:type="dxa"/>
            <w:gridSpan w:val="3"/>
            <w:tcBorders>
              <w:top w:val="nil"/>
              <w:left w:val="nil"/>
              <w:bottom w:val="single" w:color="auto" w:sz="4" w:space="0"/>
              <w:right w:val="nil"/>
            </w:tcBorders>
          </w:tcPr>
          <w:p w:rsidR="00997775" w:rsidRDefault="00997775" w14:paraId="50600420" w14:textId="77777777"/>
        </w:tc>
      </w:tr>
      <w:tr w:rsidR="00997775" w:rsidTr="001E7C45" w14:paraId="2F1DF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E70CB8" w14:textId="77777777"/>
        </w:tc>
        <w:tc>
          <w:tcPr>
            <w:tcW w:w="7654" w:type="dxa"/>
            <w:gridSpan w:val="2"/>
          </w:tcPr>
          <w:p w:rsidR="00997775" w:rsidRDefault="00997775" w14:paraId="45DFA085" w14:textId="77777777"/>
        </w:tc>
      </w:tr>
      <w:tr w:rsidR="001E7C45" w:rsidTr="001E7C45" w14:paraId="2A62A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2BD59BE2" w14:textId="539CDD17">
            <w:pPr>
              <w:rPr>
                <w:b/>
              </w:rPr>
            </w:pPr>
            <w:r>
              <w:rPr>
                <w:b/>
              </w:rPr>
              <w:t>29 240</w:t>
            </w:r>
          </w:p>
        </w:tc>
        <w:tc>
          <w:tcPr>
            <w:tcW w:w="7654" w:type="dxa"/>
            <w:gridSpan w:val="2"/>
          </w:tcPr>
          <w:p w:rsidR="001E7C45" w:rsidP="001E7C45" w:rsidRDefault="001E7C45" w14:paraId="3CC9F256" w14:textId="3458284D">
            <w:pPr>
              <w:rPr>
                <w:b/>
              </w:rPr>
            </w:pPr>
            <w:r w:rsidRPr="00126306">
              <w:rPr>
                <w:b/>
                <w:bCs/>
              </w:rPr>
              <w:t xml:space="preserve">Veiligheid op school </w:t>
            </w:r>
          </w:p>
        </w:tc>
      </w:tr>
      <w:tr w:rsidR="001E7C45" w:rsidTr="001E7C45" w14:paraId="59E79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24BF2D2B" w14:textId="77777777"/>
        </w:tc>
        <w:tc>
          <w:tcPr>
            <w:tcW w:w="7654" w:type="dxa"/>
            <w:gridSpan w:val="2"/>
          </w:tcPr>
          <w:p w:rsidR="001E7C45" w:rsidP="001E7C45" w:rsidRDefault="001E7C45" w14:paraId="55347E8C" w14:textId="77777777"/>
        </w:tc>
      </w:tr>
      <w:tr w:rsidR="001E7C45" w:rsidTr="001E7C45" w14:paraId="1E505C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24717ED9" w14:textId="77777777"/>
        </w:tc>
        <w:tc>
          <w:tcPr>
            <w:tcW w:w="7654" w:type="dxa"/>
            <w:gridSpan w:val="2"/>
          </w:tcPr>
          <w:p w:rsidR="001E7C45" w:rsidP="001E7C45" w:rsidRDefault="001E7C45" w14:paraId="311C1B4E" w14:textId="77777777"/>
        </w:tc>
      </w:tr>
      <w:tr w:rsidR="001E7C45" w:rsidTr="001E7C45" w14:paraId="5A064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0BF29F97" w14:textId="29ED2441">
            <w:pPr>
              <w:rPr>
                <w:b/>
              </w:rPr>
            </w:pPr>
            <w:r>
              <w:rPr>
                <w:b/>
              </w:rPr>
              <w:t xml:space="preserve">Nr. </w:t>
            </w:r>
            <w:r>
              <w:rPr>
                <w:b/>
              </w:rPr>
              <w:t>162</w:t>
            </w:r>
          </w:p>
        </w:tc>
        <w:tc>
          <w:tcPr>
            <w:tcW w:w="7654" w:type="dxa"/>
            <w:gridSpan w:val="2"/>
          </w:tcPr>
          <w:p w:rsidR="001E7C45" w:rsidP="001E7C45" w:rsidRDefault="001E7C45" w14:paraId="75E1299C" w14:textId="10EA8683">
            <w:pPr>
              <w:rPr>
                <w:b/>
              </w:rPr>
            </w:pPr>
            <w:r>
              <w:rPr>
                <w:b/>
              </w:rPr>
              <w:t xml:space="preserve">MOTIE VAN </w:t>
            </w:r>
            <w:r>
              <w:rPr>
                <w:b/>
              </w:rPr>
              <w:t>HET LID EERDMANS</w:t>
            </w:r>
          </w:p>
        </w:tc>
      </w:tr>
      <w:tr w:rsidR="001E7C45" w:rsidTr="001E7C45" w14:paraId="2875A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3E518D16" w14:textId="77777777"/>
        </w:tc>
        <w:tc>
          <w:tcPr>
            <w:tcW w:w="7654" w:type="dxa"/>
            <w:gridSpan w:val="2"/>
          </w:tcPr>
          <w:p w:rsidR="001E7C45" w:rsidP="001E7C45" w:rsidRDefault="001E7C45" w14:paraId="599E497A" w14:textId="53F36D82">
            <w:r>
              <w:t>Voorgesteld 23 januari 2025</w:t>
            </w:r>
          </w:p>
        </w:tc>
      </w:tr>
      <w:tr w:rsidR="001E7C45" w:rsidTr="001E7C45" w14:paraId="5ED7A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44B76046" w14:textId="77777777"/>
        </w:tc>
        <w:tc>
          <w:tcPr>
            <w:tcW w:w="7654" w:type="dxa"/>
            <w:gridSpan w:val="2"/>
          </w:tcPr>
          <w:p w:rsidR="001E7C45" w:rsidP="001E7C45" w:rsidRDefault="001E7C45" w14:paraId="49F533F9" w14:textId="77777777"/>
        </w:tc>
      </w:tr>
      <w:tr w:rsidR="001E7C45" w:rsidTr="001E7C45" w14:paraId="0A3E2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128BAFDD" w14:textId="77777777"/>
        </w:tc>
        <w:tc>
          <w:tcPr>
            <w:tcW w:w="7654" w:type="dxa"/>
            <w:gridSpan w:val="2"/>
          </w:tcPr>
          <w:p w:rsidR="001E7C45" w:rsidP="001E7C45" w:rsidRDefault="001E7C45" w14:paraId="13E66F07" w14:textId="77777777">
            <w:r>
              <w:t>De Kamer,</w:t>
            </w:r>
          </w:p>
        </w:tc>
      </w:tr>
      <w:tr w:rsidR="001E7C45" w:rsidTr="001E7C45" w14:paraId="5FEA4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0E494C01" w14:textId="77777777"/>
        </w:tc>
        <w:tc>
          <w:tcPr>
            <w:tcW w:w="7654" w:type="dxa"/>
            <w:gridSpan w:val="2"/>
          </w:tcPr>
          <w:p w:rsidR="001E7C45" w:rsidP="001E7C45" w:rsidRDefault="001E7C45" w14:paraId="2CF57730" w14:textId="77777777"/>
        </w:tc>
      </w:tr>
      <w:tr w:rsidR="001E7C45" w:rsidTr="001E7C45" w14:paraId="5CD22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39EA3FB7" w14:textId="77777777"/>
        </w:tc>
        <w:tc>
          <w:tcPr>
            <w:tcW w:w="7654" w:type="dxa"/>
            <w:gridSpan w:val="2"/>
          </w:tcPr>
          <w:p w:rsidR="001E7C45" w:rsidP="001E7C45" w:rsidRDefault="001E7C45" w14:paraId="6A9B2472" w14:textId="77777777">
            <w:r>
              <w:t>gehoord de beraadslaging,</w:t>
            </w:r>
          </w:p>
        </w:tc>
      </w:tr>
      <w:tr w:rsidR="001E7C45" w:rsidTr="001E7C45" w14:paraId="6B0A5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0576A55E" w14:textId="77777777"/>
        </w:tc>
        <w:tc>
          <w:tcPr>
            <w:tcW w:w="7654" w:type="dxa"/>
            <w:gridSpan w:val="2"/>
          </w:tcPr>
          <w:p w:rsidR="001E7C45" w:rsidP="001E7C45" w:rsidRDefault="001E7C45" w14:paraId="33B2BD06" w14:textId="77777777"/>
        </w:tc>
      </w:tr>
      <w:tr w:rsidR="001E7C45" w:rsidTr="001E7C45" w14:paraId="3672D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7C45" w:rsidP="001E7C45" w:rsidRDefault="001E7C45" w14:paraId="071E7101" w14:textId="77777777"/>
        </w:tc>
        <w:tc>
          <w:tcPr>
            <w:tcW w:w="7654" w:type="dxa"/>
            <w:gridSpan w:val="2"/>
          </w:tcPr>
          <w:p w:rsidRPr="001E7C45" w:rsidR="001E7C45" w:rsidP="001E7C45" w:rsidRDefault="001E7C45" w14:paraId="3EEEA0C6" w14:textId="77777777">
            <w:r w:rsidRPr="001E7C45">
              <w:t xml:space="preserve">constaterende dat de afname van academische vrijheid een negatieve impact heeft op de sociale veiligheid doordat studenten en wetenschappers zich minder vrij voelen om openlijk te discussiëren en zich uit te spreken; </w:t>
            </w:r>
          </w:p>
          <w:p w:rsidR="001E7C45" w:rsidP="001E7C45" w:rsidRDefault="001E7C45" w14:paraId="5905A17E" w14:textId="77777777"/>
          <w:p w:rsidRPr="001E7C45" w:rsidR="001E7C45" w:rsidP="001E7C45" w:rsidRDefault="001E7C45" w14:paraId="639AB128" w14:textId="4150EFA0">
            <w:r w:rsidRPr="001E7C45">
              <w:t xml:space="preserve">verzoekt het kabinet om een plan te maken met de </w:t>
            </w:r>
            <w:proofErr w:type="spellStart"/>
            <w:r w:rsidRPr="001E7C45">
              <w:t>hogeronderwijsinstellingen</w:t>
            </w:r>
            <w:proofErr w:type="spellEnd"/>
            <w:r w:rsidRPr="001E7C45">
              <w:t xml:space="preserve"> met daarin concrete maatregelen die elke instelling afzonderlijk gaat nemen om de academische vrijheid te versterken, waaronder de vrijheid van meningsuiting, de bescherming tegen ideologische druk en het tegengaan van intimidatie en bedreigingen van wetenschappers,</w:t>
            </w:r>
          </w:p>
          <w:p w:rsidR="001E7C45" w:rsidP="001E7C45" w:rsidRDefault="001E7C45" w14:paraId="5ABDCDCA" w14:textId="77777777"/>
          <w:p w:rsidRPr="001E7C45" w:rsidR="001E7C45" w:rsidP="001E7C45" w:rsidRDefault="001E7C45" w14:paraId="408B3495" w14:textId="48114CD8">
            <w:r w:rsidRPr="001E7C45">
              <w:t>en gaat over tot de orde van de dag.</w:t>
            </w:r>
          </w:p>
          <w:p w:rsidR="001E7C45" w:rsidP="001E7C45" w:rsidRDefault="001E7C45" w14:paraId="32A1956A" w14:textId="77777777"/>
          <w:p w:rsidR="001E7C45" w:rsidP="001E7C45" w:rsidRDefault="001E7C45" w14:paraId="35E1E74A" w14:textId="6E713B17">
            <w:r w:rsidRPr="001E7C45">
              <w:t>Eerdmans</w:t>
            </w:r>
          </w:p>
        </w:tc>
      </w:tr>
    </w:tbl>
    <w:p w:rsidR="00997775" w:rsidRDefault="00997775" w14:paraId="6EAF02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6B2A" w14:textId="77777777" w:rsidR="001E7C45" w:rsidRDefault="001E7C45">
      <w:pPr>
        <w:spacing w:line="20" w:lineRule="exact"/>
      </w:pPr>
    </w:p>
  </w:endnote>
  <w:endnote w:type="continuationSeparator" w:id="0">
    <w:p w14:paraId="066EA45F" w14:textId="77777777" w:rsidR="001E7C45" w:rsidRDefault="001E7C45">
      <w:pPr>
        <w:pStyle w:val="Amendement"/>
      </w:pPr>
      <w:r>
        <w:rPr>
          <w:b w:val="0"/>
        </w:rPr>
        <w:t xml:space="preserve"> </w:t>
      </w:r>
    </w:p>
  </w:endnote>
  <w:endnote w:type="continuationNotice" w:id="1">
    <w:p w14:paraId="097FA892" w14:textId="77777777" w:rsidR="001E7C45" w:rsidRDefault="001E7C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5197" w14:textId="77777777" w:rsidR="001E7C45" w:rsidRDefault="001E7C45">
      <w:pPr>
        <w:pStyle w:val="Amendement"/>
      </w:pPr>
      <w:r>
        <w:rPr>
          <w:b w:val="0"/>
        </w:rPr>
        <w:separator/>
      </w:r>
    </w:p>
  </w:footnote>
  <w:footnote w:type="continuationSeparator" w:id="0">
    <w:p w14:paraId="7B2D97F2" w14:textId="77777777" w:rsidR="001E7C45" w:rsidRDefault="001E7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45"/>
    <w:rsid w:val="00133FCE"/>
    <w:rsid w:val="001E482C"/>
    <w:rsid w:val="001E4877"/>
    <w:rsid w:val="001E7C45"/>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58FA2"/>
  <w15:docId w15:val="{ECDF0955-672B-42FF-8E3B-24A5ADA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2025-01-24T08:57:00.0000000Z</dcterms:created>
  <dcterms:modified xsi:type="dcterms:W3CDTF">2025-01-24T09:07:00.0000000Z</dcterms:modified>
  <dc:description>------------------------</dc:description>
  <dc:subject/>
  <keywords/>
  <version/>
  <category/>
</coreProperties>
</file>