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0D44" w14:paraId="2CF628BC" w14:textId="77777777">
        <w:tc>
          <w:tcPr>
            <w:tcW w:w="6733" w:type="dxa"/>
            <w:gridSpan w:val="2"/>
            <w:tcBorders>
              <w:top w:val="nil"/>
              <w:left w:val="nil"/>
              <w:bottom w:val="nil"/>
              <w:right w:val="nil"/>
            </w:tcBorders>
            <w:vAlign w:val="center"/>
          </w:tcPr>
          <w:p w:rsidR="00997775" w:rsidP="00710A7A" w:rsidRDefault="00997775" w14:paraId="7D86E9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B5151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0D44" w14:paraId="6DF025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857BED" w14:textId="77777777">
            <w:r w:rsidRPr="008B0CC5">
              <w:t xml:space="preserve">Vergaderjaar </w:t>
            </w:r>
            <w:r w:rsidR="00AC6B87">
              <w:t>2024-2025</w:t>
            </w:r>
          </w:p>
        </w:tc>
      </w:tr>
      <w:tr w:rsidR="00997775" w:rsidTr="000C0D44" w14:paraId="3B4018F5" w14:textId="77777777">
        <w:trPr>
          <w:cantSplit/>
        </w:trPr>
        <w:tc>
          <w:tcPr>
            <w:tcW w:w="10985" w:type="dxa"/>
            <w:gridSpan w:val="3"/>
            <w:tcBorders>
              <w:top w:val="nil"/>
              <w:left w:val="nil"/>
              <w:bottom w:val="nil"/>
              <w:right w:val="nil"/>
            </w:tcBorders>
          </w:tcPr>
          <w:p w:rsidR="00997775" w:rsidRDefault="00997775" w14:paraId="30E77A00" w14:textId="77777777"/>
        </w:tc>
      </w:tr>
      <w:tr w:rsidR="00997775" w:rsidTr="000C0D44" w14:paraId="16AD773D" w14:textId="77777777">
        <w:trPr>
          <w:cantSplit/>
        </w:trPr>
        <w:tc>
          <w:tcPr>
            <w:tcW w:w="10985" w:type="dxa"/>
            <w:gridSpan w:val="3"/>
            <w:tcBorders>
              <w:top w:val="nil"/>
              <w:left w:val="nil"/>
              <w:bottom w:val="single" w:color="auto" w:sz="4" w:space="0"/>
              <w:right w:val="nil"/>
            </w:tcBorders>
          </w:tcPr>
          <w:p w:rsidR="00997775" w:rsidRDefault="00997775" w14:paraId="250A495F" w14:textId="77777777"/>
        </w:tc>
      </w:tr>
      <w:tr w:rsidR="00997775" w:rsidTr="000C0D44" w14:paraId="766E9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C41BB4" w14:textId="77777777"/>
        </w:tc>
        <w:tc>
          <w:tcPr>
            <w:tcW w:w="7654" w:type="dxa"/>
            <w:gridSpan w:val="2"/>
          </w:tcPr>
          <w:p w:rsidR="00997775" w:rsidRDefault="00997775" w14:paraId="5967993D" w14:textId="77777777"/>
        </w:tc>
      </w:tr>
      <w:tr w:rsidR="000C0D44" w:rsidTr="000C0D44" w14:paraId="21B369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0AFBD952" w14:textId="1AB1F254">
            <w:pPr>
              <w:rPr>
                <w:b/>
              </w:rPr>
            </w:pPr>
            <w:r>
              <w:rPr>
                <w:b/>
              </w:rPr>
              <w:t>29 240</w:t>
            </w:r>
          </w:p>
        </w:tc>
        <w:tc>
          <w:tcPr>
            <w:tcW w:w="7654" w:type="dxa"/>
            <w:gridSpan w:val="2"/>
          </w:tcPr>
          <w:p w:rsidR="000C0D44" w:rsidP="000C0D44" w:rsidRDefault="000C0D44" w14:paraId="7ACCE67E" w14:textId="1AA745C5">
            <w:pPr>
              <w:rPr>
                <w:b/>
              </w:rPr>
            </w:pPr>
            <w:r w:rsidRPr="00126306">
              <w:rPr>
                <w:b/>
                <w:bCs/>
              </w:rPr>
              <w:t xml:space="preserve">Veiligheid op school </w:t>
            </w:r>
          </w:p>
        </w:tc>
      </w:tr>
      <w:tr w:rsidR="000C0D44" w:rsidTr="000C0D44" w14:paraId="12487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7AE186BD" w14:textId="77777777"/>
        </w:tc>
        <w:tc>
          <w:tcPr>
            <w:tcW w:w="7654" w:type="dxa"/>
            <w:gridSpan w:val="2"/>
          </w:tcPr>
          <w:p w:rsidR="000C0D44" w:rsidP="000C0D44" w:rsidRDefault="000C0D44" w14:paraId="38FB0DAD" w14:textId="77777777"/>
        </w:tc>
      </w:tr>
      <w:tr w:rsidR="000C0D44" w:rsidTr="000C0D44" w14:paraId="58C16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017CDE71" w14:textId="77777777"/>
        </w:tc>
        <w:tc>
          <w:tcPr>
            <w:tcW w:w="7654" w:type="dxa"/>
            <w:gridSpan w:val="2"/>
          </w:tcPr>
          <w:p w:rsidR="000C0D44" w:rsidP="000C0D44" w:rsidRDefault="000C0D44" w14:paraId="2E6E4E5F" w14:textId="77777777"/>
        </w:tc>
      </w:tr>
      <w:tr w:rsidR="000C0D44" w:rsidTr="000C0D44" w14:paraId="08276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0F2478D9" w14:textId="4B0904C9">
            <w:pPr>
              <w:rPr>
                <w:b/>
              </w:rPr>
            </w:pPr>
            <w:r>
              <w:rPr>
                <w:b/>
              </w:rPr>
              <w:t xml:space="preserve">Nr. </w:t>
            </w:r>
            <w:r>
              <w:rPr>
                <w:b/>
              </w:rPr>
              <w:t>164</w:t>
            </w:r>
          </w:p>
        </w:tc>
        <w:tc>
          <w:tcPr>
            <w:tcW w:w="7654" w:type="dxa"/>
            <w:gridSpan w:val="2"/>
          </w:tcPr>
          <w:p w:rsidR="000C0D44" w:rsidP="000C0D44" w:rsidRDefault="000C0D44" w14:paraId="053CCA3E" w14:textId="5159E094">
            <w:pPr>
              <w:rPr>
                <w:b/>
              </w:rPr>
            </w:pPr>
            <w:r>
              <w:rPr>
                <w:b/>
              </w:rPr>
              <w:t xml:space="preserve">MOTIE VAN </w:t>
            </w:r>
            <w:r>
              <w:rPr>
                <w:b/>
              </w:rPr>
              <w:t>HET LID ERGIN</w:t>
            </w:r>
          </w:p>
        </w:tc>
      </w:tr>
      <w:tr w:rsidR="000C0D44" w:rsidTr="000C0D44" w14:paraId="5F460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6A07ECC1" w14:textId="77777777"/>
        </w:tc>
        <w:tc>
          <w:tcPr>
            <w:tcW w:w="7654" w:type="dxa"/>
            <w:gridSpan w:val="2"/>
          </w:tcPr>
          <w:p w:rsidR="000C0D44" w:rsidP="000C0D44" w:rsidRDefault="000C0D44" w14:paraId="4D12A4B8" w14:textId="5E998E53">
            <w:r>
              <w:t>Voorgesteld 23 januari 2025</w:t>
            </w:r>
          </w:p>
        </w:tc>
      </w:tr>
      <w:tr w:rsidR="000C0D44" w:rsidTr="000C0D44" w14:paraId="1ABFE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1BF9A6B9" w14:textId="77777777"/>
        </w:tc>
        <w:tc>
          <w:tcPr>
            <w:tcW w:w="7654" w:type="dxa"/>
            <w:gridSpan w:val="2"/>
          </w:tcPr>
          <w:p w:rsidR="000C0D44" w:rsidP="000C0D44" w:rsidRDefault="000C0D44" w14:paraId="537DC373" w14:textId="77777777"/>
        </w:tc>
      </w:tr>
      <w:tr w:rsidR="000C0D44" w:rsidTr="000C0D44" w14:paraId="7CF88E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501EB87C" w14:textId="77777777"/>
        </w:tc>
        <w:tc>
          <w:tcPr>
            <w:tcW w:w="7654" w:type="dxa"/>
            <w:gridSpan w:val="2"/>
          </w:tcPr>
          <w:p w:rsidR="000C0D44" w:rsidP="000C0D44" w:rsidRDefault="000C0D44" w14:paraId="459840BE" w14:textId="77777777">
            <w:r>
              <w:t>De Kamer,</w:t>
            </w:r>
          </w:p>
        </w:tc>
      </w:tr>
      <w:tr w:rsidR="000C0D44" w:rsidTr="000C0D44" w14:paraId="2C896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6688E111" w14:textId="77777777"/>
        </w:tc>
        <w:tc>
          <w:tcPr>
            <w:tcW w:w="7654" w:type="dxa"/>
            <w:gridSpan w:val="2"/>
          </w:tcPr>
          <w:p w:rsidR="000C0D44" w:rsidP="000C0D44" w:rsidRDefault="000C0D44" w14:paraId="2C2F457C" w14:textId="77777777"/>
        </w:tc>
      </w:tr>
      <w:tr w:rsidR="000C0D44" w:rsidTr="000C0D44" w14:paraId="55697E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2E3344B9" w14:textId="77777777"/>
        </w:tc>
        <w:tc>
          <w:tcPr>
            <w:tcW w:w="7654" w:type="dxa"/>
            <w:gridSpan w:val="2"/>
          </w:tcPr>
          <w:p w:rsidR="000C0D44" w:rsidP="000C0D44" w:rsidRDefault="000C0D44" w14:paraId="7FE027F2" w14:textId="77777777">
            <w:r>
              <w:t>gehoord de beraadslaging,</w:t>
            </w:r>
          </w:p>
        </w:tc>
      </w:tr>
      <w:tr w:rsidR="000C0D44" w:rsidTr="000C0D44" w14:paraId="7A0D6B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4B2E88BF" w14:textId="77777777"/>
        </w:tc>
        <w:tc>
          <w:tcPr>
            <w:tcW w:w="7654" w:type="dxa"/>
            <w:gridSpan w:val="2"/>
          </w:tcPr>
          <w:p w:rsidR="000C0D44" w:rsidP="000C0D44" w:rsidRDefault="000C0D44" w14:paraId="5340DA8E" w14:textId="77777777"/>
        </w:tc>
      </w:tr>
      <w:tr w:rsidR="000C0D44" w:rsidTr="000C0D44" w14:paraId="193FA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0D44" w:rsidP="000C0D44" w:rsidRDefault="000C0D44" w14:paraId="6FD86524" w14:textId="77777777"/>
        </w:tc>
        <w:tc>
          <w:tcPr>
            <w:tcW w:w="7654" w:type="dxa"/>
            <w:gridSpan w:val="2"/>
          </w:tcPr>
          <w:p w:rsidRPr="000C0D44" w:rsidR="000C0D44" w:rsidP="000C0D44" w:rsidRDefault="000C0D44" w14:paraId="07BCAC01" w14:textId="77777777">
            <w:r w:rsidRPr="000C0D44">
              <w:t>constaterende dat er een monitor sociale veiligheid is doorgevoerd op Nederlandse universiteiten;</w:t>
            </w:r>
          </w:p>
          <w:p w:rsidR="000C0D44" w:rsidP="000C0D44" w:rsidRDefault="000C0D44" w14:paraId="04E3CAF5" w14:textId="77777777"/>
          <w:p w:rsidRPr="000C0D44" w:rsidR="000C0D44" w:rsidP="000C0D44" w:rsidRDefault="000C0D44" w14:paraId="6C1F50F7" w14:textId="00096E94">
            <w:r w:rsidRPr="000C0D44">
              <w:t>van mening dat het van belang is om de sociale veiligheid te monitoren en waar nodig maatregelen te nemen om deze verbeteren;</w:t>
            </w:r>
          </w:p>
          <w:p w:rsidRPr="000C0D44" w:rsidR="000C0D44" w:rsidP="000C0D44" w:rsidRDefault="000C0D44" w14:paraId="08721330" w14:textId="77777777">
            <w:r w:rsidRPr="000C0D44">
              <w:t>verzoekt de regering om op jaarlijkse basis aan de Kamer te rapporteren over de uitkomsten van de monitor sociale veiligheid op Nederlandse universiteiten en aan te geven welke maatregelen de regering op basis hiervan samen met de universiteiten neemt,</w:t>
            </w:r>
          </w:p>
          <w:p w:rsidR="000C0D44" w:rsidP="000C0D44" w:rsidRDefault="000C0D44" w14:paraId="0AC78A25" w14:textId="77777777"/>
          <w:p w:rsidRPr="000C0D44" w:rsidR="000C0D44" w:rsidP="000C0D44" w:rsidRDefault="000C0D44" w14:paraId="1B56CADE" w14:textId="31EDCC68">
            <w:r w:rsidRPr="000C0D44">
              <w:t>en gaat over tot de orde van de dag.</w:t>
            </w:r>
          </w:p>
          <w:p w:rsidR="000C0D44" w:rsidP="000C0D44" w:rsidRDefault="000C0D44" w14:paraId="63472C67" w14:textId="77777777"/>
          <w:p w:rsidR="000C0D44" w:rsidP="000C0D44" w:rsidRDefault="000C0D44" w14:paraId="5BAD0FAF" w14:textId="7E0E92EA">
            <w:proofErr w:type="spellStart"/>
            <w:r w:rsidRPr="000C0D44">
              <w:t>Ergin</w:t>
            </w:r>
            <w:proofErr w:type="spellEnd"/>
          </w:p>
        </w:tc>
      </w:tr>
    </w:tbl>
    <w:p w:rsidR="00997775" w:rsidRDefault="00997775" w14:paraId="39B4ACE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B366C" w14:textId="77777777" w:rsidR="000C0D44" w:rsidRDefault="000C0D44">
      <w:pPr>
        <w:spacing w:line="20" w:lineRule="exact"/>
      </w:pPr>
    </w:p>
  </w:endnote>
  <w:endnote w:type="continuationSeparator" w:id="0">
    <w:p w14:paraId="1FBCFA4F" w14:textId="77777777" w:rsidR="000C0D44" w:rsidRDefault="000C0D44">
      <w:pPr>
        <w:pStyle w:val="Amendement"/>
      </w:pPr>
      <w:r>
        <w:rPr>
          <w:b w:val="0"/>
        </w:rPr>
        <w:t xml:space="preserve"> </w:t>
      </w:r>
    </w:p>
  </w:endnote>
  <w:endnote w:type="continuationNotice" w:id="1">
    <w:p w14:paraId="0DF8D5B0" w14:textId="77777777" w:rsidR="000C0D44" w:rsidRDefault="000C0D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BF37" w14:textId="77777777" w:rsidR="000C0D44" w:rsidRDefault="000C0D44">
      <w:pPr>
        <w:pStyle w:val="Amendement"/>
      </w:pPr>
      <w:r>
        <w:rPr>
          <w:b w:val="0"/>
        </w:rPr>
        <w:separator/>
      </w:r>
    </w:p>
  </w:footnote>
  <w:footnote w:type="continuationSeparator" w:id="0">
    <w:p w14:paraId="2E80EA98" w14:textId="77777777" w:rsidR="000C0D44" w:rsidRDefault="000C0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44"/>
    <w:rsid w:val="000C0D4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A2515"/>
  <w15:docId w15:val="{9636465D-AA93-4481-9621-46276024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630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2025-01-24T08:57:00.0000000Z</dcterms:created>
  <dcterms:modified xsi:type="dcterms:W3CDTF">2025-01-24T09:07:00.0000000Z</dcterms:modified>
  <dc:description>------------------------</dc:description>
  <dc:subject/>
  <keywords/>
  <version/>
  <category/>
</coreProperties>
</file>