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C21E0" w14:paraId="0FCCF5C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635A27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A5DA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C21E0" w14:paraId="3F91E1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4FD2C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C21E0" w14:paraId="7A16B0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8D4ED9" w14:textId="77777777"/>
        </w:tc>
      </w:tr>
      <w:tr w:rsidR="00997775" w:rsidTr="007C21E0" w14:paraId="569828A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6EA40B" w14:textId="77777777"/>
        </w:tc>
      </w:tr>
      <w:tr w:rsidR="00997775" w:rsidTr="007C21E0" w14:paraId="4CE5E7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5CE677" w14:textId="77777777"/>
        </w:tc>
        <w:tc>
          <w:tcPr>
            <w:tcW w:w="7654" w:type="dxa"/>
            <w:gridSpan w:val="2"/>
          </w:tcPr>
          <w:p w:rsidR="00997775" w:rsidRDefault="00997775" w14:paraId="55021B80" w14:textId="77777777"/>
        </w:tc>
      </w:tr>
      <w:tr w:rsidR="007C21E0" w:rsidTr="007C21E0" w14:paraId="2F8183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1E0" w:rsidP="007C21E0" w:rsidRDefault="007C21E0" w14:paraId="2AE17AFE" w14:textId="6090ADE3">
            <w:pPr>
              <w:rPr>
                <w:b/>
              </w:rPr>
            </w:pPr>
            <w:r>
              <w:rPr>
                <w:b/>
              </w:rPr>
              <w:t>29 240</w:t>
            </w:r>
          </w:p>
        </w:tc>
        <w:tc>
          <w:tcPr>
            <w:tcW w:w="7654" w:type="dxa"/>
            <w:gridSpan w:val="2"/>
          </w:tcPr>
          <w:p w:rsidR="007C21E0" w:rsidP="007C21E0" w:rsidRDefault="007C21E0" w14:paraId="2738221D" w14:textId="268BE42E">
            <w:pPr>
              <w:rPr>
                <w:b/>
              </w:rPr>
            </w:pPr>
            <w:r w:rsidRPr="00126306">
              <w:rPr>
                <w:b/>
                <w:bCs/>
              </w:rPr>
              <w:t xml:space="preserve">Veiligheid op school </w:t>
            </w:r>
          </w:p>
        </w:tc>
      </w:tr>
      <w:tr w:rsidR="007C21E0" w:rsidTr="007C21E0" w14:paraId="138920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1E0" w:rsidP="007C21E0" w:rsidRDefault="007C21E0" w14:paraId="168EA096" w14:textId="77777777"/>
        </w:tc>
        <w:tc>
          <w:tcPr>
            <w:tcW w:w="7654" w:type="dxa"/>
            <w:gridSpan w:val="2"/>
          </w:tcPr>
          <w:p w:rsidR="007C21E0" w:rsidP="007C21E0" w:rsidRDefault="007C21E0" w14:paraId="78B359CE" w14:textId="77777777"/>
        </w:tc>
      </w:tr>
      <w:tr w:rsidR="007C21E0" w:rsidTr="007C21E0" w14:paraId="615AAA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1E0" w:rsidP="007C21E0" w:rsidRDefault="007C21E0" w14:paraId="0EAA3752" w14:textId="77777777"/>
        </w:tc>
        <w:tc>
          <w:tcPr>
            <w:tcW w:w="7654" w:type="dxa"/>
            <w:gridSpan w:val="2"/>
          </w:tcPr>
          <w:p w:rsidR="007C21E0" w:rsidP="007C21E0" w:rsidRDefault="007C21E0" w14:paraId="3319017B" w14:textId="77777777"/>
        </w:tc>
      </w:tr>
      <w:tr w:rsidR="007C21E0" w:rsidTr="007C21E0" w14:paraId="1D61D4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1E0" w:rsidP="007C21E0" w:rsidRDefault="007C21E0" w14:paraId="6E4A8ED0" w14:textId="0DACCB0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165</w:t>
            </w:r>
          </w:p>
        </w:tc>
        <w:tc>
          <w:tcPr>
            <w:tcW w:w="7654" w:type="dxa"/>
            <w:gridSpan w:val="2"/>
          </w:tcPr>
          <w:p w:rsidR="007C21E0" w:rsidP="007C21E0" w:rsidRDefault="007C21E0" w14:paraId="3D55BDDE" w14:textId="01DA98E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7C21E0" w:rsidTr="007C21E0" w14:paraId="596DEC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1E0" w:rsidP="007C21E0" w:rsidRDefault="007C21E0" w14:paraId="4D28C152" w14:textId="77777777"/>
        </w:tc>
        <w:tc>
          <w:tcPr>
            <w:tcW w:w="7654" w:type="dxa"/>
            <w:gridSpan w:val="2"/>
          </w:tcPr>
          <w:p w:rsidR="007C21E0" w:rsidP="007C21E0" w:rsidRDefault="007C21E0" w14:paraId="2F8D43C7" w14:textId="718B7256">
            <w:r>
              <w:t>Voorgesteld 23 januari 2025</w:t>
            </w:r>
          </w:p>
        </w:tc>
      </w:tr>
      <w:tr w:rsidR="007C21E0" w:rsidTr="007C21E0" w14:paraId="5AAA2E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1E0" w:rsidP="007C21E0" w:rsidRDefault="007C21E0" w14:paraId="691F87B1" w14:textId="77777777"/>
        </w:tc>
        <w:tc>
          <w:tcPr>
            <w:tcW w:w="7654" w:type="dxa"/>
            <w:gridSpan w:val="2"/>
          </w:tcPr>
          <w:p w:rsidR="007C21E0" w:rsidP="007C21E0" w:rsidRDefault="007C21E0" w14:paraId="79A56F42" w14:textId="77777777"/>
        </w:tc>
      </w:tr>
      <w:tr w:rsidR="007C21E0" w:rsidTr="007C21E0" w14:paraId="2FD0F2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1E0" w:rsidP="007C21E0" w:rsidRDefault="007C21E0" w14:paraId="4DCC0033" w14:textId="77777777"/>
        </w:tc>
        <w:tc>
          <w:tcPr>
            <w:tcW w:w="7654" w:type="dxa"/>
            <w:gridSpan w:val="2"/>
          </w:tcPr>
          <w:p w:rsidR="007C21E0" w:rsidP="007C21E0" w:rsidRDefault="007C21E0" w14:paraId="26308E54" w14:textId="77777777">
            <w:r>
              <w:t>De Kamer,</w:t>
            </w:r>
          </w:p>
        </w:tc>
      </w:tr>
      <w:tr w:rsidR="007C21E0" w:rsidTr="007C21E0" w14:paraId="1F567D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1E0" w:rsidP="007C21E0" w:rsidRDefault="007C21E0" w14:paraId="7DEB4563" w14:textId="77777777"/>
        </w:tc>
        <w:tc>
          <w:tcPr>
            <w:tcW w:w="7654" w:type="dxa"/>
            <w:gridSpan w:val="2"/>
          </w:tcPr>
          <w:p w:rsidR="007C21E0" w:rsidP="007C21E0" w:rsidRDefault="007C21E0" w14:paraId="45D1DEA0" w14:textId="77777777"/>
        </w:tc>
      </w:tr>
      <w:tr w:rsidR="007C21E0" w:rsidTr="007C21E0" w14:paraId="2740BD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1E0" w:rsidP="007C21E0" w:rsidRDefault="007C21E0" w14:paraId="540A84F8" w14:textId="77777777"/>
        </w:tc>
        <w:tc>
          <w:tcPr>
            <w:tcW w:w="7654" w:type="dxa"/>
            <w:gridSpan w:val="2"/>
          </w:tcPr>
          <w:p w:rsidR="007C21E0" w:rsidP="007C21E0" w:rsidRDefault="007C21E0" w14:paraId="329C0A37" w14:textId="77777777">
            <w:r>
              <w:t>gehoord de beraadslaging,</w:t>
            </w:r>
          </w:p>
        </w:tc>
      </w:tr>
      <w:tr w:rsidR="007C21E0" w:rsidTr="007C21E0" w14:paraId="611827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1E0" w:rsidP="007C21E0" w:rsidRDefault="007C21E0" w14:paraId="79C397D8" w14:textId="77777777"/>
        </w:tc>
        <w:tc>
          <w:tcPr>
            <w:tcW w:w="7654" w:type="dxa"/>
            <w:gridSpan w:val="2"/>
          </w:tcPr>
          <w:p w:rsidR="007C21E0" w:rsidP="007C21E0" w:rsidRDefault="007C21E0" w14:paraId="5FA53CBE" w14:textId="77777777"/>
        </w:tc>
      </w:tr>
      <w:tr w:rsidR="007C21E0" w:rsidTr="007C21E0" w14:paraId="6BAF16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1E0" w:rsidP="007C21E0" w:rsidRDefault="007C21E0" w14:paraId="76BDC66F" w14:textId="77777777"/>
        </w:tc>
        <w:tc>
          <w:tcPr>
            <w:tcW w:w="7654" w:type="dxa"/>
            <w:gridSpan w:val="2"/>
          </w:tcPr>
          <w:p w:rsidRPr="007C21E0" w:rsidR="007C21E0" w:rsidP="007C21E0" w:rsidRDefault="007C21E0" w14:paraId="740E6438" w14:textId="77777777">
            <w:r w:rsidRPr="007C21E0">
              <w:t>constaterende dat Israëlische universiteiten niet los te zien zijn van het Israëlische apartheidssysteem en er ook sprake is van verwevenheid tussen Israëlische universiteiten en het Israëlische militaire complex;</w:t>
            </w:r>
          </w:p>
          <w:p w:rsidR="007C21E0" w:rsidP="007C21E0" w:rsidRDefault="007C21E0" w14:paraId="1BD5DBDE" w14:textId="77777777"/>
          <w:p w:rsidRPr="007C21E0" w:rsidR="007C21E0" w:rsidP="007C21E0" w:rsidRDefault="007C21E0" w14:paraId="6727BBD7" w14:textId="3A2796ED">
            <w:r w:rsidRPr="007C21E0">
              <w:t>overwegende dat een adviescommissie van de Tilburg University daarom bepleit om de samenwerking met Israëlische universiteiten te stoppen;</w:t>
            </w:r>
          </w:p>
          <w:p w:rsidR="007C21E0" w:rsidP="007C21E0" w:rsidRDefault="007C21E0" w14:paraId="715A7AB7" w14:textId="77777777"/>
          <w:p w:rsidRPr="007C21E0" w:rsidR="007C21E0" w:rsidP="007C21E0" w:rsidRDefault="007C21E0" w14:paraId="7A5E1EEA" w14:textId="76608EFD">
            <w:r w:rsidRPr="007C21E0">
              <w:t>verzoekt de regering om te verhinderen dat Nederlands onderwijsgeld direct of indirect gebruikt wordt voor samenwerking met Israëlische universiteiten,</w:t>
            </w:r>
          </w:p>
          <w:p w:rsidR="007C21E0" w:rsidP="007C21E0" w:rsidRDefault="007C21E0" w14:paraId="4950A476" w14:textId="77777777"/>
          <w:p w:rsidRPr="007C21E0" w:rsidR="007C21E0" w:rsidP="007C21E0" w:rsidRDefault="007C21E0" w14:paraId="07D4E1DC" w14:textId="3722B398">
            <w:r w:rsidRPr="007C21E0">
              <w:t>en gaat over tot de orde van de dag.</w:t>
            </w:r>
          </w:p>
          <w:p w:rsidR="007C21E0" w:rsidP="007C21E0" w:rsidRDefault="007C21E0" w14:paraId="7338B8E6" w14:textId="77777777"/>
          <w:p w:rsidR="007C21E0" w:rsidP="007C21E0" w:rsidRDefault="007C21E0" w14:paraId="69729445" w14:textId="22032A3C">
            <w:proofErr w:type="spellStart"/>
            <w:r w:rsidRPr="007C21E0">
              <w:t>Ergin</w:t>
            </w:r>
            <w:proofErr w:type="spellEnd"/>
          </w:p>
        </w:tc>
      </w:tr>
    </w:tbl>
    <w:p w:rsidR="00997775" w:rsidRDefault="00997775" w14:paraId="36F8404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5C08D" w14:textId="77777777" w:rsidR="007C21E0" w:rsidRDefault="007C21E0">
      <w:pPr>
        <w:spacing w:line="20" w:lineRule="exact"/>
      </w:pPr>
    </w:p>
  </w:endnote>
  <w:endnote w:type="continuationSeparator" w:id="0">
    <w:p w14:paraId="09A86BCF" w14:textId="77777777" w:rsidR="007C21E0" w:rsidRDefault="007C21E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1581BB" w14:textId="77777777" w:rsidR="007C21E0" w:rsidRDefault="007C21E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8FE91" w14:textId="77777777" w:rsidR="007C21E0" w:rsidRDefault="007C21E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0D5FCE" w14:textId="77777777" w:rsidR="007C21E0" w:rsidRDefault="007C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E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21E0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0ED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3BF05"/>
  <w15:docId w15:val="{191A8D5F-128F-47AB-8F82-3AD8DC4D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667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2025-01-24T08:57:00.0000000Z</dcterms:created>
  <dcterms:modified xsi:type="dcterms:W3CDTF">2025-01-24T09:07:00.0000000Z</dcterms:modified>
  <dc:description>------------------------</dc:description>
  <dc:subject/>
  <keywords/>
  <version/>
  <category/>
</coreProperties>
</file>