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336E0" w14:paraId="15FFA4A4" w14:textId="77777777">
        <w:tc>
          <w:tcPr>
            <w:tcW w:w="6733" w:type="dxa"/>
            <w:gridSpan w:val="2"/>
            <w:tcBorders>
              <w:top w:val="nil"/>
              <w:left w:val="nil"/>
              <w:bottom w:val="nil"/>
              <w:right w:val="nil"/>
            </w:tcBorders>
            <w:vAlign w:val="center"/>
          </w:tcPr>
          <w:p w:rsidR="00997775" w:rsidP="00710A7A" w:rsidRDefault="00997775" w14:paraId="5CCCB45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42F4F3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336E0" w14:paraId="5CE145E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B5BD404" w14:textId="77777777">
            <w:r w:rsidRPr="008B0CC5">
              <w:t xml:space="preserve">Vergaderjaar </w:t>
            </w:r>
            <w:r w:rsidR="00AC6B87">
              <w:t>2024-2025</w:t>
            </w:r>
          </w:p>
        </w:tc>
      </w:tr>
      <w:tr w:rsidR="00997775" w:rsidTr="00D336E0" w14:paraId="509FFFD0" w14:textId="77777777">
        <w:trPr>
          <w:cantSplit/>
        </w:trPr>
        <w:tc>
          <w:tcPr>
            <w:tcW w:w="10985" w:type="dxa"/>
            <w:gridSpan w:val="3"/>
            <w:tcBorders>
              <w:top w:val="nil"/>
              <w:left w:val="nil"/>
              <w:bottom w:val="nil"/>
              <w:right w:val="nil"/>
            </w:tcBorders>
          </w:tcPr>
          <w:p w:rsidR="00997775" w:rsidRDefault="00997775" w14:paraId="4943FF25" w14:textId="77777777"/>
        </w:tc>
      </w:tr>
      <w:tr w:rsidR="00997775" w:rsidTr="00D336E0" w14:paraId="323B77C3" w14:textId="77777777">
        <w:trPr>
          <w:cantSplit/>
        </w:trPr>
        <w:tc>
          <w:tcPr>
            <w:tcW w:w="10985" w:type="dxa"/>
            <w:gridSpan w:val="3"/>
            <w:tcBorders>
              <w:top w:val="nil"/>
              <w:left w:val="nil"/>
              <w:bottom w:val="single" w:color="auto" w:sz="4" w:space="0"/>
              <w:right w:val="nil"/>
            </w:tcBorders>
          </w:tcPr>
          <w:p w:rsidR="00997775" w:rsidRDefault="00997775" w14:paraId="2525B272" w14:textId="77777777"/>
        </w:tc>
      </w:tr>
      <w:tr w:rsidR="00997775" w:rsidTr="00D336E0" w14:paraId="7B64F7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6E3E18" w14:textId="77777777"/>
        </w:tc>
        <w:tc>
          <w:tcPr>
            <w:tcW w:w="7654" w:type="dxa"/>
            <w:gridSpan w:val="2"/>
          </w:tcPr>
          <w:p w:rsidR="00997775" w:rsidRDefault="00997775" w14:paraId="5650F8C8" w14:textId="77777777"/>
        </w:tc>
      </w:tr>
      <w:tr w:rsidR="00D336E0" w:rsidTr="00D336E0" w14:paraId="01B34A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36E0" w:rsidP="00D336E0" w:rsidRDefault="00D336E0" w14:paraId="6B6D85D2" w14:textId="5E015F9F">
            <w:pPr>
              <w:rPr>
                <w:b/>
              </w:rPr>
            </w:pPr>
            <w:r>
              <w:rPr>
                <w:b/>
              </w:rPr>
              <w:t>29 240</w:t>
            </w:r>
          </w:p>
        </w:tc>
        <w:tc>
          <w:tcPr>
            <w:tcW w:w="7654" w:type="dxa"/>
            <w:gridSpan w:val="2"/>
          </w:tcPr>
          <w:p w:rsidR="00D336E0" w:rsidP="00D336E0" w:rsidRDefault="00D336E0" w14:paraId="63B3BF00" w14:textId="1E919C24">
            <w:pPr>
              <w:rPr>
                <w:b/>
              </w:rPr>
            </w:pPr>
            <w:r w:rsidRPr="00126306">
              <w:rPr>
                <w:b/>
                <w:bCs/>
              </w:rPr>
              <w:t xml:space="preserve">Veiligheid op school </w:t>
            </w:r>
          </w:p>
        </w:tc>
      </w:tr>
      <w:tr w:rsidR="00D336E0" w:rsidTr="00D336E0" w14:paraId="7E4420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36E0" w:rsidP="00D336E0" w:rsidRDefault="00D336E0" w14:paraId="5642BDFB" w14:textId="77777777"/>
        </w:tc>
        <w:tc>
          <w:tcPr>
            <w:tcW w:w="7654" w:type="dxa"/>
            <w:gridSpan w:val="2"/>
          </w:tcPr>
          <w:p w:rsidR="00D336E0" w:rsidP="00D336E0" w:rsidRDefault="00D336E0" w14:paraId="597F2891" w14:textId="77777777"/>
        </w:tc>
      </w:tr>
      <w:tr w:rsidR="00D336E0" w:rsidTr="00D336E0" w14:paraId="52E9B3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36E0" w:rsidP="00D336E0" w:rsidRDefault="00D336E0" w14:paraId="1690BF6C" w14:textId="77777777"/>
        </w:tc>
        <w:tc>
          <w:tcPr>
            <w:tcW w:w="7654" w:type="dxa"/>
            <w:gridSpan w:val="2"/>
          </w:tcPr>
          <w:p w:rsidR="00D336E0" w:rsidP="00D336E0" w:rsidRDefault="00D336E0" w14:paraId="4A0C3F6A" w14:textId="77777777"/>
        </w:tc>
      </w:tr>
      <w:tr w:rsidR="00D336E0" w:rsidTr="00D336E0" w14:paraId="795EC7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36E0" w:rsidP="00D336E0" w:rsidRDefault="00D336E0" w14:paraId="6A9DE7F4" w14:textId="1CFA2B68">
            <w:pPr>
              <w:rPr>
                <w:b/>
              </w:rPr>
            </w:pPr>
            <w:r>
              <w:rPr>
                <w:b/>
              </w:rPr>
              <w:t xml:space="preserve">Nr. </w:t>
            </w:r>
            <w:r>
              <w:rPr>
                <w:b/>
              </w:rPr>
              <w:t>166</w:t>
            </w:r>
          </w:p>
        </w:tc>
        <w:tc>
          <w:tcPr>
            <w:tcW w:w="7654" w:type="dxa"/>
            <w:gridSpan w:val="2"/>
          </w:tcPr>
          <w:p w:rsidR="00D336E0" w:rsidP="00D336E0" w:rsidRDefault="00D336E0" w14:paraId="46D8771F" w14:textId="7938C816">
            <w:pPr>
              <w:rPr>
                <w:b/>
              </w:rPr>
            </w:pPr>
            <w:r>
              <w:rPr>
                <w:b/>
              </w:rPr>
              <w:t xml:space="preserve">MOTIE VAN </w:t>
            </w:r>
            <w:r>
              <w:rPr>
                <w:b/>
              </w:rPr>
              <w:t>HET LID HE</w:t>
            </w:r>
            <w:r w:rsidR="00DA51B7">
              <w:rPr>
                <w:b/>
              </w:rPr>
              <w:t>I</w:t>
            </w:r>
            <w:r>
              <w:rPr>
                <w:b/>
              </w:rPr>
              <w:t>TE C.S.</w:t>
            </w:r>
          </w:p>
        </w:tc>
      </w:tr>
      <w:tr w:rsidR="00D336E0" w:rsidTr="00D336E0" w14:paraId="165611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36E0" w:rsidP="00D336E0" w:rsidRDefault="00D336E0" w14:paraId="4410325B" w14:textId="77777777"/>
        </w:tc>
        <w:tc>
          <w:tcPr>
            <w:tcW w:w="7654" w:type="dxa"/>
            <w:gridSpan w:val="2"/>
          </w:tcPr>
          <w:p w:rsidR="00D336E0" w:rsidP="00D336E0" w:rsidRDefault="00D336E0" w14:paraId="3C68AA32" w14:textId="360004CC">
            <w:r>
              <w:t>Voorgesteld 23 januari 2025</w:t>
            </w:r>
          </w:p>
        </w:tc>
      </w:tr>
      <w:tr w:rsidR="00D336E0" w:rsidTr="00D336E0" w14:paraId="10501E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36E0" w:rsidP="00D336E0" w:rsidRDefault="00D336E0" w14:paraId="7EEB98A5" w14:textId="77777777"/>
        </w:tc>
        <w:tc>
          <w:tcPr>
            <w:tcW w:w="7654" w:type="dxa"/>
            <w:gridSpan w:val="2"/>
          </w:tcPr>
          <w:p w:rsidR="00D336E0" w:rsidP="00D336E0" w:rsidRDefault="00D336E0" w14:paraId="2F4BF704" w14:textId="77777777"/>
        </w:tc>
      </w:tr>
      <w:tr w:rsidR="00D336E0" w:rsidTr="00D336E0" w14:paraId="49B890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36E0" w:rsidP="00D336E0" w:rsidRDefault="00D336E0" w14:paraId="6CB6DFD1" w14:textId="77777777"/>
        </w:tc>
        <w:tc>
          <w:tcPr>
            <w:tcW w:w="7654" w:type="dxa"/>
            <w:gridSpan w:val="2"/>
          </w:tcPr>
          <w:p w:rsidR="00D336E0" w:rsidP="00D336E0" w:rsidRDefault="00D336E0" w14:paraId="3EB53B81" w14:textId="77777777">
            <w:r>
              <w:t>De Kamer,</w:t>
            </w:r>
          </w:p>
        </w:tc>
      </w:tr>
      <w:tr w:rsidR="00D336E0" w:rsidTr="00D336E0" w14:paraId="3CABAD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36E0" w:rsidP="00D336E0" w:rsidRDefault="00D336E0" w14:paraId="489E2A0C" w14:textId="77777777"/>
        </w:tc>
        <w:tc>
          <w:tcPr>
            <w:tcW w:w="7654" w:type="dxa"/>
            <w:gridSpan w:val="2"/>
          </w:tcPr>
          <w:p w:rsidR="00D336E0" w:rsidP="00D336E0" w:rsidRDefault="00D336E0" w14:paraId="76BFF1C9" w14:textId="77777777"/>
        </w:tc>
      </w:tr>
      <w:tr w:rsidR="00D336E0" w:rsidTr="00D336E0" w14:paraId="5E45E8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36E0" w:rsidP="00D336E0" w:rsidRDefault="00D336E0" w14:paraId="21317613" w14:textId="77777777"/>
        </w:tc>
        <w:tc>
          <w:tcPr>
            <w:tcW w:w="7654" w:type="dxa"/>
            <w:gridSpan w:val="2"/>
          </w:tcPr>
          <w:p w:rsidR="00D336E0" w:rsidP="00D336E0" w:rsidRDefault="00D336E0" w14:paraId="018B764C" w14:textId="77777777">
            <w:r>
              <w:t>gehoord de beraadslaging,</w:t>
            </w:r>
          </w:p>
        </w:tc>
      </w:tr>
      <w:tr w:rsidR="00D336E0" w:rsidTr="00D336E0" w14:paraId="2F30B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36E0" w:rsidP="00D336E0" w:rsidRDefault="00D336E0" w14:paraId="3AEF74A7" w14:textId="77777777"/>
        </w:tc>
        <w:tc>
          <w:tcPr>
            <w:tcW w:w="7654" w:type="dxa"/>
            <w:gridSpan w:val="2"/>
          </w:tcPr>
          <w:p w:rsidR="00D336E0" w:rsidP="00D336E0" w:rsidRDefault="00D336E0" w14:paraId="0F5AF334" w14:textId="77777777"/>
        </w:tc>
      </w:tr>
      <w:tr w:rsidR="00D336E0" w:rsidTr="00D336E0" w14:paraId="4E90F4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36E0" w:rsidP="00D336E0" w:rsidRDefault="00D336E0" w14:paraId="7C138433" w14:textId="77777777"/>
        </w:tc>
        <w:tc>
          <w:tcPr>
            <w:tcW w:w="7654" w:type="dxa"/>
            <w:gridSpan w:val="2"/>
          </w:tcPr>
          <w:p w:rsidRPr="00D336E0" w:rsidR="00D336E0" w:rsidP="00D336E0" w:rsidRDefault="00D336E0" w14:paraId="0BBE5DEE" w14:textId="77777777">
            <w:r w:rsidRPr="00D336E0">
              <w:t>overwegende dat bij demonstraties die uitmonden in rellen niet alleen de sociale veiligheid, maar ook de fysieke veiligheid van Joodse studenten in het geding is;</w:t>
            </w:r>
          </w:p>
          <w:p w:rsidR="00D336E0" w:rsidP="00D336E0" w:rsidRDefault="00D336E0" w14:paraId="1D3F9074" w14:textId="77777777"/>
          <w:p w:rsidRPr="00D336E0" w:rsidR="00D336E0" w:rsidP="00D336E0" w:rsidRDefault="00D336E0" w14:paraId="21263793" w14:textId="792BB805">
            <w:r w:rsidRPr="00D336E0">
              <w:t>constaterende dat Joodse studenten in sommige gevallen onveilig zijn geweest of zich onveilig hebben gevoeld;</w:t>
            </w:r>
          </w:p>
          <w:p w:rsidR="00D336E0" w:rsidP="00D336E0" w:rsidRDefault="00D336E0" w14:paraId="42F79296" w14:textId="77777777"/>
          <w:p w:rsidRPr="00D336E0" w:rsidR="00D336E0" w:rsidP="00D336E0" w:rsidRDefault="00D336E0" w14:paraId="522EBA26" w14:textId="2A9576B4">
            <w:r w:rsidRPr="00D336E0">
              <w:t>van mening dat het nodig is dat besturen van instellingen bij grote maatschappelijke of politieke druk één lijn kunnen trekken;</w:t>
            </w:r>
          </w:p>
          <w:p w:rsidR="00D336E0" w:rsidP="00D336E0" w:rsidRDefault="00D336E0" w14:paraId="7BAD15EA" w14:textId="77777777"/>
          <w:p w:rsidRPr="00D336E0" w:rsidR="00D336E0" w:rsidP="00D336E0" w:rsidRDefault="00D336E0" w14:paraId="65A82309" w14:textId="2EBF4B00">
            <w:r w:rsidRPr="00D336E0">
              <w:t>verzoekt de regering om te onderzoeken op welke wijze centrale regie op sturingsinformatie en veiligheidsbeleid de fysieke veiligheid van Joodse studenten bij universiteiten kan verbeteren, met behoud van autonomie van de instellingen,</w:t>
            </w:r>
          </w:p>
          <w:p w:rsidR="00D336E0" w:rsidP="00D336E0" w:rsidRDefault="00D336E0" w14:paraId="2AC2A706" w14:textId="77777777"/>
          <w:p w:rsidRPr="00D336E0" w:rsidR="00D336E0" w:rsidP="00D336E0" w:rsidRDefault="00D336E0" w14:paraId="7E550B4C" w14:textId="3A2EA6D2">
            <w:r w:rsidRPr="00D336E0">
              <w:t>en gaat over tot de orde van de dag.</w:t>
            </w:r>
          </w:p>
          <w:p w:rsidR="00D336E0" w:rsidP="00D336E0" w:rsidRDefault="00D336E0" w14:paraId="57C9B1B9" w14:textId="77777777"/>
          <w:p w:rsidR="00D336E0" w:rsidP="00D336E0" w:rsidRDefault="00D336E0" w14:paraId="4D263455" w14:textId="77777777">
            <w:proofErr w:type="spellStart"/>
            <w:r w:rsidRPr="00D336E0">
              <w:t>Heite</w:t>
            </w:r>
            <w:proofErr w:type="spellEnd"/>
          </w:p>
          <w:p w:rsidR="00D336E0" w:rsidP="00D336E0" w:rsidRDefault="00D336E0" w14:paraId="704B7651" w14:textId="77777777">
            <w:r w:rsidRPr="00D336E0">
              <w:t>Eerdmans</w:t>
            </w:r>
          </w:p>
          <w:p w:rsidR="00D336E0" w:rsidP="00D336E0" w:rsidRDefault="00D336E0" w14:paraId="61C46A3E" w14:textId="77777777">
            <w:r w:rsidRPr="00D336E0">
              <w:t>Ceder</w:t>
            </w:r>
          </w:p>
          <w:p w:rsidR="00D336E0" w:rsidP="00D336E0" w:rsidRDefault="00D336E0" w14:paraId="7B7E3138" w14:textId="77777777">
            <w:r w:rsidRPr="00D336E0">
              <w:t>Stoffer</w:t>
            </w:r>
          </w:p>
          <w:p w:rsidR="00D336E0" w:rsidP="00D336E0" w:rsidRDefault="00D336E0" w14:paraId="7E17F8C3" w14:textId="77777777">
            <w:r w:rsidRPr="00D336E0">
              <w:t xml:space="preserve">Martens-America </w:t>
            </w:r>
          </w:p>
          <w:p w:rsidR="00D336E0" w:rsidP="00D336E0" w:rsidRDefault="00D336E0" w14:paraId="13C3834E" w14:textId="78AF4C3E">
            <w:proofErr w:type="spellStart"/>
            <w:r w:rsidRPr="00D336E0">
              <w:t>Paternotte</w:t>
            </w:r>
            <w:proofErr w:type="spellEnd"/>
          </w:p>
        </w:tc>
      </w:tr>
    </w:tbl>
    <w:p w:rsidR="00997775" w:rsidRDefault="00997775" w14:paraId="2A0719D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E2D2E" w14:textId="77777777" w:rsidR="00D336E0" w:rsidRDefault="00D336E0">
      <w:pPr>
        <w:spacing w:line="20" w:lineRule="exact"/>
      </w:pPr>
    </w:p>
  </w:endnote>
  <w:endnote w:type="continuationSeparator" w:id="0">
    <w:p w14:paraId="67295311" w14:textId="77777777" w:rsidR="00D336E0" w:rsidRDefault="00D336E0">
      <w:pPr>
        <w:pStyle w:val="Amendement"/>
      </w:pPr>
      <w:r>
        <w:rPr>
          <w:b w:val="0"/>
        </w:rPr>
        <w:t xml:space="preserve"> </w:t>
      </w:r>
    </w:p>
  </w:endnote>
  <w:endnote w:type="continuationNotice" w:id="1">
    <w:p w14:paraId="2926513F" w14:textId="77777777" w:rsidR="00D336E0" w:rsidRDefault="00D336E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2F10A" w14:textId="77777777" w:rsidR="00D336E0" w:rsidRDefault="00D336E0">
      <w:pPr>
        <w:pStyle w:val="Amendement"/>
      </w:pPr>
      <w:r>
        <w:rPr>
          <w:b w:val="0"/>
        </w:rPr>
        <w:separator/>
      </w:r>
    </w:p>
  </w:footnote>
  <w:footnote w:type="continuationSeparator" w:id="0">
    <w:p w14:paraId="2A6938FB" w14:textId="77777777" w:rsidR="00D336E0" w:rsidRDefault="00D33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E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30EDF"/>
    <w:rsid w:val="00D336E0"/>
    <w:rsid w:val="00D43192"/>
    <w:rsid w:val="00DA51B7"/>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B9A0D"/>
  <w15:docId w15:val="{C38D44B6-1616-4A11-B7CE-A5F5EEAB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136</ap:Words>
  <ap:Characters>823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2025-01-24T09:07:00.0000000Z</dcterms:created>
  <dcterms:modified xsi:type="dcterms:W3CDTF">2025-01-24T09:07:00.0000000Z</dcterms:modified>
  <dc:description>------------------------</dc:description>
  <dc:subject/>
  <keywords/>
  <version/>
  <category/>
</coreProperties>
</file>