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61A3" w14:paraId="030ED2B7" w14:textId="77777777">
        <w:tc>
          <w:tcPr>
            <w:tcW w:w="6733" w:type="dxa"/>
            <w:gridSpan w:val="2"/>
            <w:tcBorders>
              <w:top w:val="nil"/>
              <w:left w:val="nil"/>
              <w:bottom w:val="nil"/>
              <w:right w:val="nil"/>
            </w:tcBorders>
            <w:vAlign w:val="center"/>
          </w:tcPr>
          <w:p w:rsidR="00997775" w:rsidP="00710A7A" w:rsidRDefault="00997775" w14:paraId="3AEF94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32FC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61A3" w14:paraId="709EC99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B659C5" w14:textId="77777777">
            <w:r w:rsidRPr="008B0CC5">
              <w:t xml:space="preserve">Vergaderjaar </w:t>
            </w:r>
            <w:r w:rsidR="00AC6B87">
              <w:t>2024-2025</w:t>
            </w:r>
          </w:p>
        </w:tc>
      </w:tr>
      <w:tr w:rsidR="00997775" w:rsidTr="002061A3" w14:paraId="7A8281E2" w14:textId="77777777">
        <w:trPr>
          <w:cantSplit/>
        </w:trPr>
        <w:tc>
          <w:tcPr>
            <w:tcW w:w="10985" w:type="dxa"/>
            <w:gridSpan w:val="3"/>
            <w:tcBorders>
              <w:top w:val="nil"/>
              <w:left w:val="nil"/>
              <w:bottom w:val="nil"/>
              <w:right w:val="nil"/>
            </w:tcBorders>
          </w:tcPr>
          <w:p w:rsidR="00997775" w:rsidRDefault="00997775" w14:paraId="16A95DDC" w14:textId="77777777"/>
        </w:tc>
      </w:tr>
      <w:tr w:rsidR="00997775" w:rsidTr="002061A3" w14:paraId="35CDB36E" w14:textId="77777777">
        <w:trPr>
          <w:cantSplit/>
        </w:trPr>
        <w:tc>
          <w:tcPr>
            <w:tcW w:w="10985" w:type="dxa"/>
            <w:gridSpan w:val="3"/>
            <w:tcBorders>
              <w:top w:val="nil"/>
              <w:left w:val="nil"/>
              <w:bottom w:val="single" w:color="auto" w:sz="4" w:space="0"/>
              <w:right w:val="nil"/>
            </w:tcBorders>
          </w:tcPr>
          <w:p w:rsidR="00997775" w:rsidRDefault="00997775" w14:paraId="7BBDA772" w14:textId="77777777"/>
        </w:tc>
      </w:tr>
      <w:tr w:rsidR="00997775" w:rsidTr="002061A3" w14:paraId="75B6B4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6955E8" w14:textId="77777777"/>
        </w:tc>
        <w:tc>
          <w:tcPr>
            <w:tcW w:w="7654" w:type="dxa"/>
            <w:gridSpan w:val="2"/>
          </w:tcPr>
          <w:p w:rsidR="00997775" w:rsidRDefault="00997775" w14:paraId="7711820A" w14:textId="77777777"/>
        </w:tc>
      </w:tr>
      <w:tr w:rsidR="002061A3" w:rsidTr="002061A3" w14:paraId="2BECA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7D466105" w14:textId="25EE143C">
            <w:pPr>
              <w:rPr>
                <w:b/>
              </w:rPr>
            </w:pPr>
            <w:r>
              <w:rPr>
                <w:b/>
              </w:rPr>
              <w:t>29 240</w:t>
            </w:r>
          </w:p>
        </w:tc>
        <w:tc>
          <w:tcPr>
            <w:tcW w:w="7654" w:type="dxa"/>
            <w:gridSpan w:val="2"/>
          </w:tcPr>
          <w:p w:rsidR="002061A3" w:rsidP="002061A3" w:rsidRDefault="002061A3" w14:paraId="10050710" w14:textId="2800CCC8">
            <w:pPr>
              <w:rPr>
                <w:b/>
              </w:rPr>
            </w:pPr>
            <w:r w:rsidRPr="00126306">
              <w:rPr>
                <w:b/>
                <w:bCs/>
              </w:rPr>
              <w:t xml:space="preserve">Veiligheid op school </w:t>
            </w:r>
          </w:p>
        </w:tc>
      </w:tr>
      <w:tr w:rsidR="002061A3" w:rsidTr="002061A3" w14:paraId="4CD0E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31253405" w14:textId="77777777"/>
        </w:tc>
        <w:tc>
          <w:tcPr>
            <w:tcW w:w="7654" w:type="dxa"/>
            <w:gridSpan w:val="2"/>
          </w:tcPr>
          <w:p w:rsidR="002061A3" w:rsidP="002061A3" w:rsidRDefault="002061A3" w14:paraId="7B4979C2" w14:textId="77777777"/>
        </w:tc>
      </w:tr>
      <w:tr w:rsidR="002061A3" w:rsidTr="002061A3" w14:paraId="25C39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0657BB9F" w14:textId="77777777"/>
        </w:tc>
        <w:tc>
          <w:tcPr>
            <w:tcW w:w="7654" w:type="dxa"/>
            <w:gridSpan w:val="2"/>
          </w:tcPr>
          <w:p w:rsidR="002061A3" w:rsidP="002061A3" w:rsidRDefault="002061A3" w14:paraId="6EC56514" w14:textId="77777777"/>
        </w:tc>
      </w:tr>
      <w:tr w:rsidR="002061A3" w:rsidTr="002061A3" w14:paraId="20A22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5AAFB2E1" w14:textId="1430A5AD">
            <w:pPr>
              <w:rPr>
                <w:b/>
              </w:rPr>
            </w:pPr>
            <w:r>
              <w:rPr>
                <w:b/>
              </w:rPr>
              <w:t xml:space="preserve">Nr. </w:t>
            </w:r>
            <w:r>
              <w:rPr>
                <w:b/>
              </w:rPr>
              <w:t>167</w:t>
            </w:r>
          </w:p>
        </w:tc>
        <w:tc>
          <w:tcPr>
            <w:tcW w:w="7654" w:type="dxa"/>
            <w:gridSpan w:val="2"/>
          </w:tcPr>
          <w:p w:rsidR="002061A3" w:rsidP="002061A3" w:rsidRDefault="002061A3" w14:paraId="216E543B" w14:textId="45FA2E54">
            <w:pPr>
              <w:rPr>
                <w:b/>
              </w:rPr>
            </w:pPr>
            <w:r>
              <w:rPr>
                <w:b/>
              </w:rPr>
              <w:t xml:space="preserve">MOTIE VAN </w:t>
            </w:r>
            <w:r>
              <w:rPr>
                <w:b/>
              </w:rPr>
              <w:t>HET LID CEDER</w:t>
            </w:r>
          </w:p>
        </w:tc>
      </w:tr>
      <w:tr w:rsidR="002061A3" w:rsidTr="002061A3" w14:paraId="66804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0747AE1C" w14:textId="77777777"/>
        </w:tc>
        <w:tc>
          <w:tcPr>
            <w:tcW w:w="7654" w:type="dxa"/>
            <w:gridSpan w:val="2"/>
          </w:tcPr>
          <w:p w:rsidR="002061A3" w:rsidP="002061A3" w:rsidRDefault="002061A3" w14:paraId="63EF1833" w14:textId="23870564">
            <w:r>
              <w:t>Voorgesteld 23 januari 2025</w:t>
            </w:r>
          </w:p>
        </w:tc>
      </w:tr>
      <w:tr w:rsidR="002061A3" w:rsidTr="002061A3" w14:paraId="1182F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622DC93D" w14:textId="77777777"/>
        </w:tc>
        <w:tc>
          <w:tcPr>
            <w:tcW w:w="7654" w:type="dxa"/>
            <w:gridSpan w:val="2"/>
          </w:tcPr>
          <w:p w:rsidR="002061A3" w:rsidP="002061A3" w:rsidRDefault="002061A3" w14:paraId="118E0C85" w14:textId="77777777"/>
        </w:tc>
      </w:tr>
      <w:tr w:rsidR="002061A3" w:rsidTr="002061A3" w14:paraId="42449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687A6FFC" w14:textId="77777777"/>
        </w:tc>
        <w:tc>
          <w:tcPr>
            <w:tcW w:w="7654" w:type="dxa"/>
            <w:gridSpan w:val="2"/>
          </w:tcPr>
          <w:p w:rsidR="002061A3" w:rsidP="002061A3" w:rsidRDefault="002061A3" w14:paraId="3C27145A" w14:textId="77777777">
            <w:r>
              <w:t>De Kamer,</w:t>
            </w:r>
          </w:p>
        </w:tc>
      </w:tr>
      <w:tr w:rsidR="002061A3" w:rsidTr="002061A3" w14:paraId="5A4A3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5CC3ED1F" w14:textId="77777777"/>
        </w:tc>
        <w:tc>
          <w:tcPr>
            <w:tcW w:w="7654" w:type="dxa"/>
            <w:gridSpan w:val="2"/>
          </w:tcPr>
          <w:p w:rsidR="002061A3" w:rsidP="002061A3" w:rsidRDefault="002061A3" w14:paraId="636CA6DC" w14:textId="77777777"/>
        </w:tc>
      </w:tr>
      <w:tr w:rsidR="002061A3" w:rsidTr="002061A3" w14:paraId="1734A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6BF8A7BF" w14:textId="77777777"/>
        </w:tc>
        <w:tc>
          <w:tcPr>
            <w:tcW w:w="7654" w:type="dxa"/>
            <w:gridSpan w:val="2"/>
          </w:tcPr>
          <w:p w:rsidR="002061A3" w:rsidP="002061A3" w:rsidRDefault="002061A3" w14:paraId="3D483C0E" w14:textId="77777777">
            <w:r>
              <w:t>gehoord de beraadslaging,</w:t>
            </w:r>
          </w:p>
        </w:tc>
      </w:tr>
      <w:tr w:rsidR="002061A3" w:rsidTr="002061A3" w14:paraId="02250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5AF83983" w14:textId="77777777"/>
        </w:tc>
        <w:tc>
          <w:tcPr>
            <w:tcW w:w="7654" w:type="dxa"/>
            <w:gridSpan w:val="2"/>
          </w:tcPr>
          <w:p w:rsidR="002061A3" w:rsidP="002061A3" w:rsidRDefault="002061A3" w14:paraId="7FC34B1A" w14:textId="77777777"/>
        </w:tc>
      </w:tr>
      <w:tr w:rsidR="002061A3" w:rsidTr="002061A3" w14:paraId="20238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1A3" w:rsidP="002061A3" w:rsidRDefault="002061A3" w14:paraId="62D40A77" w14:textId="77777777"/>
        </w:tc>
        <w:tc>
          <w:tcPr>
            <w:tcW w:w="7654" w:type="dxa"/>
            <w:gridSpan w:val="2"/>
          </w:tcPr>
          <w:p w:rsidRPr="002061A3" w:rsidR="002061A3" w:rsidP="002061A3" w:rsidRDefault="002061A3" w14:paraId="7164CABE" w14:textId="77777777">
            <w:r w:rsidRPr="002061A3">
              <w:t xml:space="preserve">constaterende dat Joodse studenten, docenten en medewerkers te maken hebben met antisemitisme en zich niet veilig voelen op universiteiten; </w:t>
            </w:r>
          </w:p>
          <w:p w:rsidR="002061A3" w:rsidP="002061A3" w:rsidRDefault="002061A3" w14:paraId="338429E7" w14:textId="77777777"/>
          <w:p w:rsidRPr="002061A3" w:rsidR="002061A3" w:rsidP="002061A3" w:rsidRDefault="002061A3" w14:paraId="42C2CB44" w14:textId="29D034BE">
            <w:r w:rsidRPr="002061A3">
              <w:t>overwegende dat vertrouwenspersonen van universiteiten cruciaal zijn voor de sociale veiligheid van studenten, docenten en medewerkers op onderwijsinstellingen;</w:t>
            </w:r>
          </w:p>
          <w:p w:rsidR="002061A3" w:rsidP="002061A3" w:rsidRDefault="002061A3" w14:paraId="1F723A50" w14:textId="77777777"/>
          <w:p w:rsidRPr="002061A3" w:rsidR="002061A3" w:rsidP="002061A3" w:rsidRDefault="002061A3" w14:paraId="45FCCD70" w14:textId="70484454">
            <w:r w:rsidRPr="002061A3">
              <w:t>overwegende dat het daarbij van belang is dat vertrouwenspersonen ook de handvatten hebben om meldingen van antisemitisme goed op te pakken;</w:t>
            </w:r>
          </w:p>
          <w:p w:rsidR="002061A3" w:rsidP="002061A3" w:rsidRDefault="002061A3" w14:paraId="68C67949" w14:textId="77777777"/>
          <w:p w:rsidRPr="002061A3" w:rsidR="002061A3" w:rsidP="002061A3" w:rsidRDefault="002061A3" w14:paraId="0E622472" w14:textId="7C33C2D6">
            <w:r w:rsidRPr="002061A3">
              <w:t>verzoekt de regering, in samenspraak met onderwijsinstellingen en de NCAB, te zorgen voor het ontwikkelen en aanbieden van trainingen aan vertrouwenspersonen op universiteiten om antisemitisme te herkennen en goed te handelen wanneer antisemitisme voorkomt, en de Kamer hier uiterlijk in het tweede kwartaal van 2025 een terugkoppeling over te geven,</w:t>
            </w:r>
          </w:p>
          <w:p w:rsidR="002061A3" w:rsidP="002061A3" w:rsidRDefault="002061A3" w14:paraId="1020D8DA" w14:textId="77777777"/>
          <w:p w:rsidRPr="002061A3" w:rsidR="002061A3" w:rsidP="002061A3" w:rsidRDefault="002061A3" w14:paraId="661CEC53" w14:textId="2127D4F1">
            <w:r w:rsidRPr="002061A3">
              <w:t>en gaat over tot de orde van de dag.</w:t>
            </w:r>
          </w:p>
          <w:p w:rsidR="002061A3" w:rsidP="002061A3" w:rsidRDefault="002061A3" w14:paraId="482212CB" w14:textId="77777777"/>
          <w:p w:rsidR="002061A3" w:rsidP="002061A3" w:rsidRDefault="002061A3" w14:paraId="7BA265AC" w14:textId="1F42F23C">
            <w:r w:rsidRPr="002061A3">
              <w:t>Ceder</w:t>
            </w:r>
          </w:p>
        </w:tc>
      </w:tr>
    </w:tbl>
    <w:p w:rsidR="00997775" w:rsidRDefault="00997775" w14:paraId="0DA4B6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E6B6" w14:textId="77777777" w:rsidR="002061A3" w:rsidRDefault="002061A3">
      <w:pPr>
        <w:spacing w:line="20" w:lineRule="exact"/>
      </w:pPr>
    </w:p>
  </w:endnote>
  <w:endnote w:type="continuationSeparator" w:id="0">
    <w:p w14:paraId="3C145A9F" w14:textId="77777777" w:rsidR="002061A3" w:rsidRDefault="002061A3">
      <w:pPr>
        <w:pStyle w:val="Amendement"/>
      </w:pPr>
      <w:r>
        <w:rPr>
          <w:b w:val="0"/>
        </w:rPr>
        <w:t xml:space="preserve"> </w:t>
      </w:r>
    </w:p>
  </w:endnote>
  <w:endnote w:type="continuationNotice" w:id="1">
    <w:p w14:paraId="4212C2CC" w14:textId="77777777" w:rsidR="002061A3" w:rsidRDefault="002061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451E" w14:textId="77777777" w:rsidR="002061A3" w:rsidRDefault="002061A3">
      <w:pPr>
        <w:pStyle w:val="Amendement"/>
      </w:pPr>
      <w:r>
        <w:rPr>
          <w:b w:val="0"/>
        </w:rPr>
        <w:separator/>
      </w:r>
    </w:p>
  </w:footnote>
  <w:footnote w:type="continuationSeparator" w:id="0">
    <w:p w14:paraId="20D250C3" w14:textId="77777777" w:rsidR="002061A3" w:rsidRDefault="0020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3"/>
    <w:rsid w:val="00133FCE"/>
    <w:rsid w:val="001E482C"/>
    <w:rsid w:val="001E4877"/>
    <w:rsid w:val="002061A3"/>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CA191"/>
  <w15:docId w15:val="{14815316-DE90-4CEF-AA2F-EA1B7784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914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2025-01-24T08:57:00.0000000Z</dcterms:created>
  <dcterms:modified xsi:type="dcterms:W3CDTF">2025-01-24T09:07:00.0000000Z</dcterms:modified>
  <dc:description>------------------------</dc:description>
  <dc:subject/>
  <keywords/>
  <version/>
  <category/>
</coreProperties>
</file>