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E1569" w14:paraId="03B586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E6C1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A5623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E1569" w14:paraId="6791C78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01A13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E1569" w14:paraId="38D313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9FF050" w14:textId="77777777"/>
        </w:tc>
      </w:tr>
      <w:tr w:rsidR="00997775" w:rsidTr="002E1569" w14:paraId="6A9F2D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99C820" w14:textId="77777777"/>
        </w:tc>
      </w:tr>
      <w:tr w:rsidR="00997775" w:rsidTr="002E1569" w14:paraId="3C1C5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91D7C5" w14:textId="77777777"/>
        </w:tc>
        <w:tc>
          <w:tcPr>
            <w:tcW w:w="7654" w:type="dxa"/>
            <w:gridSpan w:val="2"/>
          </w:tcPr>
          <w:p w:rsidR="00997775" w:rsidRDefault="00997775" w14:paraId="310F898B" w14:textId="77777777"/>
        </w:tc>
      </w:tr>
      <w:tr w:rsidR="002E1569" w:rsidTr="002E1569" w14:paraId="676D56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2784DE51" w14:textId="53676D1A">
            <w:pPr>
              <w:rPr>
                <w:b/>
              </w:rPr>
            </w:pPr>
            <w:r>
              <w:rPr>
                <w:b/>
              </w:rPr>
              <w:t>29 240</w:t>
            </w:r>
          </w:p>
        </w:tc>
        <w:tc>
          <w:tcPr>
            <w:tcW w:w="7654" w:type="dxa"/>
            <w:gridSpan w:val="2"/>
          </w:tcPr>
          <w:p w:rsidR="002E1569" w:rsidP="002E1569" w:rsidRDefault="002E1569" w14:paraId="2F51927B" w14:textId="18FDC5A2">
            <w:pPr>
              <w:rPr>
                <w:b/>
              </w:rPr>
            </w:pPr>
            <w:r w:rsidRPr="00126306">
              <w:rPr>
                <w:b/>
                <w:bCs/>
              </w:rPr>
              <w:t xml:space="preserve">Veiligheid op school </w:t>
            </w:r>
          </w:p>
        </w:tc>
      </w:tr>
      <w:tr w:rsidR="002E1569" w:rsidTr="002E1569" w14:paraId="386E82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689649C1" w14:textId="77777777"/>
        </w:tc>
        <w:tc>
          <w:tcPr>
            <w:tcW w:w="7654" w:type="dxa"/>
            <w:gridSpan w:val="2"/>
          </w:tcPr>
          <w:p w:rsidR="002E1569" w:rsidP="002E1569" w:rsidRDefault="002E1569" w14:paraId="68985E82" w14:textId="77777777"/>
        </w:tc>
      </w:tr>
      <w:tr w:rsidR="002E1569" w:rsidTr="002E1569" w14:paraId="454D3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02937FEB" w14:textId="77777777"/>
        </w:tc>
        <w:tc>
          <w:tcPr>
            <w:tcW w:w="7654" w:type="dxa"/>
            <w:gridSpan w:val="2"/>
          </w:tcPr>
          <w:p w:rsidR="002E1569" w:rsidP="002E1569" w:rsidRDefault="002E1569" w14:paraId="6F9F1749" w14:textId="77777777"/>
        </w:tc>
      </w:tr>
      <w:tr w:rsidR="002E1569" w:rsidTr="002E1569" w14:paraId="2F4252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3F7ED68E" w14:textId="64FE430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168</w:t>
            </w:r>
          </w:p>
        </w:tc>
        <w:tc>
          <w:tcPr>
            <w:tcW w:w="7654" w:type="dxa"/>
            <w:gridSpan w:val="2"/>
          </w:tcPr>
          <w:p w:rsidR="002E1569" w:rsidP="002E1569" w:rsidRDefault="002E1569" w14:paraId="7FF9DA8D" w14:textId="2862A18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HOEFF</w:t>
            </w:r>
          </w:p>
        </w:tc>
      </w:tr>
      <w:tr w:rsidR="002E1569" w:rsidTr="002E1569" w14:paraId="3FC84C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1E6A8FA4" w14:textId="77777777"/>
        </w:tc>
        <w:tc>
          <w:tcPr>
            <w:tcW w:w="7654" w:type="dxa"/>
            <w:gridSpan w:val="2"/>
          </w:tcPr>
          <w:p w:rsidR="002E1569" w:rsidP="002E1569" w:rsidRDefault="002E1569" w14:paraId="7915436B" w14:textId="4E97592B">
            <w:r>
              <w:t>Voorgesteld 23 januari 2025</w:t>
            </w:r>
          </w:p>
        </w:tc>
      </w:tr>
      <w:tr w:rsidR="002E1569" w:rsidTr="002E1569" w14:paraId="4893E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022F2C47" w14:textId="77777777"/>
        </w:tc>
        <w:tc>
          <w:tcPr>
            <w:tcW w:w="7654" w:type="dxa"/>
            <w:gridSpan w:val="2"/>
          </w:tcPr>
          <w:p w:rsidR="002E1569" w:rsidP="002E1569" w:rsidRDefault="002E1569" w14:paraId="66C25717" w14:textId="77777777"/>
        </w:tc>
      </w:tr>
      <w:tr w:rsidR="002E1569" w:rsidTr="002E1569" w14:paraId="4816F1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6D640E79" w14:textId="77777777"/>
        </w:tc>
        <w:tc>
          <w:tcPr>
            <w:tcW w:w="7654" w:type="dxa"/>
            <w:gridSpan w:val="2"/>
          </w:tcPr>
          <w:p w:rsidR="002E1569" w:rsidP="002E1569" w:rsidRDefault="002E1569" w14:paraId="328C3696" w14:textId="77777777">
            <w:r>
              <w:t>De Kamer,</w:t>
            </w:r>
          </w:p>
        </w:tc>
      </w:tr>
      <w:tr w:rsidR="002E1569" w:rsidTr="002E1569" w14:paraId="3C6D9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3338FA1B" w14:textId="77777777"/>
        </w:tc>
        <w:tc>
          <w:tcPr>
            <w:tcW w:w="7654" w:type="dxa"/>
            <w:gridSpan w:val="2"/>
          </w:tcPr>
          <w:p w:rsidR="002E1569" w:rsidP="002E1569" w:rsidRDefault="002E1569" w14:paraId="2BDF9BED" w14:textId="77777777"/>
        </w:tc>
      </w:tr>
      <w:tr w:rsidR="002E1569" w:rsidTr="002E1569" w14:paraId="3825C0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542640AA" w14:textId="77777777"/>
        </w:tc>
        <w:tc>
          <w:tcPr>
            <w:tcW w:w="7654" w:type="dxa"/>
            <w:gridSpan w:val="2"/>
          </w:tcPr>
          <w:p w:rsidR="002E1569" w:rsidP="002E1569" w:rsidRDefault="002E1569" w14:paraId="5A8B96D1" w14:textId="77777777">
            <w:r>
              <w:t>gehoord de beraadslaging,</w:t>
            </w:r>
          </w:p>
        </w:tc>
      </w:tr>
      <w:tr w:rsidR="002E1569" w:rsidTr="002E1569" w14:paraId="694E8A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1B5E2E4E" w14:textId="77777777"/>
        </w:tc>
        <w:tc>
          <w:tcPr>
            <w:tcW w:w="7654" w:type="dxa"/>
            <w:gridSpan w:val="2"/>
          </w:tcPr>
          <w:p w:rsidR="002E1569" w:rsidP="002E1569" w:rsidRDefault="002E1569" w14:paraId="07231E50" w14:textId="77777777"/>
        </w:tc>
      </w:tr>
      <w:tr w:rsidR="002E1569" w:rsidTr="002E1569" w14:paraId="43118B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1569" w:rsidP="002E1569" w:rsidRDefault="002E1569" w14:paraId="052332A1" w14:textId="77777777"/>
        </w:tc>
        <w:tc>
          <w:tcPr>
            <w:tcW w:w="7654" w:type="dxa"/>
            <w:gridSpan w:val="2"/>
          </w:tcPr>
          <w:p w:rsidRPr="002E1569" w:rsidR="002E1569" w:rsidP="002E1569" w:rsidRDefault="002E1569" w14:paraId="62E7B1C7" w14:textId="77777777">
            <w:r w:rsidRPr="002E1569">
              <w:t xml:space="preserve">constaterende dat tijdens de pro-Palestinademonstratie in maart 2024 op de UvA voor 4,1 miljoen schade is ontstaan; </w:t>
            </w:r>
          </w:p>
          <w:p w:rsidR="002E1569" w:rsidP="002E1569" w:rsidRDefault="002E1569" w14:paraId="13DEBC70" w14:textId="77777777"/>
          <w:p w:rsidRPr="002E1569" w:rsidR="002E1569" w:rsidP="002E1569" w:rsidRDefault="002E1569" w14:paraId="6D9BFE3A" w14:textId="16DC1357">
            <w:r w:rsidRPr="002E1569">
              <w:t>roept de regering op tot maximale inzet om alle kosten te verhalen op de daders van de vernielingen gepleegd tijdens de illegale demonstraties op de UvA,</w:t>
            </w:r>
          </w:p>
          <w:p w:rsidR="002E1569" w:rsidP="002E1569" w:rsidRDefault="002E1569" w14:paraId="0F1D622D" w14:textId="77777777"/>
          <w:p w:rsidRPr="002E1569" w:rsidR="002E1569" w:rsidP="002E1569" w:rsidRDefault="002E1569" w14:paraId="1474D63B" w14:textId="6ADBD8E9">
            <w:r w:rsidRPr="002E1569">
              <w:t>en gaat over tot de orde van de dag.</w:t>
            </w:r>
          </w:p>
          <w:p w:rsidR="002E1569" w:rsidP="002E1569" w:rsidRDefault="002E1569" w14:paraId="025464FB" w14:textId="77777777"/>
          <w:p w:rsidR="002E1569" w:rsidP="002E1569" w:rsidRDefault="002E1569" w14:paraId="325A08D4" w14:textId="34AE1EB0">
            <w:r w:rsidRPr="002E1569">
              <w:t>Van der Hoeff</w:t>
            </w:r>
          </w:p>
        </w:tc>
      </w:tr>
    </w:tbl>
    <w:p w:rsidR="00997775" w:rsidRDefault="00997775" w14:paraId="132748F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90D74" w14:textId="77777777" w:rsidR="002E1569" w:rsidRDefault="002E1569">
      <w:pPr>
        <w:spacing w:line="20" w:lineRule="exact"/>
      </w:pPr>
    </w:p>
  </w:endnote>
  <w:endnote w:type="continuationSeparator" w:id="0">
    <w:p w14:paraId="7F5B5408" w14:textId="77777777" w:rsidR="002E1569" w:rsidRDefault="002E156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423663" w14:textId="77777777" w:rsidR="002E1569" w:rsidRDefault="002E156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02DC" w14:textId="77777777" w:rsidR="002E1569" w:rsidRDefault="002E156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095BC4" w14:textId="77777777" w:rsidR="002E1569" w:rsidRDefault="002E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69"/>
    <w:rsid w:val="00133FCE"/>
    <w:rsid w:val="001E482C"/>
    <w:rsid w:val="001E4877"/>
    <w:rsid w:val="0021105A"/>
    <w:rsid w:val="00280D6A"/>
    <w:rsid w:val="002B78E9"/>
    <w:rsid w:val="002C5406"/>
    <w:rsid w:val="002E1569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77153"/>
  <w15:docId w15:val="{AF9EFA48-7E42-4333-9E9E-97EA80D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2025-01-24T08:57:00.0000000Z</dcterms:created>
  <dcterms:modified xsi:type="dcterms:W3CDTF">2025-01-24T09:06:00.0000000Z</dcterms:modified>
  <dc:description>------------------------</dc:description>
  <dc:subject/>
  <keywords/>
  <version/>
  <category/>
</coreProperties>
</file>