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276B4" w14:paraId="7DF0B81E" w14:textId="77777777">
        <w:tc>
          <w:tcPr>
            <w:tcW w:w="6733" w:type="dxa"/>
            <w:gridSpan w:val="2"/>
            <w:tcBorders>
              <w:top w:val="nil"/>
              <w:left w:val="nil"/>
              <w:bottom w:val="nil"/>
              <w:right w:val="nil"/>
            </w:tcBorders>
            <w:vAlign w:val="center"/>
          </w:tcPr>
          <w:p w:rsidR="00997775" w:rsidP="00710A7A" w:rsidRDefault="00997775" w14:paraId="5D69A5A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904886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276B4" w14:paraId="6A271D5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6D450A9" w14:textId="77777777">
            <w:r w:rsidRPr="008B0CC5">
              <w:t xml:space="preserve">Vergaderjaar </w:t>
            </w:r>
            <w:r w:rsidR="00AC6B87">
              <w:t>2024-2025</w:t>
            </w:r>
          </w:p>
        </w:tc>
      </w:tr>
      <w:tr w:rsidR="00997775" w:rsidTr="001276B4" w14:paraId="0170B791" w14:textId="77777777">
        <w:trPr>
          <w:cantSplit/>
        </w:trPr>
        <w:tc>
          <w:tcPr>
            <w:tcW w:w="10985" w:type="dxa"/>
            <w:gridSpan w:val="3"/>
            <w:tcBorders>
              <w:top w:val="nil"/>
              <w:left w:val="nil"/>
              <w:bottom w:val="nil"/>
              <w:right w:val="nil"/>
            </w:tcBorders>
          </w:tcPr>
          <w:p w:rsidR="00997775" w:rsidRDefault="00997775" w14:paraId="799C6F8F" w14:textId="77777777"/>
        </w:tc>
      </w:tr>
      <w:tr w:rsidR="00997775" w:rsidTr="001276B4" w14:paraId="71DCED5C" w14:textId="77777777">
        <w:trPr>
          <w:cantSplit/>
        </w:trPr>
        <w:tc>
          <w:tcPr>
            <w:tcW w:w="10985" w:type="dxa"/>
            <w:gridSpan w:val="3"/>
            <w:tcBorders>
              <w:top w:val="nil"/>
              <w:left w:val="nil"/>
              <w:bottom w:val="single" w:color="auto" w:sz="4" w:space="0"/>
              <w:right w:val="nil"/>
            </w:tcBorders>
          </w:tcPr>
          <w:p w:rsidR="00997775" w:rsidRDefault="00997775" w14:paraId="5C3ED778" w14:textId="77777777"/>
        </w:tc>
      </w:tr>
      <w:tr w:rsidR="00997775" w:rsidTr="001276B4" w14:paraId="6BB3D6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8AD4C3" w14:textId="77777777"/>
        </w:tc>
        <w:tc>
          <w:tcPr>
            <w:tcW w:w="7654" w:type="dxa"/>
            <w:gridSpan w:val="2"/>
          </w:tcPr>
          <w:p w:rsidR="00997775" w:rsidRDefault="00997775" w14:paraId="40111DDF" w14:textId="77777777"/>
        </w:tc>
      </w:tr>
      <w:tr w:rsidR="001276B4" w:rsidTr="001276B4" w14:paraId="477B78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276B4" w:rsidP="001276B4" w:rsidRDefault="001276B4" w14:paraId="6D3786FE" w14:textId="6AA113E6">
            <w:pPr>
              <w:rPr>
                <w:b/>
              </w:rPr>
            </w:pPr>
            <w:r>
              <w:rPr>
                <w:b/>
              </w:rPr>
              <w:t>29 240</w:t>
            </w:r>
          </w:p>
        </w:tc>
        <w:tc>
          <w:tcPr>
            <w:tcW w:w="7654" w:type="dxa"/>
            <w:gridSpan w:val="2"/>
          </w:tcPr>
          <w:p w:rsidR="001276B4" w:rsidP="001276B4" w:rsidRDefault="001276B4" w14:paraId="0642B08B" w14:textId="557A6234">
            <w:pPr>
              <w:rPr>
                <w:b/>
              </w:rPr>
            </w:pPr>
            <w:r w:rsidRPr="00126306">
              <w:rPr>
                <w:b/>
                <w:bCs/>
              </w:rPr>
              <w:t xml:space="preserve">Veiligheid op school </w:t>
            </w:r>
          </w:p>
        </w:tc>
      </w:tr>
      <w:tr w:rsidR="001276B4" w:rsidTr="001276B4" w14:paraId="4624BB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276B4" w:rsidP="001276B4" w:rsidRDefault="001276B4" w14:paraId="66BC1CDE" w14:textId="77777777"/>
        </w:tc>
        <w:tc>
          <w:tcPr>
            <w:tcW w:w="7654" w:type="dxa"/>
            <w:gridSpan w:val="2"/>
          </w:tcPr>
          <w:p w:rsidR="001276B4" w:rsidP="001276B4" w:rsidRDefault="001276B4" w14:paraId="59AC6828" w14:textId="77777777"/>
        </w:tc>
      </w:tr>
      <w:tr w:rsidR="001276B4" w:rsidTr="001276B4" w14:paraId="2EE28F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276B4" w:rsidP="001276B4" w:rsidRDefault="001276B4" w14:paraId="0A481EB9" w14:textId="77777777"/>
        </w:tc>
        <w:tc>
          <w:tcPr>
            <w:tcW w:w="7654" w:type="dxa"/>
            <w:gridSpan w:val="2"/>
          </w:tcPr>
          <w:p w:rsidR="001276B4" w:rsidP="001276B4" w:rsidRDefault="001276B4" w14:paraId="0BCF6857" w14:textId="77777777"/>
        </w:tc>
      </w:tr>
      <w:tr w:rsidR="001276B4" w:rsidTr="001276B4" w14:paraId="3FCE5A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276B4" w:rsidP="001276B4" w:rsidRDefault="001276B4" w14:paraId="44B635AE" w14:textId="3E23107F">
            <w:pPr>
              <w:rPr>
                <w:b/>
              </w:rPr>
            </w:pPr>
            <w:r>
              <w:rPr>
                <w:b/>
              </w:rPr>
              <w:t>Nr.</w:t>
            </w:r>
            <w:r>
              <w:rPr>
                <w:b/>
              </w:rPr>
              <w:t xml:space="preserve"> 169</w:t>
            </w:r>
            <w:r>
              <w:rPr>
                <w:b/>
              </w:rPr>
              <w:t xml:space="preserve"> </w:t>
            </w:r>
          </w:p>
        </w:tc>
        <w:tc>
          <w:tcPr>
            <w:tcW w:w="7654" w:type="dxa"/>
            <w:gridSpan w:val="2"/>
          </w:tcPr>
          <w:p w:rsidR="001276B4" w:rsidP="001276B4" w:rsidRDefault="001276B4" w14:paraId="1D361B9F" w14:textId="43C499B3">
            <w:pPr>
              <w:rPr>
                <w:b/>
              </w:rPr>
            </w:pPr>
            <w:r>
              <w:rPr>
                <w:b/>
              </w:rPr>
              <w:t xml:space="preserve">MOTIE VAN </w:t>
            </w:r>
            <w:r>
              <w:rPr>
                <w:b/>
              </w:rPr>
              <w:t>HET LID VAN DER HOEFF</w:t>
            </w:r>
          </w:p>
        </w:tc>
      </w:tr>
      <w:tr w:rsidR="001276B4" w:rsidTr="001276B4" w14:paraId="67A82D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276B4" w:rsidP="001276B4" w:rsidRDefault="001276B4" w14:paraId="6A678CFA" w14:textId="77777777"/>
        </w:tc>
        <w:tc>
          <w:tcPr>
            <w:tcW w:w="7654" w:type="dxa"/>
            <w:gridSpan w:val="2"/>
          </w:tcPr>
          <w:p w:rsidR="001276B4" w:rsidP="001276B4" w:rsidRDefault="001276B4" w14:paraId="219837FA" w14:textId="36BB2DA0">
            <w:r>
              <w:t>Voorgesteld 23 januari 2025</w:t>
            </w:r>
          </w:p>
        </w:tc>
      </w:tr>
      <w:tr w:rsidR="001276B4" w:rsidTr="001276B4" w14:paraId="7207CC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276B4" w:rsidP="001276B4" w:rsidRDefault="001276B4" w14:paraId="39E7D80E" w14:textId="77777777"/>
        </w:tc>
        <w:tc>
          <w:tcPr>
            <w:tcW w:w="7654" w:type="dxa"/>
            <w:gridSpan w:val="2"/>
          </w:tcPr>
          <w:p w:rsidR="001276B4" w:rsidP="001276B4" w:rsidRDefault="001276B4" w14:paraId="0E587186" w14:textId="77777777"/>
        </w:tc>
      </w:tr>
      <w:tr w:rsidR="001276B4" w:rsidTr="001276B4" w14:paraId="3CF5DD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276B4" w:rsidP="001276B4" w:rsidRDefault="001276B4" w14:paraId="3038E056" w14:textId="77777777"/>
        </w:tc>
        <w:tc>
          <w:tcPr>
            <w:tcW w:w="7654" w:type="dxa"/>
            <w:gridSpan w:val="2"/>
          </w:tcPr>
          <w:p w:rsidR="001276B4" w:rsidP="001276B4" w:rsidRDefault="001276B4" w14:paraId="11030C27" w14:textId="77777777">
            <w:r>
              <w:t>De Kamer,</w:t>
            </w:r>
          </w:p>
        </w:tc>
      </w:tr>
      <w:tr w:rsidR="001276B4" w:rsidTr="001276B4" w14:paraId="0FB45E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276B4" w:rsidP="001276B4" w:rsidRDefault="001276B4" w14:paraId="3F406813" w14:textId="77777777"/>
        </w:tc>
        <w:tc>
          <w:tcPr>
            <w:tcW w:w="7654" w:type="dxa"/>
            <w:gridSpan w:val="2"/>
          </w:tcPr>
          <w:p w:rsidR="001276B4" w:rsidP="001276B4" w:rsidRDefault="001276B4" w14:paraId="24E56730" w14:textId="77777777"/>
        </w:tc>
      </w:tr>
      <w:tr w:rsidR="001276B4" w:rsidTr="001276B4" w14:paraId="58D462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276B4" w:rsidP="001276B4" w:rsidRDefault="001276B4" w14:paraId="15983C98" w14:textId="77777777"/>
        </w:tc>
        <w:tc>
          <w:tcPr>
            <w:tcW w:w="7654" w:type="dxa"/>
            <w:gridSpan w:val="2"/>
          </w:tcPr>
          <w:p w:rsidR="001276B4" w:rsidP="001276B4" w:rsidRDefault="001276B4" w14:paraId="0C594C64" w14:textId="77777777">
            <w:r>
              <w:t>gehoord de beraadslaging,</w:t>
            </w:r>
          </w:p>
        </w:tc>
      </w:tr>
      <w:tr w:rsidR="001276B4" w:rsidTr="001276B4" w14:paraId="77A894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276B4" w:rsidP="001276B4" w:rsidRDefault="001276B4" w14:paraId="66D3E852" w14:textId="77777777"/>
        </w:tc>
        <w:tc>
          <w:tcPr>
            <w:tcW w:w="7654" w:type="dxa"/>
            <w:gridSpan w:val="2"/>
          </w:tcPr>
          <w:p w:rsidR="001276B4" w:rsidP="001276B4" w:rsidRDefault="001276B4" w14:paraId="6A847C7C" w14:textId="77777777"/>
        </w:tc>
      </w:tr>
      <w:tr w:rsidR="001276B4" w:rsidTr="001276B4" w14:paraId="0DC0FD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276B4" w:rsidP="001276B4" w:rsidRDefault="001276B4" w14:paraId="1944FCB0" w14:textId="77777777"/>
        </w:tc>
        <w:tc>
          <w:tcPr>
            <w:tcW w:w="7654" w:type="dxa"/>
            <w:gridSpan w:val="2"/>
          </w:tcPr>
          <w:p w:rsidRPr="001276B4" w:rsidR="001276B4" w:rsidP="001276B4" w:rsidRDefault="001276B4" w14:paraId="1B7A09A6" w14:textId="77777777">
            <w:r w:rsidRPr="001276B4">
              <w:t>overwegende dat tijdens de pro-Palestinademonstratie in maart 2024 op de UvA vele strafbare feiten zijn gepleegd;</w:t>
            </w:r>
          </w:p>
          <w:p w:rsidR="001276B4" w:rsidP="001276B4" w:rsidRDefault="001276B4" w14:paraId="5EA7255A" w14:textId="77777777"/>
          <w:p w:rsidRPr="001276B4" w:rsidR="001276B4" w:rsidP="001276B4" w:rsidRDefault="001276B4" w14:paraId="33D0E7FE" w14:textId="684949F5">
            <w:r w:rsidRPr="001276B4">
              <w:t>verzoekt de regering alles in het werk te stellen om de personen die zich tijdens de illegale demonstraties schuldig hebben gemaakt aan strafbare feiten en die student of docent zijn van de universiteit te verwijderen,</w:t>
            </w:r>
          </w:p>
          <w:p w:rsidR="001276B4" w:rsidP="001276B4" w:rsidRDefault="001276B4" w14:paraId="313CCAD6" w14:textId="77777777"/>
          <w:p w:rsidRPr="001276B4" w:rsidR="001276B4" w:rsidP="001276B4" w:rsidRDefault="001276B4" w14:paraId="7060C813" w14:textId="4D50D65F">
            <w:r w:rsidRPr="001276B4">
              <w:t>en gaat over tot de orde van de dag.</w:t>
            </w:r>
          </w:p>
          <w:p w:rsidR="001276B4" w:rsidP="001276B4" w:rsidRDefault="001276B4" w14:paraId="6395316C" w14:textId="77777777"/>
          <w:p w:rsidR="001276B4" w:rsidP="001276B4" w:rsidRDefault="001276B4" w14:paraId="069E9B85" w14:textId="2AE30A50">
            <w:r w:rsidRPr="001276B4">
              <w:t>Van der Hoeff</w:t>
            </w:r>
          </w:p>
        </w:tc>
      </w:tr>
    </w:tbl>
    <w:p w:rsidR="00997775" w:rsidRDefault="00997775" w14:paraId="3FD976C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9C89A" w14:textId="77777777" w:rsidR="001276B4" w:rsidRDefault="001276B4">
      <w:pPr>
        <w:spacing w:line="20" w:lineRule="exact"/>
      </w:pPr>
    </w:p>
  </w:endnote>
  <w:endnote w:type="continuationSeparator" w:id="0">
    <w:p w14:paraId="1B8636FF" w14:textId="77777777" w:rsidR="001276B4" w:rsidRDefault="001276B4">
      <w:pPr>
        <w:pStyle w:val="Amendement"/>
      </w:pPr>
      <w:r>
        <w:rPr>
          <w:b w:val="0"/>
        </w:rPr>
        <w:t xml:space="preserve"> </w:t>
      </w:r>
    </w:p>
  </w:endnote>
  <w:endnote w:type="continuationNotice" w:id="1">
    <w:p w14:paraId="09CC5837" w14:textId="77777777" w:rsidR="001276B4" w:rsidRDefault="001276B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C5B0D" w14:textId="77777777" w:rsidR="001276B4" w:rsidRDefault="001276B4">
      <w:pPr>
        <w:pStyle w:val="Amendement"/>
      </w:pPr>
      <w:r>
        <w:rPr>
          <w:b w:val="0"/>
        </w:rPr>
        <w:separator/>
      </w:r>
    </w:p>
  </w:footnote>
  <w:footnote w:type="continuationSeparator" w:id="0">
    <w:p w14:paraId="7CB1B190" w14:textId="77777777" w:rsidR="001276B4" w:rsidRDefault="001276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6B4"/>
    <w:rsid w:val="001276B4"/>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30ED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AABEC"/>
  <w15:docId w15:val="{EBED6CAE-AAC5-4B3E-9ADD-11A215D54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93</ap:Words>
  <ap:Characters>521</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613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2025-01-24T08:57:00.0000000Z</dcterms:created>
  <dcterms:modified xsi:type="dcterms:W3CDTF">2025-01-24T09:06:00.0000000Z</dcterms:modified>
  <dc:description>------------------------</dc:description>
  <dc:subject/>
  <keywords/>
  <version/>
  <category/>
</coreProperties>
</file>