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51446E" w14:paraId="316F1BCD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78C74D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26A41E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51446E" w14:paraId="6CF7F4E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E8A5BFF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51446E" w14:paraId="45AD63E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F7BA672" w14:textId="77777777"/>
        </w:tc>
      </w:tr>
      <w:tr w:rsidR="00997775" w:rsidTr="0051446E" w14:paraId="2F81F15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7DEF5A1" w14:textId="77777777"/>
        </w:tc>
      </w:tr>
      <w:tr w:rsidR="00997775" w:rsidTr="0051446E" w14:paraId="2FA7194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7154864" w14:textId="77777777"/>
        </w:tc>
        <w:tc>
          <w:tcPr>
            <w:tcW w:w="7654" w:type="dxa"/>
            <w:gridSpan w:val="2"/>
          </w:tcPr>
          <w:p w:rsidR="00997775" w:rsidRDefault="00997775" w14:paraId="7686E25E" w14:textId="77777777"/>
        </w:tc>
      </w:tr>
      <w:tr w:rsidR="0051446E" w:rsidTr="0051446E" w14:paraId="6ADB68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1446E" w:rsidP="0051446E" w:rsidRDefault="0051446E" w14:paraId="38816646" w14:textId="7B24F6DF">
            <w:pPr>
              <w:rPr>
                <w:b/>
              </w:rPr>
            </w:pPr>
            <w:r>
              <w:rPr>
                <w:b/>
              </w:rPr>
              <w:t>29 240</w:t>
            </w:r>
          </w:p>
        </w:tc>
        <w:tc>
          <w:tcPr>
            <w:tcW w:w="7654" w:type="dxa"/>
            <w:gridSpan w:val="2"/>
          </w:tcPr>
          <w:p w:rsidR="0051446E" w:rsidP="0051446E" w:rsidRDefault="0051446E" w14:paraId="573D6F15" w14:textId="5F8E9625">
            <w:pPr>
              <w:rPr>
                <w:b/>
              </w:rPr>
            </w:pPr>
            <w:r w:rsidRPr="00126306">
              <w:rPr>
                <w:b/>
                <w:bCs/>
              </w:rPr>
              <w:t xml:space="preserve">Veiligheid op school </w:t>
            </w:r>
          </w:p>
        </w:tc>
      </w:tr>
      <w:tr w:rsidR="0051446E" w:rsidTr="0051446E" w14:paraId="34A0F47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1446E" w:rsidP="0051446E" w:rsidRDefault="0051446E" w14:paraId="7E5030B9" w14:textId="77777777"/>
        </w:tc>
        <w:tc>
          <w:tcPr>
            <w:tcW w:w="7654" w:type="dxa"/>
            <w:gridSpan w:val="2"/>
          </w:tcPr>
          <w:p w:rsidR="0051446E" w:rsidP="0051446E" w:rsidRDefault="0051446E" w14:paraId="656A2882" w14:textId="77777777"/>
        </w:tc>
      </w:tr>
      <w:tr w:rsidR="0051446E" w:rsidTr="0051446E" w14:paraId="100B943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1446E" w:rsidP="0051446E" w:rsidRDefault="0051446E" w14:paraId="1DCE7E80" w14:textId="77777777"/>
        </w:tc>
        <w:tc>
          <w:tcPr>
            <w:tcW w:w="7654" w:type="dxa"/>
            <w:gridSpan w:val="2"/>
          </w:tcPr>
          <w:p w:rsidR="0051446E" w:rsidP="0051446E" w:rsidRDefault="0051446E" w14:paraId="15D7BA1C" w14:textId="77777777"/>
        </w:tc>
      </w:tr>
      <w:tr w:rsidR="0051446E" w:rsidTr="0051446E" w14:paraId="6A459F1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1446E" w:rsidP="0051446E" w:rsidRDefault="0051446E" w14:paraId="27411BB5" w14:textId="03AE958F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170</w:t>
            </w:r>
          </w:p>
        </w:tc>
        <w:tc>
          <w:tcPr>
            <w:tcW w:w="7654" w:type="dxa"/>
            <w:gridSpan w:val="2"/>
          </w:tcPr>
          <w:p w:rsidR="0051446E" w:rsidP="0051446E" w:rsidRDefault="0051446E" w14:paraId="07D0A48E" w14:textId="62434DA3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VAN DER HOEFF</w:t>
            </w:r>
          </w:p>
        </w:tc>
      </w:tr>
      <w:tr w:rsidR="0051446E" w:rsidTr="0051446E" w14:paraId="2D48924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1446E" w:rsidP="0051446E" w:rsidRDefault="0051446E" w14:paraId="0BF54ED0" w14:textId="77777777"/>
        </w:tc>
        <w:tc>
          <w:tcPr>
            <w:tcW w:w="7654" w:type="dxa"/>
            <w:gridSpan w:val="2"/>
          </w:tcPr>
          <w:p w:rsidR="0051446E" w:rsidP="0051446E" w:rsidRDefault="0051446E" w14:paraId="5CDD3509" w14:textId="0C94050A">
            <w:r>
              <w:t>Voorgesteld 23 januari 2025</w:t>
            </w:r>
          </w:p>
        </w:tc>
      </w:tr>
      <w:tr w:rsidR="0051446E" w:rsidTr="0051446E" w14:paraId="0783A1D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1446E" w:rsidP="0051446E" w:rsidRDefault="0051446E" w14:paraId="542193B9" w14:textId="77777777"/>
        </w:tc>
        <w:tc>
          <w:tcPr>
            <w:tcW w:w="7654" w:type="dxa"/>
            <w:gridSpan w:val="2"/>
          </w:tcPr>
          <w:p w:rsidR="0051446E" w:rsidP="0051446E" w:rsidRDefault="0051446E" w14:paraId="272D14CC" w14:textId="77777777"/>
        </w:tc>
      </w:tr>
      <w:tr w:rsidR="0051446E" w:rsidTr="0051446E" w14:paraId="5A739D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1446E" w:rsidP="0051446E" w:rsidRDefault="0051446E" w14:paraId="5FE56743" w14:textId="77777777"/>
        </w:tc>
        <w:tc>
          <w:tcPr>
            <w:tcW w:w="7654" w:type="dxa"/>
            <w:gridSpan w:val="2"/>
          </w:tcPr>
          <w:p w:rsidR="0051446E" w:rsidP="0051446E" w:rsidRDefault="0051446E" w14:paraId="7EB75638" w14:textId="77777777">
            <w:r>
              <w:t>De Kamer,</w:t>
            </w:r>
          </w:p>
        </w:tc>
      </w:tr>
      <w:tr w:rsidR="0051446E" w:rsidTr="0051446E" w14:paraId="10A689F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1446E" w:rsidP="0051446E" w:rsidRDefault="0051446E" w14:paraId="20638FB7" w14:textId="77777777"/>
        </w:tc>
        <w:tc>
          <w:tcPr>
            <w:tcW w:w="7654" w:type="dxa"/>
            <w:gridSpan w:val="2"/>
          </w:tcPr>
          <w:p w:rsidR="0051446E" w:rsidP="0051446E" w:rsidRDefault="0051446E" w14:paraId="268D2A8F" w14:textId="77777777"/>
        </w:tc>
      </w:tr>
      <w:tr w:rsidR="0051446E" w:rsidTr="0051446E" w14:paraId="552A5CF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1446E" w:rsidP="0051446E" w:rsidRDefault="0051446E" w14:paraId="60069BCB" w14:textId="77777777"/>
        </w:tc>
        <w:tc>
          <w:tcPr>
            <w:tcW w:w="7654" w:type="dxa"/>
            <w:gridSpan w:val="2"/>
          </w:tcPr>
          <w:p w:rsidR="0051446E" w:rsidP="0051446E" w:rsidRDefault="0051446E" w14:paraId="7893B241" w14:textId="77777777">
            <w:r>
              <w:t>gehoord de beraadslaging,</w:t>
            </w:r>
          </w:p>
        </w:tc>
      </w:tr>
      <w:tr w:rsidR="0051446E" w:rsidTr="0051446E" w14:paraId="7CB2F10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1446E" w:rsidP="0051446E" w:rsidRDefault="0051446E" w14:paraId="553CC180" w14:textId="77777777"/>
        </w:tc>
        <w:tc>
          <w:tcPr>
            <w:tcW w:w="7654" w:type="dxa"/>
            <w:gridSpan w:val="2"/>
          </w:tcPr>
          <w:p w:rsidR="0051446E" w:rsidP="0051446E" w:rsidRDefault="0051446E" w14:paraId="16D82292" w14:textId="77777777"/>
        </w:tc>
      </w:tr>
      <w:tr w:rsidR="0051446E" w:rsidTr="0051446E" w14:paraId="46F1AB2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1446E" w:rsidP="0051446E" w:rsidRDefault="0051446E" w14:paraId="77D6CB3A" w14:textId="77777777"/>
        </w:tc>
        <w:tc>
          <w:tcPr>
            <w:tcW w:w="7654" w:type="dxa"/>
            <w:gridSpan w:val="2"/>
          </w:tcPr>
          <w:p w:rsidRPr="0051446E" w:rsidR="0051446E" w:rsidP="0051446E" w:rsidRDefault="0051446E" w14:paraId="3F4DC658" w14:textId="77777777">
            <w:r w:rsidRPr="0051446E">
              <w:t>constaterende dat recentelijk illegale demonstraties op universiteiten uit de hand zijn gelopen, met vele strafbare feiten en grote financiële schade tot gevolg;</w:t>
            </w:r>
          </w:p>
          <w:p w:rsidR="0051446E" w:rsidP="0051446E" w:rsidRDefault="0051446E" w14:paraId="01709ED5" w14:textId="77777777"/>
          <w:p w:rsidRPr="0051446E" w:rsidR="0051446E" w:rsidP="0051446E" w:rsidRDefault="0051446E" w14:paraId="25BEFA5B" w14:textId="004F68B5">
            <w:r w:rsidRPr="0051446E">
              <w:t>verzoekt de regering alles in het werk te stellen om illegale demonstraties op universiteiten direct de kop in te drukken,</w:t>
            </w:r>
          </w:p>
          <w:p w:rsidR="0051446E" w:rsidP="0051446E" w:rsidRDefault="0051446E" w14:paraId="3F11E653" w14:textId="77777777"/>
          <w:p w:rsidRPr="0051446E" w:rsidR="0051446E" w:rsidP="0051446E" w:rsidRDefault="0051446E" w14:paraId="2A974D7A" w14:textId="5889F1E6">
            <w:r w:rsidRPr="0051446E">
              <w:t>en gaat over tot de orde van de dag.</w:t>
            </w:r>
          </w:p>
          <w:p w:rsidR="0051446E" w:rsidP="0051446E" w:rsidRDefault="0051446E" w14:paraId="089B6DE4" w14:textId="77777777"/>
          <w:p w:rsidR="0051446E" w:rsidP="0051446E" w:rsidRDefault="0051446E" w14:paraId="063F56CD" w14:textId="44EDD900">
            <w:r w:rsidRPr="0051446E">
              <w:t>Van der Hoeff</w:t>
            </w:r>
          </w:p>
        </w:tc>
      </w:tr>
    </w:tbl>
    <w:p w:rsidR="00997775" w:rsidRDefault="00997775" w14:paraId="403F9EE1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AFEA1C" w14:textId="77777777" w:rsidR="0051446E" w:rsidRDefault="0051446E">
      <w:pPr>
        <w:spacing w:line="20" w:lineRule="exact"/>
      </w:pPr>
    </w:p>
  </w:endnote>
  <w:endnote w:type="continuationSeparator" w:id="0">
    <w:p w14:paraId="6B745FEF" w14:textId="77777777" w:rsidR="0051446E" w:rsidRDefault="0051446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03B115D" w14:textId="77777777" w:rsidR="0051446E" w:rsidRDefault="0051446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96897" w14:textId="77777777" w:rsidR="0051446E" w:rsidRDefault="0051446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072ED79" w14:textId="77777777" w:rsidR="0051446E" w:rsidRDefault="005144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46E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1446E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30ED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9798E9"/>
  <w15:docId w15:val="{66D32E3B-8712-4E3E-ACF3-C64979970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84</ap:Words>
  <ap:Characters>481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564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2025-01-24T08:57:00.0000000Z</dcterms:created>
  <dcterms:modified xsi:type="dcterms:W3CDTF">2025-01-24T09:06:00.0000000Z</dcterms:modified>
  <dc:description>------------------------</dc:description>
  <dc:subject/>
  <keywords/>
  <version/>
  <category/>
</coreProperties>
</file>