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15414" w14:paraId="24A8D58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A0A6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193F9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15414" w14:paraId="5903F44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15525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15414" w14:paraId="66F3CD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BFDFA7" w14:textId="77777777"/>
        </w:tc>
      </w:tr>
      <w:tr w:rsidR="00997775" w:rsidTr="00D15414" w14:paraId="4BAFF5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22189CB" w14:textId="77777777"/>
        </w:tc>
      </w:tr>
      <w:tr w:rsidR="00997775" w:rsidTr="00D15414" w14:paraId="0F8A78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7C71BB" w14:textId="77777777"/>
        </w:tc>
        <w:tc>
          <w:tcPr>
            <w:tcW w:w="7654" w:type="dxa"/>
            <w:gridSpan w:val="2"/>
          </w:tcPr>
          <w:p w:rsidR="00997775" w:rsidRDefault="00997775" w14:paraId="1923DAB8" w14:textId="77777777"/>
        </w:tc>
      </w:tr>
      <w:tr w:rsidR="00D15414" w:rsidTr="00D15414" w14:paraId="694186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414" w:rsidP="00D15414" w:rsidRDefault="00D15414" w14:paraId="4E47F2AF" w14:textId="6B9F0AEC">
            <w:pPr>
              <w:rPr>
                <w:b/>
              </w:rPr>
            </w:pPr>
            <w:r>
              <w:rPr>
                <w:b/>
              </w:rPr>
              <w:t>29 240</w:t>
            </w:r>
          </w:p>
        </w:tc>
        <w:tc>
          <w:tcPr>
            <w:tcW w:w="7654" w:type="dxa"/>
            <w:gridSpan w:val="2"/>
          </w:tcPr>
          <w:p w:rsidR="00D15414" w:rsidP="00D15414" w:rsidRDefault="00D15414" w14:paraId="39360A9A" w14:textId="092D9362">
            <w:pPr>
              <w:rPr>
                <w:b/>
              </w:rPr>
            </w:pPr>
            <w:r w:rsidRPr="00126306">
              <w:rPr>
                <w:b/>
                <w:bCs/>
              </w:rPr>
              <w:t xml:space="preserve">Veiligheid op school </w:t>
            </w:r>
          </w:p>
        </w:tc>
      </w:tr>
      <w:tr w:rsidR="00D15414" w:rsidTr="00D15414" w14:paraId="6F31E9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414" w:rsidP="00D15414" w:rsidRDefault="00D15414" w14:paraId="11CE93DC" w14:textId="77777777"/>
        </w:tc>
        <w:tc>
          <w:tcPr>
            <w:tcW w:w="7654" w:type="dxa"/>
            <w:gridSpan w:val="2"/>
          </w:tcPr>
          <w:p w:rsidR="00D15414" w:rsidP="00D15414" w:rsidRDefault="00D15414" w14:paraId="3D0B225C" w14:textId="77777777"/>
        </w:tc>
      </w:tr>
      <w:tr w:rsidR="00D15414" w:rsidTr="00D15414" w14:paraId="7E5E4F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414" w:rsidP="00D15414" w:rsidRDefault="00D15414" w14:paraId="68CB67AB" w14:textId="77777777"/>
        </w:tc>
        <w:tc>
          <w:tcPr>
            <w:tcW w:w="7654" w:type="dxa"/>
            <w:gridSpan w:val="2"/>
          </w:tcPr>
          <w:p w:rsidR="00D15414" w:rsidP="00D15414" w:rsidRDefault="00D15414" w14:paraId="5E5502EE" w14:textId="77777777"/>
        </w:tc>
      </w:tr>
      <w:tr w:rsidR="00D15414" w:rsidTr="00D15414" w14:paraId="50D599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414" w:rsidP="00D15414" w:rsidRDefault="00D15414" w14:paraId="0315644B" w14:textId="6D332BE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171</w:t>
            </w:r>
          </w:p>
        </w:tc>
        <w:tc>
          <w:tcPr>
            <w:tcW w:w="7654" w:type="dxa"/>
            <w:gridSpan w:val="2"/>
          </w:tcPr>
          <w:p w:rsidR="00D15414" w:rsidP="00D15414" w:rsidRDefault="00D15414" w14:paraId="66B53596" w14:textId="36AD9D3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STOFFER</w:t>
            </w:r>
          </w:p>
        </w:tc>
      </w:tr>
      <w:tr w:rsidR="00D15414" w:rsidTr="00D15414" w14:paraId="381EE4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414" w:rsidP="00D15414" w:rsidRDefault="00D15414" w14:paraId="2D5BA038" w14:textId="77777777"/>
        </w:tc>
        <w:tc>
          <w:tcPr>
            <w:tcW w:w="7654" w:type="dxa"/>
            <w:gridSpan w:val="2"/>
          </w:tcPr>
          <w:p w:rsidR="00D15414" w:rsidP="00D15414" w:rsidRDefault="00D15414" w14:paraId="2F1E4A8E" w14:textId="03063BCA">
            <w:r>
              <w:t>Voorgesteld 23 januari 2025</w:t>
            </w:r>
          </w:p>
        </w:tc>
      </w:tr>
      <w:tr w:rsidR="00D15414" w:rsidTr="00D15414" w14:paraId="4CC7B1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414" w:rsidP="00D15414" w:rsidRDefault="00D15414" w14:paraId="1435D36D" w14:textId="77777777"/>
        </w:tc>
        <w:tc>
          <w:tcPr>
            <w:tcW w:w="7654" w:type="dxa"/>
            <w:gridSpan w:val="2"/>
          </w:tcPr>
          <w:p w:rsidR="00D15414" w:rsidP="00D15414" w:rsidRDefault="00D15414" w14:paraId="6FFCB564" w14:textId="77777777"/>
        </w:tc>
      </w:tr>
      <w:tr w:rsidR="00D15414" w:rsidTr="00D15414" w14:paraId="5139D8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414" w:rsidP="00D15414" w:rsidRDefault="00D15414" w14:paraId="23ED311B" w14:textId="77777777"/>
        </w:tc>
        <w:tc>
          <w:tcPr>
            <w:tcW w:w="7654" w:type="dxa"/>
            <w:gridSpan w:val="2"/>
          </w:tcPr>
          <w:p w:rsidR="00D15414" w:rsidP="00D15414" w:rsidRDefault="00D15414" w14:paraId="5D81A23D" w14:textId="77777777">
            <w:r>
              <w:t>De Kamer,</w:t>
            </w:r>
          </w:p>
        </w:tc>
      </w:tr>
      <w:tr w:rsidR="00D15414" w:rsidTr="00D15414" w14:paraId="323FB4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414" w:rsidP="00D15414" w:rsidRDefault="00D15414" w14:paraId="332BC928" w14:textId="77777777"/>
        </w:tc>
        <w:tc>
          <w:tcPr>
            <w:tcW w:w="7654" w:type="dxa"/>
            <w:gridSpan w:val="2"/>
          </w:tcPr>
          <w:p w:rsidR="00D15414" w:rsidP="00D15414" w:rsidRDefault="00D15414" w14:paraId="31D0CC70" w14:textId="77777777"/>
        </w:tc>
      </w:tr>
      <w:tr w:rsidR="00D15414" w:rsidTr="00D15414" w14:paraId="3E4C20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414" w:rsidP="00D15414" w:rsidRDefault="00D15414" w14:paraId="50F9042C" w14:textId="77777777"/>
        </w:tc>
        <w:tc>
          <w:tcPr>
            <w:tcW w:w="7654" w:type="dxa"/>
            <w:gridSpan w:val="2"/>
          </w:tcPr>
          <w:p w:rsidR="00D15414" w:rsidP="00D15414" w:rsidRDefault="00D15414" w14:paraId="7C21F8A1" w14:textId="77777777">
            <w:r>
              <w:t>gehoord de beraadslaging,</w:t>
            </w:r>
          </w:p>
        </w:tc>
      </w:tr>
      <w:tr w:rsidR="00D15414" w:rsidTr="00D15414" w14:paraId="755268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414" w:rsidP="00D15414" w:rsidRDefault="00D15414" w14:paraId="0995992D" w14:textId="77777777"/>
        </w:tc>
        <w:tc>
          <w:tcPr>
            <w:tcW w:w="7654" w:type="dxa"/>
            <w:gridSpan w:val="2"/>
          </w:tcPr>
          <w:p w:rsidR="00D15414" w:rsidP="00D15414" w:rsidRDefault="00D15414" w14:paraId="4B22137C" w14:textId="77777777"/>
        </w:tc>
      </w:tr>
      <w:tr w:rsidR="00D15414" w:rsidTr="00D15414" w14:paraId="13EEB3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414" w:rsidP="00D15414" w:rsidRDefault="00D15414" w14:paraId="757E9710" w14:textId="77777777"/>
        </w:tc>
        <w:tc>
          <w:tcPr>
            <w:tcW w:w="7654" w:type="dxa"/>
            <w:gridSpan w:val="2"/>
          </w:tcPr>
          <w:p w:rsidRPr="00D15414" w:rsidR="00D15414" w:rsidP="00D15414" w:rsidRDefault="00D15414" w14:paraId="7FBC98FB" w14:textId="77777777">
            <w:r w:rsidRPr="00D15414">
              <w:t>constaterende dat Joodse studenten erg terughoudend zijn om meldingen te doen van antisemitische incidenten en dat meldingen binnen instellingen nauwelijks effect lijken te sorteren;</w:t>
            </w:r>
          </w:p>
          <w:p w:rsidR="00D15414" w:rsidP="00D15414" w:rsidRDefault="00D15414" w14:paraId="622E2986" w14:textId="77777777"/>
          <w:p w:rsidRPr="00D15414" w:rsidR="00D15414" w:rsidP="00D15414" w:rsidRDefault="00D15414" w14:paraId="0145C2F5" w14:textId="3D759050">
            <w:r w:rsidRPr="00D15414">
              <w:t>overwegende dat de Nationaal Coördinator Antisemitismebestrijding (NCAB) de aangewezen externe instantie is om instellingen te ondersteunen bij antisemitische incidenten;</w:t>
            </w:r>
          </w:p>
          <w:p w:rsidR="00D15414" w:rsidP="00D15414" w:rsidRDefault="00D15414" w14:paraId="1BC31D6C" w14:textId="77777777"/>
          <w:p w:rsidRPr="00D15414" w:rsidR="00D15414" w:rsidP="00D15414" w:rsidRDefault="00D15414" w14:paraId="6C54E886" w14:textId="1FFBD911">
            <w:r w:rsidRPr="00D15414">
              <w:t>verzoekt de regering in overleg met de NCAB en de instellingen voor hoger onderwijs te komen tot een duidelijk geregelde en adequate meld- en adviesfunctie van de NCAB bij antisemitische incidenten in het hoger onderwijs,</w:t>
            </w:r>
          </w:p>
          <w:p w:rsidR="00D15414" w:rsidP="00D15414" w:rsidRDefault="00D15414" w14:paraId="3A067434" w14:textId="77777777"/>
          <w:p w:rsidRPr="00D15414" w:rsidR="00D15414" w:rsidP="00D15414" w:rsidRDefault="00D15414" w14:paraId="10694D60" w14:textId="274C6D36">
            <w:r w:rsidRPr="00D15414">
              <w:t>en gaat over tot de orde van de dag.</w:t>
            </w:r>
          </w:p>
          <w:p w:rsidR="00D15414" w:rsidP="00D15414" w:rsidRDefault="00D15414" w14:paraId="5FC9CA35" w14:textId="77777777"/>
          <w:p w:rsidR="00D15414" w:rsidP="00D15414" w:rsidRDefault="00D15414" w14:paraId="14762824" w14:textId="71E68E9F">
            <w:r w:rsidRPr="00D15414">
              <w:t>Stoffer</w:t>
            </w:r>
          </w:p>
        </w:tc>
      </w:tr>
    </w:tbl>
    <w:p w:rsidR="00997775" w:rsidRDefault="00997775" w14:paraId="475B192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46FB9" w14:textId="77777777" w:rsidR="00D15414" w:rsidRDefault="00D15414">
      <w:pPr>
        <w:spacing w:line="20" w:lineRule="exact"/>
      </w:pPr>
    </w:p>
  </w:endnote>
  <w:endnote w:type="continuationSeparator" w:id="0">
    <w:p w14:paraId="4B17C052" w14:textId="77777777" w:rsidR="00D15414" w:rsidRDefault="00D1541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06FE5E" w14:textId="77777777" w:rsidR="00D15414" w:rsidRDefault="00D1541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D00A9" w14:textId="77777777" w:rsidR="00D15414" w:rsidRDefault="00D1541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C3B143" w14:textId="77777777" w:rsidR="00D15414" w:rsidRDefault="00D15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1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5414"/>
    <w:rsid w:val="00D30ED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F7A4A"/>
  <w15:docId w15:val="{154A0F7B-F7D6-4199-AB32-F268F49F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729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2025-01-24T08:57:00.0000000Z</dcterms:created>
  <dcterms:modified xsi:type="dcterms:W3CDTF">2025-01-24T09:06:00.0000000Z</dcterms:modified>
  <dc:description>------------------------</dc:description>
  <dc:subject/>
  <keywords/>
  <version/>
  <category/>
</coreProperties>
</file>