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3F1165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362E1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9436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8021B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F2646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D7BD0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F65DDE" w14:textId="77777777"/>
        </w:tc>
      </w:tr>
      <w:tr w:rsidR="00997775" w14:paraId="109030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F71FEA" w14:textId="77777777"/>
        </w:tc>
      </w:tr>
      <w:tr w:rsidR="00997775" w14:paraId="3FFE9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A8EA98" w14:textId="77777777"/>
        </w:tc>
        <w:tc>
          <w:tcPr>
            <w:tcW w:w="7654" w:type="dxa"/>
            <w:gridSpan w:val="2"/>
          </w:tcPr>
          <w:p w:rsidR="00997775" w:rsidRDefault="00997775" w14:paraId="193C791A" w14:textId="77777777"/>
        </w:tc>
      </w:tr>
      <w:tr w:rsidR="00997775" w14:paraId="71F958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26306" w14:paraId="23FC03E2" w14:textId="1EAF1AA5">
            <w:pPr>
              <w:rPr>
                <w:b/>
              </w:rPr>
            </w:pPr>
            <w:r>
              <w:rPr>
                <w:b/>
              </w:rPr>
              <w:t>29 240</w:t>
            </w:r>
          </w:p>
        </w:tc>
        <w:tc>
          <w:tcPr>
            <w:tcW w:w="7654" w:type="dxa"/>
            <w:gridSpan w:val="2"/>
          </w:tcPr>
          <w:p w:rsidRPr="00126306" w:rsidR="00997775" w:rsidP="00A07C71" w:rsidRDefault="00126306" w14:paraId="162DB159" w14:textId="256E1164">
            <w:pPr>
              <w:rPr>
                <w:b/>
                <w:bCs/>
              </w:rPr>
            </w:pPr>
            <w:r w:rsidRPr="00126306">
              <w:rPr>
                <w:b/>
                <w:bCs/>
              </w:rPr>
              <w:t xml:space="preserve">Veiligheid op school </w:t>
            </w:r>
          </w:p>
        </w:tc>
      </w:tr>
      <w:tr w:rsidR="00997775" w14:paraId="5E76A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BD924A" w14:textId="77777777"/>
        </w:tc>
        <w:tc>
          <w:tcPr>
            <w:tcW w:w="7654" w:type="dxa"/>
            <w:gridSpan w:val="2"/>
          </w:tcPr>
          <w:p w:rsidR="00997775" w:rsidRDefault="00997775" w14:paraId="54A1CE5D" w14:textId="77777777"/>
        </w:tc>
      </w:tr>
      <w:tr w:rsidR="00997775" w14:paraId="1C2064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4F1DDC" w14:textId="77777777"/>
        </w:tc>
        <w:tc>
          <w:tcPr>
            <w:tcW w:w="7654" w:type="dxa"/>
            <w:gridSpan w:val="2"/>
          </w:tcPr>
          <w:p w:rsidR="00997775" w:rsidRDefault="00997775" w14:paraId="3B39312D" w14:textId="77777777"/>
        </w:tc>
      </w:tr>
      <w:tr w:rsidR="00997775" w14:paraId="30D8F3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B435AA" w14:textId="0386E5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26306">
              <w:rPr>
                <w:b/>
              </w:rPr>
              <w:t>172</w:t>
            </w:r>
          </w:p>
        </w:tc>
        <w:tc>
          <w:tcPr>
            <w:tcW w:w="7654" w:type="dxa"/>
            <w:gridSpan w:val="2"/>
          </w:tcPr>
          <w:p w:rsidR="00997775" w:rsidRDefault="00997775" w14:paraId="197B78E0" w14:textId="3BEBFB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26306">
              <w:rPr>
                <w:b/>
              </w:rPr>
              <w:t>HET LID STOFFER</w:t>
            </w:r>
          </w:p>
        </w:tc>
      </w:tr>
      <w:tr w:rsidR="00997775" w14:paraId="4A2AE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F32276" w14:textId="77777777"/>
        </w:tc>
        <w:tc>
          <w:tcPr>
            <w:tcW w:w="7654" w:type="dxa"/>
            <w:gridSpan w:val="2"/>
          </w:tcPr>
          <w:p w:rsidR="00997775" w:rsidP="00280D6A" w:rsidRDefault="00997775" w14:paraId="437DBF91" w14:textId="1183B7CF">
            <w:r>
              <w:t>Voorgesteld</w:t>
            </w:r>
            <w:r w:rsidR="00280D6A">
              <w:t xml:space="preserve"> </w:t>
            </w:r>
            <w:r w:rsidR="00126306">
              <w:t>23 januari 2025</w:t>
            </w:r>
          </w:p>
        </w:tc>
      </w:tr>
      <w:tr w:rsidR="00997775" w14:paraId="64C6A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162F44" w14:textId="77777777"/>
        </w:tc>
        <w:tc>
          <w:tcPr>
            <w:tcW w:w="7654" w:type="dxa"/>
            <w:gridSpan w:val="2"/>
          </w:tcPr>
          <w:p w:rsidR="00997775" w:rsidRDefault="00997775" w14:paraId="4D20220A" w14:textId="77777777"/>
        </w:tc>
      </w:tr>
      <w:tr w:rsidR="00997775" w14:paraId="134E2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140F52" w14:textId="77777777"/>
        </w:tc>
        <w:tc>
          <w:tcPr>
            <w:tcW w:w="7654" w:type="dxa"/>
            <w:gridSpan w:val="2"/>
          </w:tcPr>
          <w:p w:rsidR="00997775" w:rsidRDefault="00997775" w14:paraId="009C9D60" w14:textId="77777777">
            <w:r>
              <w:t>De Kamer,</w:t>
            </w:r>
          </w:p>
        </w:tc>
      </w:tr>
      <w:tr w:rsidR="00997775" w14:paraId="33AB02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DBE872" w14:textId="77777777"/>
        </w:tc>
        <w:tc>
          <w:tcPr>
            <w:tcW w:w="7654" w:type="dxa"/>
            <w:gridSpan w:val="2"/>
          </w:tcPr>
          <w:p w:rsidR="00997775" w:rsidRDefault="00997775" w14:paraId="0A713280" w14:textId="77777777"/>
        </w:tc>
      </w:tr>
      <w:tr w:rsidR="00997775" w14:paraId="6E11F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8A37EB" w14:textId="77777777"/>
        </w:tc>
        <w:tc>
          <w:tcPr>
            <w:tcW w:w="7654" w:type="dxa"/>
            <w:gridSpan w:val="2"/>
          </w:tcPr>
          <w:p w:rsidR="00997775" w:rsidRDefault="00997775" w14:paraId="4B8FFE0C" w14:textId="77777777">
            <w:r>
              <w:t>gehoord de beraadslaging,</w:t>
            </w:r>
          </w:p>
        </w:tc>
      </w:tr>
      <w:tr w:rsidR="00997775" w14:paraId="12D900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3FD3F0" w14:textId="77777777"/>
        </w:tc>
        <w:tc>
          <w:tcPr>
            <w:tcW w:w="7654" w:type="dxa"/>
            <w:gridSpan w:val="2"/>
          </w:tcPr>
          <w:p w:rsidR="00997775" w:rsidRDefault="00997775" w14:paraId="02B27256" w14:textId="77777777"/>
        </w:tc>
      </w:tr>
      <w:tr w:rsidR="00997775" w14:paraId="5A65A5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E385AF" w14:textId="77777777"/>
        </w:tc>
        <w:tc>
          <w:tcPr>
            <w:tcW w:w="7654" w:type="dxa"/>
            <w:gridSpan w:val="2"/>
          </w:tcPr>
          <w:p w:rsidRPr="00126306" w:rsidR="00126306" w:rsidP="00126306" w:rsidRDefault="00126306" w14:paraId="56771AA4" w14:textId="77777777">
            <w:r w:rsidRPr="00126306">
              <w:t>constaterende dat instellingen in het hoger onderwijs nauwelijks zicht hebben op antisemitische incidenten en dat momenteel geen adequate procedures bestaan die bescherming bieden aan Joodse studenten;</w:t>
            </w:r>
          </w:p>
          <w:p w:rsidR="00126306" w:rsidP="00126306" w:rsidRDefault="00126306" w14:paraId="1A1750D5" w14:textId="77777777"/>
          <w:p w:rsidRPr="00126306" w:rsidR="00126306" w:rsidP="00126306" w:rsidRDefault="00126306" w14:paraId="3245EC02" w14:textId="671B36EF">
            <w:r w:rsidRPr="00126306">
              <w:t xml:space="preserve">overwegende dat een duidelijk wettelijk kader concrete, handhaafbare normen kan bieden voor registratie, meldingen en naleving inzake antisemitische incidenten; </w:t>
            </w:r>
          </w:p>
          <w:p w:rsidR="00126306" w:rsidP="00126306" w:rsidRDefault="00126306" w14:paraId="7F606F0E" w14:textId="77777777"/>
          <w:p w:rsidRPr="00126306" w:rsidR="00126306" w:rsidP="00126306" w:rsidRDefault="00126306" w14:paraId="3F7BC7D1" w14:textId="784EBAC7">
            <w:r w:rsidRPr="00126306">
              <w:t>verzoekt de regering het reeds lang aangekondigde wetsvoorstel sociale veiligheid voor 1 september 2025 aan de Kamer voor te leggen,</w:t>
            </w:r>
          </w:p>
          <w:p w:rsidR="00126306" w:rsidP="00126306" w:rsidRDefault="00126306" w14:paraId="353E8A40" w14:textId="77777777"/>
          <w:p w:rsidRPr="00126306" w:rsidR="00126306" w:rsidP="00126306" w:rsidRDefault="00126306" w14:paraId="0AAD7485" w14:textId="31917B93">
            <w:r w:rsidRPr="00126306">
              <w:t>en gaat over tot de orde van de dag.</w:t>
            </w:r>
          </w:p>
          <w:p w:rsidR="00126306" w:rsidP="00126306" w:rsidRDefault="00126306" w14:paraId="32B27C4D" w14:textId="77777777"/>
          <w:p w:rsidR="00997775" w:rsidP="00126306" w:rsidRDefault="00126306" w14:paraId="188C5355" w14:textId="28EDB5CC">
            <w:r w:rsidRPr="00126306">
              <w:t>Stoffer</w:t>
            </w:r>
          </w:p>
        </w:tc>
      </w:tr>
    </w:tbl>
    <w:p w:rsidR="00997775" w:rsidRDefault="00997775" w14:paraId="0891570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84F7" w14:textId="77777777" w:rsidR="00126306" w:rsidRDefault="00126306">
      <w:pPr>
        <w:spacing w:line="20" w:lineRule="exact"/>
      </w:pPr>
    </w:p>
  </w:endnote>
  <w:endnote w:type="continuationSeparator" w:id="0">
    <w:p w14:paraId="39FF81A7" w14:textId="77777777" w:rsidR="00126306" w:rsidRDefault="0012630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AEB068" w14:textId="77777777" w:rsidR="00126306" w:rsidRDefault="0012630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91F1A" w14:textId="77777777" w:rsidR="00126306" w:rsidRDefault="0012630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B5D388" w14:textId="77777777" w:rsidR="00126306" w:rsidRDefault="0012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06"/>
    <w:rsid w:val="0012630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0ED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B2A68"/>
  <w15:docId w15:val="{BB3971ED-B612-42B9-B221-4527B0E7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2025-01-24T08:57:00.0000000Z</dcterms:created>
  <dcterms:modified xsi:type="dcterms:W3CDTF">2025-01-24T09:06:00.0000000Z</dcterms:modified>
  <dc:description>------------------------</dc:description>
  <dc:subject/>
  <keywords/>
  <version/>
  <category/>
</coreProperties>
</file>