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FD3F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28D93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C6A3E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0BAC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87142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CFA1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EFEA3D" w14:textId="77777777"/>
        </w:tc>
      </w:tr>
      <w:tr w:rsidR="0028220F" w:rsidTr="0065630E" w14:paraId="6E4A36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2345FC1" w14:textId="77777777"/>
        </w:tc>
      </w:tr>
      <w:tr w:rsidR="0028220F" w:rsidTr="0065630E" w14:paraId="73049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2029D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F30B47" w14:textId="77777777">
            <w:pPr>
              <w:rPr>
                <w:b/>
              </w:rPr>
            </w:pPr>
          </w:p>
        </w:tc>
      </w:tr>
      <w:tr w:rsidR="0028220F" w:rsidTr="0065630E" w14:paraId="609BD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42AEC" w14:paraId="121397A7" w14:textId="1399455A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8647" w:type="dxa"/>
            <w:gridSpan w:val="2"/>
          </w:tcPr>
          <w:p w:rsidRPr="00C42AEC" w:rsidR="0028220F" w:rsidP="0065630E" w:rsidRDefault="00C42AEC" w14:paraId="14AD8A35" w14:textId="0E374C4F">
            <w:pPr>
              <w:rPr>
                <w:b/>
                <w:bCs/>
              </w:rPr>
            </w:pPr>
            <w:r w:rsidRPr="00C42AEC">
              <w:rPr>
                <w:b/>
                <w:bCs/>
              </w:rPr>
              <w:t>Spoor: vervoer- en beheerplan</w:t>
            </w:r>
          </w:p>
        </w:tc>
      </w:tr>
      <w:tr w:rsidR="0028220F" w:rsidTr="0065630E" w14:paraId="40722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AD93E3" w14:textId="77777777"/>
        </w:tc>
        <w:tc>
          <w:tcPr>
            <w:tcW w:w="8647" w:type="dxa"/>
            <w:gridSpan w:val="2"/>
          </w:tcPr>
          <w:p w:rsidR="0028220F" w:rsidP="0065630E" w:rsidRDefault="0028220F" w14:paraId="220F4FB9" w14:textId="77777777"/>
        </w:tc>
      </w:tr>
      <w:tr w:rsidR="0028220F" w:rsidTr="0065630E" w14:paraId="4DC33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6A0BEA" w14:textId="77777777"/>
        </w:tc>
        <w:tc>
          <w:tcPr>
            <w:tcW w:w="8647" w:type="dxa"/>
            <w:gridSpan w:val="2"/>
          </w:tcPr>
          <w:p w:rsidR="0028220F" w:rsidP="0065630E" w:rsidRDefault="0028220F" w14:paraId="00581250" w14:textId="77777777"/>
        </w:tc>
      </w:tr>
      <w:tr w:rsidR="0028220F" w:rsidTr="0065630E" w14:paraId="3C1E3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19A1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3B0FA9C" w14:textId="6F8D2D1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42AEC">
              <w:rPr>
                <w:b/>
              </w:rPr>
              <w:t xml:space="preserve">DE LEDEN EERDMANS EN VELTMAN </w:t>
            </w:r>
          </w:p>
          <w:p w:rsidR="0028220F" w:rsidP="0065630E" w:rsidRDefault="0028220F" w14:paraId="478B0A7D" w14:textId="2DC93A57">
            <w:pPr>
              <w:rPr>
                <w:b/>
              </w:rPr>
            </w:pPr>
            <w:r>
              <w:t xml:space="preserve">Ter vervanging van die gedrukt onder nr. </w:t>
            </w:r>
            <w:r w:rsidR="00C42AEC">
              <w:t>1227</w:t>
            </w:r>
          </w:p>
        </w:tc>
      </w:tr>
      <w:tr w:rsidR="0028220F" w:rsidTr="0065630E" w14:paraId="61CB8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8DEBAE" w14:textId="77777777"/>
        </w:tc>
        <w:tc>
          <w:tcPr>
            <w:tcW w:w="8647" w:type="dxa"/>
            <w:gridSpan w:val="2"/>
          </w:tcPr>
          <w:p w:rsidR="0028220F" w:rsidP="0065630E" w:rsidRDefault="0028220F" w14:paraId="78975CAE" w14:textId="77777777">
            <w:r>
              <w:t xml:space="preserve">Voorgesteld </w:t>
            </w:r>
          </w:p>
        </w:tc>
      </w:tr>
      <w:tr w:rsidR="0028220F" w:rsidTr="0065630E" w14:paraId="64A01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8A8FC1" w14:textId="77777777"/>
        </w:tc>
        <w:tc>
          <w:tcPr>
            <w:tcW w:w="8647" w:type="dxa"/>
            <w:gridSpan w:val="2"/>
          </w:tcPr>
          <w:p w:rsidR="0028220F" w:rsidP="0065630E" w:rsidRDefault="0028220F" w14:paraId="79B9B6A0" w14:textId="77777777"/>
        </w:tc>
      </w:tr>
      <w:tr w:rsidR="0028220F" w:rsidTr="0065630E" w14:paraId="53AAC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B815EA" w14:textId="77777777"/>
        </w:tc>
        <w:tc>
          <w:tcPr>
            <w:tcW w:w="8647" w:type="dxa"/>
            <w:gridSpan w:val="2"/>
          </w:tcPr>
          <w:p w:rsidR="0028220F" w:rsidP="0065630E" w:rsidRDefault="0028220F" w14:paraId="4A2DA1F3" w14:textId="77777777">
            <w:r>
              <w:t>De Kamer,</w:t>
            </w:r>
          </w:p>
        </w:tc>
      </w:tr>
      <w:tr w:rsidR="0028220F" w:rsidTr="0065630E" w14:paraId="6C589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E754BD" w14:textId="77777777"/>
        </w:tc>
        <w:tc>
          <w:tcPr>
            <w:tcW w:w="8647" w:type="dxa"/>
            <w:gridSpan w:val="2"/>
          </w:tcPr>
          <w:p w:rsidR="0028220F" w:rsidP="0065630E" w:rsidRDefault="0028220F" w14:paraId="77AABE6F" w14:textId="77777777"/>
        </w:tc>
      </w:tr>
      <w:tr w:rsidR="0028220F" w:rsidTr="0065630E" w14:paraId="20914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D0910A" w14:textId="77777777"/>
        </w:tc>
        <w:tc>
          <w:tcPr>
            <w:tcW w:w="8647" w:type="dxa"/>
            <w:gridSpan w:val="2"/>
          </w:tcPr>
          <w:p w:rsidR="0028220F" w:rsidP="0065630E" w:rsidRDefault="0028220F" w14:paraId="6558F3E3" w14:textId="77777777">
            <w:r>
              <w:t>gehoord de beraadslaging,</w:t>
            </w:r>
          </w:p>
        </w:tc>
      </w:tr>
      <w:tr w:rsidR="0028220F" w:rsidTr="0065630E" w14:paraId="276CA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9261FD" w14:textId="77777777"/>
        </w:tc>
        <w:tc>
          <w:tcPr>
            <w:tcW w:w="8647" w:type="dxa"/>
            <w:gridSpan w:val="2"/>
          </w:tcPr>
          <w:p w:rsidR="0028220F" w:rsidP="0065630E" w:rsidRDefault="0028220F" w14:paraId="2DC631AE" w14:textId="77777777"/>
        </w:tc>
      </w:tr>
      <w:tr w:rsidR="0028220F" w:rsidTr="0065630E" w14:paraId="098D8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4FE3B" w14:textId="77777777"/>
        </w:tc>
        <w:tc>
          <w:tcPr>
            <w:tcW w:w="8647" w:type="dxa"/>
            <w:gridSpan w:val="2"/>
          </w:tcPr>
          <w:p w:rsidR="00546347" w:rsidP="00C42AEC" w:rsidRDefault="00C42AEC" w14:paraId="5B7E0639" w14:textId="77777777">
            <w:r>
              <w:t>constaterende dat de netheid van een trein van grote invloed is op de reizigersbeleving;</w:t>
            </w:r>
          </w:p>
          <w:p w:rsidR="00C42AEC" w:rsidP="00C42AEC" w:rsidRDefault="00C42AEC" w14:paraId="6DF3ACB4" w14:textId="14F37938">
            <w:r>
              <w:t xml:space="preserve"> </w:t>
            </w:r>
          </w:p>
          <w:p w:rsidR="00C42AEC" w:rsidP="00C42AEC" w:rsidRDefault="00C42AEC" w14:paraId="7443AD1A" w14:textId="0380FEE0">
            <w:r>
              <w:t xml:space="preserve">constaterende dat deze prestatie-indicator sinds 2021 dalende is en in 2023 een teleurstellende 6,8 scoorde; </w:t>
            </w:r>
          </w:p>
          <w:p w:rsidR="00C42AEC" w:rsidP="00C42AEC" w:rsidRDefault="00C42AEC" w14:paraId="58239062" w14:textId="77777777"/>
          <w:p w:rsidR="00C42AEC" w:rsidP="00C42AEC" w:rsidRDefault="00C42AEC" w14:paraId="4587539A" w14:textId="6766D7CA">
            <w:r>
              <w:t xml:space="preserve">overwegende dat dit volgens de NS toe te schrijven is aan personeelstekorten en tekorten in de </w:t>
            </w:r>
            <w:proofErr w:type="spellStart"/>
            <w:r>
              <w:t>schoonmaakbrache</w:t>
            </w:r>
            <w:proofErr w:type="spellEnd"/>
            <w:r>
              <w:t xml:space="preserve">; </w:t>
            </w:r>
          </w:p>
          <w:p w:rsidR="00C42AEC" w:rsidP="00C42AEC" w:rsidRDefault="00C42AEC" w14:paraId="6A5F9A00" w14:textId="77777777"/>
          <w:p w:rsidR="00C42AEC" w:rsidP="00C42AEC" w:rsidRDefault="00C42AEC" w14:paraId="36946FB9" w14:textId="70A3DE6B">
            <w:r>
              <w:t xml:space="preserve">verzoekt de regering om samen met de NS het prestatiecijfer netheid in de trein te verhogen van een 6,8 naar een 8; </w:t>
            </w:r>
          </w:p>
          <w:p w:rsidR="00C42AEC" w:rsidP="00C42AEC" w:rsidRDefault="00C42AEC" w14:paraId="508CE8B7" w14:textId="77777777"/>
          <w:p w:rsidR="00C42AEC" w:rsidP="00C42AEC" w:rsidRDefault="00C42AEC" w14:paraId="778ED09D" w14:textId="77777777">
            <w:r>
              <w:t xml:space="preserve">en gaat over tot de orde van de dag. </w:t>
            </w:r>
          </w:p>
          <w:p w:rsidR="00C42AEC" w:rsidP="00C42AEC" w:rsidRDefault="00C42AEC" w14:paraId="53CEB184" w14:textId="77777777"/>
          <w:p w:rsidR="0028220F" w:rsidP="00C42AEC" w:rsidRDefault="00C42AEC" w14:paraId="457F7549" w14:textId="77777777">
            <w:r>
              <w:t>Eerdmans</w:t>
            </w:r>
          </w:p>
          <w:p w:rsidR="00C42AEC" w:rsidP="00C42AEC" w:rsidRDefault="00C42AEC" w14:paraId="7389D3C1" w14:textId="073E20BB">
            <w:r>
              <w:t>Veltman</w:t>
            </w:r>
          </w:p>
        </w:tc>
      </w:tr>
    </w:tbl>
    <w:p w:rsidRPr="0028220F" w:rsidR="004A4819" w:rsidP="0028220F" w:rsidRDefault="004A4819" w14:paraId="159050A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9BB26" w14:textId="77777777" w:rsidR="00C42AEC" w:rsidRDefault="00C42AEC">
      <w:pPr>
        <w:spacing w:line="20" w:lineRule="exact"/>
      </w:pPr>
    </w:p>
  </w:endnote>
  <w:endnote w:type="continuationSeparator" w:id="0">
    <w:p w14:paraId="7FBAABD6" w14:textId="77777777" w:rsidR="00C42AEC" w:rsidRDefault="00C42A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C61298" w14:textId="77777777" w:rsidR="00C42AEC" w:rsidRDefault="00C42A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593F1" w14:textId="77777777" w:rsidR="00C42AEC" w:rsidRDefault="00C42A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2744DE" w14:textId="77777777" w:rsidR="00C42AEC" w:rsidRDefault="00C4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E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4634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063C"/>
    <w:rsid w:val="00BF3DA1"/>
    <w:rsid w:val="00C42AEC"/>
    <w:rsid w:val="00C77B23"/>
    <w:rsid w:val="00CF49B0"/>
    <w:rsid w:val="00D1376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8B1C4"/>
  <w15:docId w15:val="{F3315BDC-6AD2-4EF1-AB7A-1F8E513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2025-01-23T13:56:00.0000000Z</dcterms:created>
  <dcterms:modified xsi:type="dcterms:W3CDTF">2025-01-24T08:52:00.0000000Z</dcterms:modified>
  <dc:description>------------------------</dc:description>
  <dc:subject/>
  <keywords/>
  <version/>
  <category/>
</coreProperties>
</file>