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7F" w:rsidRDefault="0011327F" w14:paraId="6382FBC4" w14:textId="77777777">
      <w:bookmarkStart w:name="_GoBack" w:id="0"/>
      <w:bookmarkEnd w:id="0"/>
      <w:r>
        <w:t>Geachte Voorzitter,</w:t>
      </w:r>
    </w:p>
    <w:p w:rsidR="0011327F" w:rsidRDefault="0011327F" w14:paraId="5A2EE694" w14:textId="77777777"/>
    <w:p w:rsidR="004D2377" w:rsidRDefault="0011327F" w14:paraId="5C38E3EC" w14:textId="4FFC9F79">
      <w:r w:rsidRPr="0011327F">
        <w:t>Hierbij ontvangt u, conform de motie Dijkstra en De Groot</w:t>
      </w:r>
      <w:r>
        <w:rPr>
          <w:rStyle w:val="FootnoteReference"/>
        </w:rPr>
        <w:footnoteReference w:id="1"/>
      </w:r>
      <w:r w:rsidRPr="0011327F">
        <w:t xml:space="preserve">, de </w:t>
      </w:r>
      <w:r>
        <w:t>achtste</w:t>
      </w:r>
      <w:r w:rsidRPr="0011327F">
        <w:t xml:space="preserve"> rapportage over de samenwerking, voortgang en resultaten van het Noordzeeoverleg. Deze rapportage beslaat de periode </w:t>
      </w:r>
      <w:r>
        <w:t>mei 2024</w:t>
      </w:r>
      <w:r w:rsidRPr="0011327F">
        <w:t xml:space="preserve"> tot </w:t>
      </w:r>
      <w:r>
        <w:t>november 2024</w:t>
      </w:r>
      <w:r w:rsidRPr="0011327F">
        <w:t xml:space="preserve"> en is opgesteld door mevrouw Dekker, de voorzitter van het Noordzeeoverleg, in samenwerking met de leden van het Noordzeeoverleg.</w:t>
      </w:r>
    </w:p>
    <w:p w:rsidR="004D2377" w:rsidRDefault="009E3D3B" w14:paraId="0D8CCF18" w14:textId="77777777">
      <w:pPr>
        <w:pStyle w:val="WitregelW1bodytekst"/>
      </w:pPr>
      <w:r>
        <w:t xml:space="preserve">  </w:t>
      </w:r>
    </w:p>
    <w:p w:rsidR="004D2377" w:rsidRDefault="009E3D3B" w14:paraId="6DF196F2" w14:textId="77777777">
      <w:pPr>
        <w:pStyle w:val="Slotzin"/>
      </w:pPr>
      <w:r>
        <w:t>Hoogachtend,</w:t>
      </w:r>
    </w:p>
    <w:p w:rsidR="004D2377" w:rsidRDefault="009E3D3B" w14:paraId="6838A9D6" w14:textId="77777777">
      <w:pPr>
        <w:pStyle w:val="OndertekeningArea1"/>
      </w:pPr>
      <w:r>
        <w:t>DE MINISTER VAN INFRASTRUCTUUR EN WATERSTAAT,</w:t>
      </w:r>
    </w:p>
    <w:p w:rsidR="004D2377" w:rsidRDefault="004D2377" w14:paraId="60D8748C" w14:textId="77777777"/>
    <w:p w:rsidR="004D2377" w:rsidRDefault="004D2377" w14:paraId="6AFBF7B9" w14:textId="77777777"/>
    <w:p w:rsidR="004D2377" w:rsidRDefault="004D2377" w14:paraId="5F5B5E61" w14:textId="77777777"/>
    <w:p w:rsidR="004D2377" w:rsidRDefault="004D2377" w14:paraId="4F4097EA" w14:textId="77777777"/>
    <w:p w:rsidR="004D2377" w:rsidRDefault="009E3D3B" w14:paraId="7C10BC54" w14:textId="77777777">
      <w:r>
        <w:t>Barry Madlener</w:t>
      </w:r>
    </w:p>
    <w:sectPr w:rsidR="004D2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4A156" w14:textId="77777777" w:rsidR="00EC28E6" w:rsidRDefault="00EC28E6">
      <w:pPr>
        <w:spacing w:line="240" w:lineRule="auto"/>
      </w:pPr>
      <w:r>
        <w:separator/>
      </w:r>
    </w:p>
  </w:endnote>
  <w:endnote w:type="continuationSeparator" w:id="0">
    <w:p w14:paraId="738F564B" w14:textId="77777777" w:rsidR="00EC28E6" w:rsidRDefault="00EC2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5B2C" w14:textId="77777777" w:rsidR="00231144" w:rsidRDefault="00231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0C42" w14:textId="77777777" w:rsidR="00231144" w:rsidRDefault="00231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0EBED" w14:textId="77777777" w:rsidR="00231144" w:rsidRDefault="00231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917B3" w14:textId="77777777" w:rsidR="00EC28E6" w:rsidRDefault="00EC28E6">
      <w:pPr>
        <w:spacing w:line="240" w:lineRule="auto"/>
      </w:pPr>
      <w:r>
        <w:separator/>
      </w:r>
    </w:p>
  </w:footnote>
  <w:footnote w:type="continuationSeparator" w:id="0">
    <w:p w14:paraId="73D0B71A" w14:textId="77777777" w:rsidR="00EC28E6" w:rsidRDefault="00EC28E6">
      <w:pPr>
        <w:spacing w:line="240" w:lineRule="auto"/>
      </w:pPr>
      <w:r>
        <w:continuationSeparator/>
      </w:r>
    </w:p>
  </w:footnote>
  <w:footnote w:id="1">
    <w:p w14:paraId="7E0A0F09" w14:textId="4BD1E7CF" w:rsidR="0011327F" w:rsidRDefault="0011327F" w:rsidP="0011327F">
      <w:pPr>
        <w:pStyle w:val="Defaul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Kamerstukken II 2020/21, 33 450, nr. 107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DCC0" w14:textId="77777777" w:rsidR="00231144" w:rsidRDefault="00231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0830" w14:textId="77777777" w:rsidR="004D2377" w:rsidRDefault="009E3D3B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3FC17D4" wp14:editId="692AE639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F0B642" w14:textId="77777777" w:rsidR="004D2377" w:rsidRDefault="009E3D3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FC17D4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79F0B642" w14:textId="77777777" w:rsidR="004D2377" w:rsidRDefault="009E3D3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DCEFA1E" wp14:editId="785E0977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65DE39" w14:textId="77777777" w:rsidR="004D2377" w:rsidRDefault="009E3D3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2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132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CEFA1E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1565DE39" w14:textId="77777777" w:rsidR="004D2377" w:rsidRDefault="009E3D3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2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132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A9E1FC1" wp14:editId="2F34FCF7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A6B0CE" w14:textId="77777777" w:rsidR="004D2377" w:rsidRDefault="009E3D3B">
                          <w:pPr>
                            <w:pStyle w:val="Rubricering"/>
                          </w:pPr>
                          <w:r>
                            <w:t>openbaar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9E1FC1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FA6B0CE" w14:textId="77777777" w:rsidR="004D2377" w:rsidRDefault="009E3D3B">
                    <w:pPr>
                      <w:pStyle w:val="Rubricering"/>
                    </w:pPr>
                    <w:r>
                      <w:t>openbaar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ED95F02" wp14:editId="141E89F3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06D83D" w14:textId="77777777" w:rsidR="0088089D" w:rsidRDefault="008808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D95F02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E06D83D" w14:textId="77777777" w:rsidR="0088089D" w:rsidRDefault="0088089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1D89" w14:textId="77777777" w:rsidR="004D2377" w:rsidRDefault="009E3D3B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29EE7EC" wp14:editId="55342ED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B26E61" w14:textId="77777777" w:rsidR="004D2377" w:rsidRDefault="009E3D3B">
                          <w:pPr>
                            <w:pStyle w:val="Rubricering"/>
                          </w:pPr>
                          <w:r>
                            <w:t>openbaar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9EE7EC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EB26E61" w14:textId="77777777" w:rsidR="004D2377" w:rsidRDefault="009E3D3B">
                    <w:pPr>
                      <w:pStyle w:val="Rubricering"/>
                    </w:pPr>
                    <w:r>
                      <w:t>openbaar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DF69DF0" wp14:editId="0915EF3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84ABA0" w14:textId="331438F7" w:rsidR="004D2377" w:rsidRDefault="009E3D3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20B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20B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F69DF0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7B84ABA0" w14:textId="331438F7" w:rsidR="004D2377" w:rsidRDefault="009E3D3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20B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20B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9878B9E" wp14:editId="5003F66D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69D024" w14:textId="77777777" w:rsidR="004D2377" w:rsidRDefault="009E3D3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762EFA8" w14:textId="77777777" w:rsidR="004D2377" w:rsidRDefault="004D2377">
                          <w:pPr>
                            <w:pStyle w:val="WitregelW1"/>
                          </w:pPr>
                        </w:p>
                        <w:p w14:paraId="29910687" w14:textId="77777777" w:rsidR="004D2377" w:rsidRDefault="009E3D3B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BB444AE" w14:textId="77777777" w:rsidR="004D2377" w:rsidRPr="0011327F" w:rsidRDefault="009E3D3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1327F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0DBBA6AC" w14:textId="77777777" w:rsidR="004D2377" w:rsidRPr="0011327F" w:rsidRDefault="009E3D3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1327F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2F5D7B1" w14:textId="77777777" w:rsidR="004D2377" w:rsidRPr="0011327F" w:rsidRDefault="009E3D3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1327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C609EE1" w14:textId="77777777" w:rsidR="004D2377" w:rsidRPr="0011327F" w:rsidRDefault="004D237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1BC0811" w14:textId="77777777" w:rsidR="004D2377" w:rsidRPr="0011327F" w:rsidRDefault="009E3D3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1327F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58E1DFD" w14:textId="77777777" w:rsidR="004D2377" w:rsidRDefault="009E3D3B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58213406" w14:textId="77777777" w:rsidR="004D2377" w:rsidRDefault="004D2377">
                          <w:pPr>
                            <w:pStyle w:val="WitregelW2"/>
                          </w:pPr>
                        </w:p>
                        <w:p w14:paraId="30007C34" w14:textId="597CE9F4" w:rsidR="009E3D3B" w:rsidRDefault="009E3D3B" w:rsidP="009E3D3B">
                          <w:pPr>
                            <w:pStyle w:val="Referentiegegevenskop"/>
                          </w:pPr>
                          <w:r>
                            <w:t>Kenmerk</w:t>
                          </w:r>
                        </w:p>
                        <w:p w14:paraId="1DA9A425" w14:textId="52649604" w:rsidR="009E3D3B" w:rsidRDefault="009E3D3B" w:rsidP="009E3D3B">
                          <w:pPr>
                            <w:pStyle w:val="Referentiegegevens"/>
                          </w:pPr>
                          <w:r w:rsidRPr="009E3D3B">
                            <w:t>IENW/BSK-2025/7081</w:t>
                          </w:r>
                        </w:p>
                        <w:p w14:paraId="7D3D33FD" w14:textId="77777777" w:rsidR="009E3D3B" w:rsidRDefault="009E3D3B">
                          <w:pPr>
                            <w:pStyle w:val="Referentiegegevenskop"/>
                          </w:pPr>
                        </w:p>
                        <w:p w14:paraId="0CD5B51B" w14:textId="647BD23C" w:rsidR="004D2377" w:rsidRDefault="009E3D3B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7D918800" w14:textId="543CC1AE" w:rsidR="004D2377" w:rsidRDefault="00331336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878B9E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7569D024" w14:textId="77777777" w:rsidR="004D2377" w:rsidRDefault="009E3D3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762EFA8" w14:textId="77777777" w:rsidR="004D2377" w:rsidRDefault="004D2377">
                    <w:pPr>
                      <w:pStyle w:val="WitregelW1"/>
                    </w:pPr>
                  </w:p>
                  <w:p w14:paraId="29910687" w14:textId="77777777" w:rsidR="004D2377" w:rsidRDefault="009E3D3B">
                    <w:pPr>
                      <w:pStyle w:val="Afzendgegevens"/>
                    </w:pPr>
                    <w:r>
                      <w:t>Rijnstraat 8</w:t>
                    </w:r>
                  </w:p>
                  <w:p w14:paraId="3BB444AE" w14:textId="77777777" w:rsidR="004D2377" w:rsidRPr="0011327F" w:rsidRDefault="009E3D3B">
                    <w:pPr>
                      <w:pStyle w:val="Afzendgegevens"/>
                      <w:rPr>
                        <w:lang w:val="de-DE"/>
                      </w:rPr>
                    </w:pPr>
                    <w:r w:rsidRPr="0011327F">
                      <w:rPr>
                        <w:lang w:val="de-DE"/>
                      </w:rPr>
                      <w:t>2515 XP  Den Haag</w:t>
                    </w:r>
                  </w:p>
                  <w:p w14:paraId="0DBBA6AC" w14:textId="77777777" w:rsidR="004D2377" w:rsidRPr="0011327F" w:rsidRDefault="009E3D3B">
                    <w:pPr>
                      <w:pStyle w:val="Afzendgegevens"/>
                      <w:rPr>
                        <w:lang w:val="de-DE"/>
                      </w:rPr>
                    </w:pPr>
                    <w:r w:rsidRPr="0011327F">
                      <w:rPr>
                        <w:lang w:val="de-DE"/>
                      </w:rPr>
                      <w:t>Postbus 20901</w:t>
                    </w:r>
                  </w:p>
                  <w:p w14:paraId="72F5D7B1" w14:textId="77777777" w:rsidR="004D2377" w:rsidRPr="0011327F" w:rsidRDefault="009E3D3B">
                    <w:pPr>
                      <w:pStyle w:val="Afzendgegevens"/>
                      <w:rPr>
                        <w:lang w:val="de-DE"/>
                      </w:rPr>
                    </w:pPr>
                    <w:r w:rsidRPr="0011327F">
                      <w:rPr>
                        <w:lang w:val="de-DE"/>
                      </w:rPr>
                      <w:t>2500 EX Den Haag</w:t>
                    </w:r>
                  </w:p>
                  <w:p w14:paraId="5C609EE1" w14:textId="77777777" w:rsidR="004D2377" w:rsidRPr="0011327F" w:rsidRDefault="004D237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1BC0811" w14:textId="77777777" w:rsidR="004D2377" w:rsidRPr="0011327F" w:rsidRDefault="009E3D3B">
                    <w:pPr>
                      <w:pStyle w:val="Afzendgegevens"/>
                      <w:rPr>
                        <w:lang w:val="de-DE"/>
                      </w:rPr>
                    </w:pPr>
                    <w:r w:rsidRPr="0011327F">
                      <w:rPr>
                        <w:lang w:val="de-DE"/>
                      </w:rPr>
                      <w:t>T   070-456 0000</w:t>
                    </w:r>
                  </w:p>
                  <w:p w14:paraId="258E1DFD" w14:textId="77777777" w:rsidR="004D2377" w:rsidRDefault="009E3D3B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58213406" w14:textId="77777777" w:rsidR="004D2377" w:rsidRDefault="004D2377">
                    <w:pPr>
                      <w:pStyle w:val="WitregelW2"/>
                    </w:pPr>
                  </w:p>
                  <w:p w14:paraId="30007C34" w14:textId="597CE9F4" w:rsidR="009E3D3B" w:rsidRDefault="009E3D3B" w:rsidP="009E3D3B">
                    <w:pPr>
                      <w:pStyle w:val="Referentiegegevenskop"/>
                    </w:pPr>
                    <w:r>
                      <w:t>Kenmerk</w:t>
                    </w:r>
                  </w:p>
                  <w:p w14:paraId="1DA9A425" w14:textId="52649604" w:rsidR="009E3D3B" w:rsidRDefault="009E3D3B" w:rsidP="009E3D3B">
                    <w:pPr>
                      <w:pStyle w:val="Referentiegegevens"/>
                    </w:pPr>
                    <w:r w:rsidRPr="009E3D3B">
                      <w:t>IENW/BSK-2025/7081</w:t>
                    </w:r>
                  </w:p>
                  <w:p w14:paraId="7D3D33FD" w14:textId="77777777" w:rsidR="009E3D3B" w:rsidRDefault="009E3D3B">
                    <w:pPr>
                      <w:pStyle w:val="Referentiegegevenskop"/>
                    </w:pPr>
                  </w:p>
                  <w:p w14:paraId="0CD5B51B" w14:textId="647BD23C" w:rsidR="004D2377" w:rsidRDefault="009E3D3B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7D918800" w14:textId="543CC1AE" w:rsidR="004D2377" w:rsidRDefault="00331336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3119F1F" wp14:editId="161234D7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93C601" w14:textId="77777777" w:rsidR="004D2377" w:rsidRDefault="009E3D3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F5C5592" wp14:editId="644B8267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119F1F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5A93C601" w14:textId="77777777" w:rsidR="004D2377" w:rsidRDefault="009E3D3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F5C5592" wp14:editId="644B8267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381E802" wp14:editId="39AE6EA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87A31" w14:textId="77777777" w:rsidR="004D2377" w:rsidRDefault="009E3D3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FD68462" wp14:editId="23A16AB6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81E802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4D587A31" w14:textId="77777777" w:rsidR="004D2377" w:rsidRDefault="009E3D3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FD68462" wp14:editId="23A16AB6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3D76237" wp14:editId="28DFD39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2DE687" w14:textId="77777777" w:rsidR="004D2377" w:rsidRDefault="009E3D3B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D76237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052DE687" w14:textId="77777777" w:rsidR="004D2377" w:rsidRDefault="009E3D3B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DC5FCC9" wp14:editId="1F7F813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C8FDE" w14:textId="77777777" w:rsidR="004D2377" w:rsidRDefault="009E3D3B">
                          <w:pPr>
                            <w:pStyle w:val="Rubricering"/>
                          </w:pPr>
                          <w:r>
                            <w:t>openbaar</w:t>
                          </w:r>
                        </w:p>
                        <w:p w14:paraId="1C581995" w14:textId="77777777" w:rsidR="004D2377" w:rsidRDefault="009E3D3B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C5FCC9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66EC8FDE" w14:textId="77777777" w:rsidR="004D2377" w:rsidRDefault="009E3D3B">
                    <w:pPr>
                      <w:pStyle w:val="Rubricering"/>
                    </w:pPr>
                    <w:r>
                      <w:t>openbaar</w:t>
                    </w:r>
                  </w:p>
                  <w:p w14:paraId="1C581995" w14:textId="77777777" w:rsidR="004D2377" w:rsidRDefault="009E3D3B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98BE3ED" wp14:editId="06B404F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D2377" w14:paraId="25419C7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EDB3D36" w14:textId="77777777" w:rsidR="004D2377" w:rsidRDefault="004D2377"/>
                            </w:tc>
                            <w:tc>
                              <w:tcPr>
                                <w:tcW w:w="5400" w:type="dxa"/>
                              </w:tcPr>
                              <w:p w14:paraId="5BC81104" w14:textId="77777777" w:rsidR="004D2377" w:rsidRDefault="004D2377"/>
                            </w:tc>
                          </w:tr>
                          <w:tr w:rsidR="004D2377" w14:paraId="4F4CFAB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11C9583" w14:textId="77777777" w:rsidR="004D2377" w:rsidRDefault="009E3D3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0A0AE57" w14:textId="2B2FDC05" w:rsidR="004D2377" w:rsidRDefault="00331336">
                                <w:r>
                                  <w:t>27 januari 2025</w:t>
                                </w:r>
                              </w:p>
                            </w:tc>
                          </w:tr>
                          <w:tr w:rsidR="004D2377" w14:paraId="274D57B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3B711C" w14:textId="77777777" w:rsidR="004D2377" w:rsidRDefault="009E3D3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E6F1A36" w14:textId="77777777" w:rsidR="004D2377" w:rsidRDefault="009E3D3B">
                                <w:r>
                                  <w:t>Noordzeeoverleg Voortgangsrapportage 8</w:t>
                                </w:r>
                              </w:p>
                            </w:tc>
                          </w:tr>
                          <w:tr w:rsidR="004D2377" w14:paraId="0005650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D2A057A" w14:textId="77777777" w:rsidR="004D2377" w:rsidRDefault="004D2377"/>
                            </w:tc>
                            <w:tc>
                              <w:tcPr>
                                <w:tcW w:w="5400" w:type="dxa"/>
                              </w:tcPr>
                              <w:p w14:paraId="302113E7" w14:textId="77777777" w:rsidR="004D2377" w:rsidRDefault="004D2377"/>
                            </w:tc>
                          </w:tr>
                        </w:tbl>
                        <w:p w14:paraId="6A027F48" w14:textId="77777777" w:rsidR="0088089D" w:rsidRDefault="008808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8BE3ED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D2377" w14:paraId="25419C7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EDB3D36" w14:textId="77777777" w:rsidR="004D2377" w:rsidRDefault="004D2377"/>
                      </w:tc>
                      <w:tc>
                        <w:tcPr>
                          <w:tcW w:w="5400" w:type="dxa"/>
                        </w:tcPr>
                        <w:p w14:paraId="5BC81104" w14:textId="77777777" w:rsidR="004D2377" w:rsidRDefault="004D2377"/>
                      </w:tc>
                    </w:tr>
                    <w:tr w:rsidR="004D2377" w14:paraId="4F4CFAB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11C9583" w14:textId="77777777" w:rsidR="004D2377" w:rsidRDefault="009E3D3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0A0AE57" w14:textId="2B2FDC05" w:rsidR="004D2377" w:rsidRDefault="00331336">
                          <w:r>
                            <w:t>27 januari 2025</w:t>
                          </w:r>
                        </w:p>
                      </w:tc>
                    </w:tr>
                    <w:tr w:rsidR="004D2377" w14:paraId="274D57B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3B711C" w14:textId="77777777" w:rsidR="004D2377" w:rsidRDefault="009E3D3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E6F1A36" w14:textId="77777777" w:rsidR="004D2377" w:rsidRDefault="009E3D3B">
                          <w:r>
                            <w:t>Noordzeeoverleg Voortgangsrapportage 8</w:t>
                          </w:r>
                        </w:p>
                      </w:tc>
                    </w:tr>
                    <w:tr w:rsidR="004D2377" w14:paraId="0005650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D2A057A" w14:textId="77777777" w:rsidR="004D2377" w:rsidRDefault="004D2377"/>
                      </w:tc>
                      <w:tc>
                        <w:tcPr>
                          <w:tcW w:w="5400" w:type="dxa"/>
                        </w:tcPr>
                        <w:p w14:paraId="302113E7" w14:textId="77777777" w:rsidR="004D2377" w:rsidRDefault="004D2377"/>
                      </w:tc>
                    </w:tr>
                  </w:tbl>
                  <w:p w14:paraId="6A027F48" w14:textId="77777777" w:rsidR="0088089D" w:rsidRDefault="008808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32F59F6" wp14:editId="0A9B113B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400448" w14:textId="77777777" w:rsidR="0088089D" w:rsidRDefault="008808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2F59F6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F400448" w14:textId="77777777" w:rsidR="0088089D" w:rsidRDefault="0088089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B670A0"/>
    <w:multiLevelType w:val="multilevel"/>
    <w:tmpl w:val="2528E83D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4964025"/>
    <w:multiLevelType w:val="multilevel"/>
    <w:tmpl w:val="63CAA5A2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555103E"/>
    <w:multiLevelType w:val="multilevel"/>
    <w:tmpl w:val="8B62594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6550B4C"/>
    <w:multiLevelType w:val="multilevel"/>
    <w:tmpl w:val="0B876B03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DF97726"/>
    <w:multiLevelType w:val="multilevel"/>
    <w:tmpl w:val="F25F1158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E6EC6A0"/>
    <w:multiLevelType w:val="multilevel"/>
    <w:tmpl w:val="1028C9B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B538EB13"/>
    <w:multiLevelType w:val="multilevel"/>
    <w:tmpl w:val="252D3026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ABB5FA9"/>
    <w:multiLevelType w:val="multilevel"/>
    <w:tmpl w:val="08591779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36F053D"/>
    <w:multiLevelType w:val="multilevel"/>
    <w:tmpl w:val="8AD5FB8C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6DCFA4B"/>
    <w:multiLevelType w:val="multilevel"/>
    <w:tmpl w:val="1C78FCD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50C52D6"/>
    <w:multiLevelType w:val="multilevel"/>
    <w:tmpl w:val="7073F9E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F1B0488"/>
    <w:multiLevelType w:val="multilevel"/>
    <w:tmpl w:val="04F29921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CA6A344"/>
    <w:multiLevelType w:val="multilevel"/>
    <w:tmpl w:val="F502D2A7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9C0A1F"/>
    <w:multiLevelType w:val="hybridMultilevel"/>
    <w:tmpl w:val="28522CB8"/>
    <w:lvl w:ilvl="0" w:tplc="D6C85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00A80A"/>
    <w:multiLevelType w:val="multilevel"/>
    <w:tmpl w:val="9F44A005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DF37AB"/>
    <w:multiLevelType w:val="multilevel"/>
    <w:tmpl w:val="54C08A6D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C9BC21"/>
    <w:multiLevelType w:val="multilevel"/>
    <w:tmpl w:val="E1D709C6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4AB80C"/>
    <w:multiLevelType w:val="multilevel"/>
    <w:tmpl w:val="9313E3AD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35856F"/>
    <w:multiLevelType w:val="multilevel"/>
    <w:tmpl w:val="7D4B1DB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16991"/>
    <w:multiLevelType w:val="multilevel"/>
    <w:tmpl w:val="B3619902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2A4EBC"/>
    <w:multiLevelType w:val="multilevel"/>
    <w:tmpl w:val="B3CE7550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4E08A6"/>
    <w:multiLevelType w:val="multilevel"/>
    <w:tmpl w:val="0D924943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7F0D55"/>
    <w:multiLevelType w:val="multilevel"/>
    <w:tmpl w:val="4417715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EEBB7EC"/>
    <w:multiLevelType w:val="multilevel"/>
    <w:tmpl w:val="4A1646C0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9"/>
  </w:num>
  <w:num w:numId="5">
    <w:abstractNumId w:val="5"/>
  </w:num>
  <w:num w:numId="6">
    <w:abstractNumId w:val="23"/>
  </w:num>
  <w:num w:numId="7">
    <w:abstractNumId w:val="12"/>
  </w:num>
  <w:num w:numId="8">
    <w:abstractNumId w:val="20"/>
  </w:num>
  <w:num w:numId="9">
    <w:abstractNumId w:val="14"/>
  </w:num>
  <w:num w:numId="10">
    <w:abstractNumId w:val="6"/>
  </w:num>
  <w:num w:numId="11">
    <w:abstractNumId w:val="11"/>
  </w:num>
  <w:num w:numId="12">
    <w:abstractNumId w:val="22"/>
  </w:num>
  <w:num w:numId="13">
    <w:abstractNumId w:val="10"/>
  </w:num>
  <w:num w:numId="14">
    <w:abstractNumId w:val="1"/>
  </w:num>
  <w:num w:numId="15">
    <w:abstractNumId w:val="18"/>
  </w:num>
  <w:num w:numId="16">
    <w:abstractNumId w:val="7"/>
  </w:num>
  <w:num w:numId="17">
    <w:abstractNumId w:val="4"/>
  </w:num>
  <w:num w:numId="18">
    <w:abstractNumId w:val="2"/>
  </w:num>
  <w:num w:numId="19">
    <w:abstractNumId w:val="21"/>
  </w:num>
  <w:num w:numId="20">
    <w:abstractNumId w:val="17"/>
  </w:num>
  <w:num w:numId="21">
    <w:abstractNumId w:val="15"/>
  </w:num>
  <w:num w:numId="22">
    <w:abstractNumId w:val="0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7F"/>
    <w:rsid w:val="0011327F"/>
    <w:rsid w:val="00231144"/>
    <w:rsid w:val="003228B4"/>
    <w:rsid w:val="00331336"/>
    <w:rsid w:val="00420B82"/>
    <w:rsid w:val="004D2377"/>
    <w:rsid w:val="0088089D"/>
    <w:rsid w:val="009E3D3B"/>
    <w:rsid w:val="00C14864"/>
    <w:rsid w:val="00EC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80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11327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27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327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27F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1327F"/>
    <w:pPr>
      <w:autoSpaceDN/>
      <w:spacing w:line="240" w:lineRule="auto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327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327F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11327F"/>
    <w:rPr>
      <w:vertAlign w:val="superscript"/>
    </w:rPr>
  </w:style>
  <w:style w:type="paragraph" w:customStyle="1" w:styleId="Default">
    <w:name w:val="Default"/>
    <w:rsid w:val="0011327F"/>
    <w:pPr>
      <w:autoSpaceDE w:val="0"/>
      <w:adjustRightInd w:val="0"/>
      <w:textAlignment w:val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381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Noordzeeoverleg Voortgangsrapportage 8</vt:lpstr>
    </vt:vector>
  </ap:TitlesOfParts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2025-01-24T17:00:00.0000000Z</dcterms:created>
  <dcterms:modified xsi:type="dcterms:W3CDTF">2025-01-24T17:00:00.0000000Z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Noordzeeoverleg Voortgangsrapportage 8</vt:lpwstr>
  </property>
  <property fmtid="{D5CDD505-2E9C-101B-9397-08002B2CF9AE}" pid="5" name="Publicatiedatum">
    <vt:lpwstr/>
  </property>
  <property fmtid="{D5CDD505-2E9C-101B-9397-08002B2CF9AE}" pid="6" name="Verantwoordelijke organisatie">
    <vt:lpwstr>Dir.Waterveiligheid, Rivieren en Zee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T.M.F. Kompier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>openbaar</vt:lpwstr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