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FF" w:rsidRDefault="00836A1E" w14:paraId="5335AD88" w14:textId="7B059B41">
      <w:bookmarkStart w:name="_GoBack" w:id="0"/>
      <w:bookmarkEnd w:id="0"/>
      <w:r>
        <w:t>Geachte voorzitter,</w:t>
      </w:r>
    </w:p>
    <w:p w:rsidR="00ED644A" w:rsidP="00ED644A" w:rsidRDefault="00ED644A" w14:paraId="7BA9AC6B" w14:textId="77777777">
      <w:bookmarkStart w:name="_Hlk184890891" w:id="1"/>
    </w:p>
    <w:p w:rsidR="00ED644A" w:rsidP="00ED644A" w:rsidRDefault="00ED644A" w14:paraId="374887D9" w14:textId="77777777">
      <w:pPr>
        <w:spacing w:line="276" w:lineRule="auto"/>
      </w:pPr>
      <w:r>
        <w:t xml:space="preserve">Hierbij bied ik u aan het ontwerpbesluit houdende </w:t>
      </w:r>
      <w:r w:rsidRPr="009749FC">
        <w:t>de wijziging van het Besluit tijdelijke tolheffing Blankenburgverbinding en ViA15 in verband met een aanpassing inzake de gegevensverwerking bij de tolheffing</w:t>
      </w:r>
      <w:r>
        <w:t>. Voor de inhoud van het ontwerp besluit verwijs ik u naar de ontwerp-nota van toelichting.</w:t>
      </w:r>
    </w:p>
    <w:p w:rsidR="00ED644A" w:rsidP="00ED644A" w:rsidRDefault="00ED644A" w14:paraId="749056C9" w14:textId="77777777">
      <w:pPr>
        <w:spacing w:line="276" w:lineRule="auto"/>
      </w:pPr>
    </w:p>
    <w:p w:rsidR="00ED644A" w:rsidP="00ED644A" w:rsidRDefault="00ED644A" w14:paraId="605E5DBF" w14:textId="77777777">
      <w:pPr>
        <w:spacing w:line="276" w:lineRule="auto"/>
      </w:pPr>
      <w:r>
        <w:t xml:space="preserve">De voorlegging geschiedt in het kader van de wettelijk voorgeschreven voorhangprocedure op grond van artikel 10, achtste lid, van de </w:t>
      </w:r>
      <w:r w:rsidRPr="009749FC">
        <w:t>Wet tijdelijke tolheffing Blankenburgverbinding en ViA15</w:t>
      </w:r>
      <w:r>
        <w:t xml:space="preserve"> en biedt uw Kamer de mogelijkheid zich uit te spreken over het ontwerpbesluit voordat het aan de Afdeling advisering van de Raad van State zal worden voorgelegd en vervolgens zal worden vastgesteld. </w:t>
      </w:r>
    </w:p>
    <w:p w:rsidR="00ED644A" w:rsidP="00ED644A" w:rsidRDefault="00ED644A" w14:paraId="1F3F44A0" w14:textId="77777777">
      <w:pPr>
        <w:spacing w:line="276" w:lineRule="auto"/>
      </w:pPr>
    </w:p>
    <w:p w:rsidR="00ED644A" w:rsidP="00ED644A" w:rsidRDefault="00ED644A" w14:paraId="5938789A" w14:textId="77777777">
      <w:pPr>
        <w:spacing w:line="276" w:lineRule="auto"/>
      </w:pPr>
      <w:r>
        <w:t xml:space="preserve">Op grond van de aangehaalde bepalingen geschiedt de voordracht aan de Koning, ter verkrijging van het advies van de Afdeling advisering van de Raad van State over het ontwerpbesluit niet eerder dan vier weken nadat het ontwerpbesluit aan uw beide Kamers der Staten-Generaal is overlegd. </w:t>
      </w:r>
    </w:p>
    <w:p w:rsidR="00ED644A" w:rsidP="00073F77" w:rsidRDefault="00ED644A" w14:paraId="5FE49ACB" w14:textId="77777777">
      <w:pPr>
        <w:spacing w:line="276" w:lineRule="auto"/>
      </w:pPr>
    </w:p>
    <w:p w:rsidRPr="00836A1E" w:rsidR="00836A1E" w:rsidP="00073F77" w:rsidRDefault="00836A1E" w14:paraId="17233CF5" w14:textId="1410B461">
      <w:pPr>
        <w:spacing w:line="276" w:lineRule="auto"/>
      </w:pPr>
      <w:r>
        <w:t>Een gelijkluidende brief heb ik gezonden aan de voorzitter van de Eerste Kamer der Staten-Generaal.</w:t>
      </w:r>
    </w:p>
    <w:bookmarkEnd w:id="1"/>
    <w:p w:rsidR="007316FF" w:rsidP="00073F77" w:rsidRDefault="009C750C" w14:paraId="6C4D17A1" w14:textId="77777777">
      <w:pPr>
        <w:pStyle w:val="Slotzin"/>
        <w:spacing w:line="276" w:lineRule="auto"/>
      </w:pPr>
      <w:r>
        <w:t>Hoogachtend,</w:t>
      </w:r>
    </w:p>
    <w:p w:rsidR="007316FF" w:rsidP="00073F77" w:rsidRDefault="009C750C" w14:paraId="64905BC5" w14:textId="77777777">
      <w:pPr>
        <w:pStyle w:val="OndertekeningArea1"/>
        <w:spacing w:line="276" w:lineRule="auto"/>
      </w:pPr>
      <w:r>
        <w:t>DE MINISTER VAN INFRASTRUCTUUR EN WATERSTAAT,</w:t>
      </w:r>
    </w:p>
    <w:p w:rsidR="007316FF" w:rsidRDefault="007316FF" w14:paraId="111D7E25" w14:textId="77777777"/>
    <w:p w:rsidR="007316FF" w:rsidRDefault="007316FF" w14:paraId="337D024C" w14:textId="77777777"/>
    <w:p w:rsidR="00E95012" w:rsidRDefault="00E95012" w14:paraId="6E9E8115" w14:textId="77777777"/>
    <w:p w:rsidR="007316FF" w:rsidRDefault="007316FF" w14:paraId="5DCDE191" w14:textId="77777777"/>
    <w:p w:rsidR="007316FF" w:rsidRDefault="009C750C" w14:paraId="21B7F518" w14:textId="77777777">
      <w:r>
        <w:t>Barry Madlener</w:t>
      </w:r>
    </w:p>
    <w:sectPr w:rsidR="007316F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DF25" w14:textId="77777777" w:rsidR="00555071" w:rsidRDefault="00555071">
      <w:pPr>
        <w:spacing w:line="240" w:lineRule="auto"/>
      </w:pPr>
      <w:r>
        <w:separator/>
      </w:r>
    </w:p>
  </w:endnote>
  <w:endnote w:type="continuationSeparator" w:id="0">
    <w:p w14:paraId="14E07368" w14:textId="77777777" w:rsidR="00555071" w:rsidRDefault="00555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60C5C" w14:textId="77777777" w:rsidR="00887B46" w:rsidRDefault="0088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D0F8" w14:textId="77777777" w:rsidR="00887B46" w:rsidRDefault="00887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1817" w14:textId="77777777" w:rsidR="00887B46" w:rsidRDefault="0088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4BD4C" w14:textId="77777777" w:rsidR="00555071" w:rsidRDefault="00555071">
      <w:pPr>
        <w:spacing w:line="240" w:lineRule="auto"/>
      </w:pPr>
      <w:r>
        <w:separator/>
      </w:r>
    </w:p>
  </w:footnote>
  <w:footnote w:type="continuationSeparator" w:id="0">
    <w:p w14:paraId="364352DC" w14:textId="77777777" w:rsidR="00555071" w:rsidRDefault="00555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F09F" w14:textId="77777777" w:rsidR="00887B46" w:rsidRDefault="0088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BEDE" w14:textId="77777777" w:rsidR="007316FF" w:rsidRDefault="009C750C">
    <w:r>
      <w:rPr>
        <w:noProof/>
        <w:lang w:val="en-GB" w:eastAsia="en-GB"/>
      </w:rPr>
      <mc:AlternateContent>
        <mc:Choice Requires="wps">
          <w:drawing>
            <wp:anchor distT="0" distB="0" distL="0" distR="0" simplePos="0" relativeHeight="251651584" behindDoc="0" locked="1" layoutInCell="1" allowOverlap="1" wp14:anchorId="18AC7CEF" wp14:editId="2C4190C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9D19DAC" w14:textId="77777777" w:rsidR="007316FF" w:rsidRDefault="009C750C">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18AC7CE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9D19DAC" w14:textId="77777777" w:rsidR="007316FF" w:rsidRDefault="009C750C">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A5AEADE" wp14:editId="3CF12DA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709416" w14:textId="77777777" w:rsidR="007316FF" w:rsidRDefault="009C750C">
                          <w:pPr>
                            <w:pStyle w:val="Referentiegegevens"/>
                          </w:pPr>
                          <w:r>
                            <w:t xml:space="preserve">Pagina </w:t>
                          </w:r>
                          <w:r>
                            <w:fldChar w:fldCharType="begin"/>
                          </w:r>
                          <w:r>
                            <w:instrText>PAGE</w:instrText>
                          </w:r>
                          <w:r>
                            <w:fldChar w:fldCharType="separate"/>
                          </w:r>
                          <w:r w:rsidR="009F1B90">
                            <w:rPr>
                              <w:noProof/>
                            </w:rPr>
                            <w:t>1</w:t>
                          </w:r>
                          <w:r>
                            <w:fldChar w:fldCharType="end"/>
                          </w:r>
                          <w:r>
                            <w:t xml:space="preserve"> van </w:t>
                          </w:r>
                          <w:r>
                            <w:fldChar w:fldCharType="begin"/>
                          </w:r>
                          <w:r>
                            <w:instrText>NUMPAGES</w:instrText>
                          </w:r>
                          <w:r>
                            <w:fldChar w:fldCharType="separate"/>
                          </w:r>
                          <w:r w:rsidR="009F1B90">
                            <w:rPr>
                              <w:noProof/>
                            </w:rPr>
                            <w:t>1</w:t>
                          </w:r>
                          <w:r>
                            <w:fldChar w:fldCharType="end"/>
                          </w:r>
                        </w:p>
                      </w:txbxContent>
                    </wps:txbx>
                    <wps:bodyPr vert="horz" wrap="square" lIns="0" tIns="0" rIns="0" bIns="0" anchor="t" anchorCtr="0"/>
                  </wps:wsp>
                </a:graphicData>
              </a:graphic>
            </wp:anchor>
          </w:drawing>
        </mc:Choice>
        <mc:Fallback>
          <w:pict>
            <v:shape w14:anchorId="6A5AEAD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9709416" w14:textId="77777777" w:rsidR="007316FF" w:rsidRDefault="009C750C">
                    <w:pPr>
                      <w:pStyle w:val="Referentiegegevens"/>
                    </w:pPr>
                    <w:r>
                      <w:t xml:space="preserve">Pagina </w:t>
                    </w:r>
                    <w:r>
                      <w:fldChar w:fldCharType="begin"/>
                    </w:r>
                    <w:r>
                      <w:instrText>PAGE</w:instrText>
                    </w:r>
                    <w:r>
                      <w:fldChar w:fldCharType="separate"/>
                    </w:r>
                    <w:r w:rsidR="009F1B90">
                      <w:rPr>
                        <w:noProof/>
                      </w:rPr>
                      <w:t>1</w:t>
                    </w:r>
                    <w:r>
                      <w:fldChar w:fldCharType="end"/>
                    </w:r>
                    <w:r>
                      <w:t xml:space="preserve"> van </w:t>
                    </w:r>
                    <w:r>
                      <w:fldChar w:fldCharType="begin"/>
                    </w:r>
                    <w:r>
                      <w:instrText>NUMPAGES</w:instrText>
                    </w:r>
                    <w:r>
                      <w:fldChar w:fldCharType="separate"/>
                    </w:r>
                    <w:r w:rsidR="009F1B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B721653" wp14:editId="32CF24C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8EBB41" w14:textId="77777777" w:rsidR="007316FF" w:rsidRDefault="009C750C">
                          <w:pPr>
                            <w:pStyle w:val="Rubricering"/>
                          </w:pPr>
                          <w:r>
                            <w:t>openbaar</w:t>
                          </w:r>
                        </w:p>
                      </w:txbxContent>
                    </wps:txbx>
                    <wps:bodyPr vert="horz" wrap="square" lIns="0" tIns="0" rIns="0" bIns="0" anchor="t" anchorCtr="0"/>
                  </wps:wsp>
                </a:graphicData>
              </a:graphic>
            </wp:anchor>
          </w:drawing>
        </mc:Choice>
        <mc:Fallback>
          <w:pict>
            <v:shape w14:anchorId="0B72165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B8EBB41" w14:textId="77777777" w:rsidR="007316FF" w:rsidRDefault="009C750C">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FC2A9BA" wp14:editId="79F630B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7E3197" w14:textId="77777777" w:rsidR="007E2998" w:rsidRDefault="007E2998"/>
                      </w:txbxContent>
                    </wps:txbx>
                    <wps:bodyPr vert="horz" wrap="square" lIns="0" tIns="0" rIns="0" bIns="0" anchor="t" anchorCtr="0"/>
                  </wps:wsp>
                </a:graphicData>
              </a:graphic>
            </wp:anchor>
          </w:drawing>
        </mc:Choice>
        <mc:Fallback>
          <w:pict>
            <v:shape w14:anchorId="4FC2A9B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37E3197" w14:textId="77777777" w:rsidR="007E2998" w:rsidRDefault="007E299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D059" w14:textId="77777777" w:rsidR="007316FF" w:rsidRDefault="009C750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4B6D442" wp14:editId="24F9DFC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F24322" w14:textId="3F397C87" w:rsidR="007316FF" w:rsidRDefault="007316FF">
                          <w:pPr>
                            <w:pStyle w:val="Rubricering"/>
                          </w:pPr>
                        </w:p>
                      </w:txbxContent>
                    </wps:txbx>
                    <wps:bodyPr vert="horz" wrap="square" lIns="0" tIns="0" rIns="0" bIns="0" anchor="t" anchorCtr="0"/>
                  </wps:wsp>
                </a:graphicData>
              </a:graphic>
            </wp:anchor>
          </w:drawing>
        </mc:Choice>
        <mc:Fallback>
          <w:pict>
            <v:shapetype w14:anchorId="74B6D44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2F24322" w14:textId="3F397C87" w:rsidR="007316FF" w:rsidRDefault="007316F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10B0CF2" wp14:editId="3FFC5B1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7BBBD0" w14:textId="5593F5A0" w:rsidR="007316FF" w:rsidRDefault="009C750C">
                          <w:pPr>
                            <w:pStyle w:val="Referentiegegevens"/>
                          </w:pPr>
                          <w:r>
                            <w:t xml:space="preserve">Pagina </w:t>
                          </w:r>
                          <w:r>
                            <w:fldChar w:fldCharType="begin"/>
                          </w:r>
                          <w:r>
                            <w:instrText>PAGE</w:instrText>
                          </w:r>
                          <w:r>
                            <w:fldChar w:fldCharType="separate"/>
                          </w:r>
                          <w:r w:rsidR="00326B79">
                            <w:rPr>
                              <w:noProof/>
                            </w:rPr>
                            <w:t>1</w:t>
                          </w:r>
                          <w:r>
                            <w:fldChar w:fldCharType="end"/>
                          </w:r>
                          <w:r>
                            <w:t xml:space="preserve"> van </w:t>
                          </w:r>
                          <w:r>
                            <w:fldChar w:fldCharType="begin"/>
                          </w:r>
                          <w:r>
                            <w:instrText>NUMPAGES</w:instrText>
                          </w:r>
                          <w:r>
                            <w:fldChar w:fldCharType="separate"/>
                          </w:r>
                          <w:r w:rsidR="00326B79">
                            <w:rPr>
                              <w:noProof/>
                            </w:rPr>
                            <w:t>1</w:t>
                          </w:r>
                          <w:r>
                            <w:fldChar w:fldCharType="end"/>
                          </w:r>
                        </w:p>
                      </w:txbxContent>
                    </wps:txbx>
                    <wps:bodyPr vert="horz" wrap="square" lIns="0" tIns="0" rIns="0" bIns="0" anchor="t" anchorCtr="0"/>
                  </wps:wsp>
                </a:graphicData>
              </a:graphic>
            </wp:anchor>
          </w:drawing>
        </mc:Choice>
        <mc:Fallback>
          <w:pict>
            <v:shape w14:anchorId="210B0CF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C7BBBD0" w14:textId="5593F5A0" w:rsidR="007316FF" w:rsidRDefault="009C750C">
                    <w:pPr>
                      <w:pStyle w:val="Referentiegegevens"/>
                    </w:pPr>
                    <w:r>
                      <w:t xml:space="preserve">Pagina </w:t>
                    </w:r>
                    <w:r>
                      <w:fldChar w:fldCharType="begin"/>
                    </w:r>
                    <w:r>
                      <w:instrText>PAGE</w:instrText>
                    </w:r>
                    <w:r>
                      <w:fldChar w:fldCharType="separate"/>
                    </w:r>
                    <w:r w:rsidR="00326B79">
                      <w:rPr>
                        <w:noProof/>
                      </w:rPr>
                      <w:t>1</w:t>
                    </w:r>
                    <w:r>
                      <w:fldChar w:fldCharType="end"/>
                    </w:r>
                    <w:r>
                      <w:t xml:space="preserve"> van </w:t>
                    </w:r>
                    <w:r>
                      <w:fldChar w:fldCharType="begin"/>
                    </w:r>
                    <w:r>
                      <w:instrText>NUMPAGES</w:instrText>
                    </w:r>
                    <w:r>
                      <w:fldChar w:fldCharType="separate"/>
                    </w:r>
                    <w:r w:rsidR="00326B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F4007AE" wp14:editId="6673752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0D1099" w14:textId="77777777" w:rsidR="007316FF" w:rsidRDefault="009C750C">
                          <w:pPr>
                            <w:pStyle w:val="AfzendgegevensKop0"/>
                          </w:pPr>
                          <w:r>
                            <w:t>Ministerie van Infrastructuur en Waterstaat</w:t>
                          </w:r>
                        </w:p>
                        <w:p w14:paraId="5942AC8D" w14:textId="77777777" w:rsidR="007316FF" w:rsidRDefault="007316FF">
                          <w:pPr>
                            <w:pStyle w:val="WitregelW1"/>
                          </w:pPr>
                        </w:p>
                        <w:p w14:paraId="6DE2776F" w14:textId="77777777" w:rsidR="007316FF" w:rsidRDefault="009C750C">
                          <w:pPr>
                            <w:pStyle w:val="Afzendgegevens"/>
                          </w:pPr>
                          <w:r>
                            <w:t>Rijnstraat 8</w:t>
                          </w:r>
                        </w:p>
                        <w:p w14:paraId="240CD1D7" w14:textId="77777777" w:rsidR="007316FF" w:rsidRPr="009F1B90" w:rsidRDefault="009C750C">
                          <w:pPr>
                            <w:pStyle w:val="Afzendgegevens"/>
                            <w:rPr>
                              <w:lang w:val="de-DE"/>
                            </w:rPr>
                          </w:pPr>
                          <w:r w:rsidRPr="009F1B90">
                            <w:rPr>
                              <w:lang w:val="de-DE"/>
                            </w:rPr>
                            <w:t>2515 XP  Den Haag</w:t>
                          </w:r>
                        </w:p>
                        <w:p w14:paraId="1ADAE9F8" w14:textId="77777777" w:rsidR="007316FF" w:rsidRPr="009F1B90" w:rsidRDefault="009C750C">
                          <w:pPr>
                            <w:pStyle w:val="Afzendgegevens"/>
                            <w:rPr>
                              <w:lang w:val="de-DE"/>
                            </w:rPr>
                          </w:pPr>
                          <w:r w:rsidRPr="009F1B90">
                            <w:rPr>
                              <w:lang w:val="de-DE"/>
                            </w:rPr>
                            <w:t>Postbus 20901</w:t>
                          </w:r>
                        </w:p>
                        <w:p w14:paraId="5B4E7FCC" w14:textId="77777777" w:rsidR="007316FF" w:rsidRPr="009F1B90" w:rsidRDefault="009C750C">
                          <w:pPr>
                            <w:pStyle w:val="Afzendgegevens"/>
                            <w:rPr>
                              <w:lang w:val="de-DE"/>
                            </w:rPr>
                          </w:pPr>
                          <w:r w:rsidRPr="009F1B90">
                            <w:rPr>
                              <w:lang w:val="de-DE"/>
                            </w:rPr>
                            <w:t>2500 EX Den Haag</w:t>
                          </w:r>
                        </w:p>
                        <w:p w14:paraId="6D89917E" w14:textId="77777777" w:rsidR="007316FF" w:rsidRPr="009F1B90" w:rsidRDefault="007316FF">
                          <w:pPr>
                            <w:pStyle w:val="WitregelW1"/>
                            <w:rPr>
                              <w:lang w:val="de-DE"/>
                            </w:rPr>
                          </w:pPr>
                        </w:p>
                        <w:p w14:paraId="519F8D8D" w14:textId="77777777" w:rsidR="007316FF" w:rsidRPr="009F1B90" w:rsidRDefault="009C750C">
                          <w:pPr>
                            <w:pStyle w:val="Afzendgegevens"/>
                            <w:rPr>
                              <w:lang w:val="de-DE"/>
                            </w:rPr>
                          </w:pPr>
                          <w:r w:rsidRPr="009F1B90">
                            <w:rPr>
                              <w:lang w:val="de-DE"/>
                            </w:rPr>
                            <w:t>T   070-456 0000</w:t>
                          </w:r>
                        </w:p>
                        <w:p w14:paraId="710640F2" w14:textId="77777777" w:rsidR="007316FF" w:rsidRDefault="009C750C">
                          <w:pPr>
                            <w:pStyle w:val="Afzendgegevens"/>
                          </w:pPr>
                          <w:r>
                            <w:t>F   070-456 1111</w:t>
                          </w:r>
                        </w:p>
                        <w:p w14:paraId="17F6853E" w14:textId="77777777" w:rsidR="007316FF" w:rsidRDefault="007316FF">
                          <w:pPr>
                            <w:pStyle w:val="WitregelW2"/>
                          </w:pPr>
                        </w:p>
                        <w:p w14:paraId="676262C7" w14:textId="77777777" w:rsidR="007316FF" w:rsidRDefault="009C750C">
                          <w:pPr>
                            <w:pStyle w:val="Referentiegegevenskop"/>
                          </w:pPr>
                          <w:r>
                            <w:t>Uw kenmerk</w:t>
                          </w:r>
                        </w:p>
                        <w:p w14:paraId="44746288" w14:textId="37CF6429" w:rsidR="007316FF" w:rsidRDefault="009C750C">
                          <w:pPr>
                            <w:pStyle w:val="Referentiegegevens"/>
                          </w:pPr>
                          <w:r>
                            <w:t>IENW/BSK-202</w:t>
                          </w:r>
                          <w:r w:rsidR="00870401">
                            <w:t>4</w:t>
                          </w:r>
                          <w:r>
                            <w:t>/</w:t>
                          </w:r>
                          <w:r w:rsidR="00870401">
                            <w:t>366018</w:t>
                          </w:r>
                        </w:p>
                        <w:p w14:paraId="3FF4C702" w14:textId="77777777" w:rsidR="007316FF" w:rsidRDefault="007316FF">
                          <w:pPr>
                            <w:pStyle w:val="WitregelW1"/>
                          </w:pPr>
                        </w:p>
                        <w:p w14:paraId="2C837C22" w14:textId="77777777" w:rsidR="007316FF" w:rsidRDefault="009C750C">
                          <w:pPr>
                            <w:pStyle w:val="Referentiegegevenskop"/>
                          </w:pPr>
                          <w:r>
                            <w:t>Bijlage(n)</w:t>
                          </w:r>
                        </w:p>
                        <w:p w14:paraId="4B3DE71D" w14:textId="77777777" w:rsidR="007316FF" w:rsidRDefault="009C750C">
                          <w:pPr>
                            <w:pStyle w:val="Referentiegegevens"/>
                          </w:pPr>
                          <w:r>
                            <w:t>2</w:t>
                          </w:r>
                        </w:p>
                      </w:txbxContent>
                    </wps:txbx>
                    <wps:bodyPr vert="horz" wrap="square" lIns="0" tIns="0" rIns="0" bIns="0" anchor="t" anchorCtr="0"/>
                  </wps:wsp>
                </a:graphicData>
              </a:graphic>
            </wp:anchor>
          </w:drawing>
        </mc:Choice>
        <mc:Fallback>
          <w:pict>
            <v:shape w14:anchorId="4F4007A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D0D1099" w14:textId="77777777" w:rsidR="007316FF" w:rsidRDefault="009C750C">
                    <w:pPr>
                      <w:pStyle w:val="AfzendgegevensKop0"/>
                    </w:pPr>
                    <w:r>
                      <w:t>Ministerie van Infrastructuur en Waterstaat</w:t>
                    </w:r>
                  </w:p>
                  <w:p w14:paraId="5942AC8D" w14:textId="77777777" w:rsidR="007316FF" w:rsidRDefault="007316FF">
                    <w:pPr>
                      <w:pStyle w:val="WitregelW1"/>
                    </w:pPr>
                  </w:p>
                  <w:p w14:paraId="6DE2776F" w14:textId="77777777" w:rsidR="007316FF" w:rsidRDefault="009C750C">
                    <w:pPr>
                      <w:pStyle w:val="Afzendgegevens"/>
                    </w:pPr>
                    <w:r>
                      <w:t>Rijnstraat 8</w:t>
                    </w:r>
                  </w:p>
                  <w:p w14:paraId="240CD1D7" w14:textId="77777777" w:rsidR="007316FF" w:rsidRPr="009F1B90" w:rsidRDefault="009C750C">
                    <w:pPr>
                      <w:pStyle w:val="Afzendgegevens"/>
                      <w:rPr>
                        <w:lang w:val="de-DE"/>
                      </w:rPr>
                    </w:pPr>
                    <w:r w:rsidRPr="009F1B90">
                      <w:rPr>
                        <w:lang w:val="de-DE"/>
                      </w:rPr>
                      <w:t>2515 XP  Den Haag</w:t>
                    </w:r>
                  </w:p>
                  <w:p w14:paraId="1ADAE9F8" w14:textId="77777777" w:rsidR="007316FF" w:rsidRPr="009F1B90" w:rsidRDefault="009C750C">
                    <w:pPr>
                      <w:pStyle w:val="Afzendgegevens"/>
                      <w:rPr>
                        <w:lang w:val="de-DE"/>
                      </w:rPr>
                    </w:pPr>
                    <w:r w:rsidRPr="009F1B90">
                      <w:rPr>
                        <w:lang w:val="de-DE"/>
                      </w:rPr>
                      <w:t>Postbus 20901</w:t>
                    </w:r>
                  </w:p>
                  <w:p w14:paraId="5B4E7FCC" w14:textId="77777777" w:rsidR="007316FF" w:rsidRPr="009F1B90" w:rsidRDefault="009C750C">
                    <w:pPr>
                      <w:pStyle w:val="Afzendgegevens"/>
                      <w:rPr>
                        <w:lang w:val="de-DE"/>
                      </w:rPr>
                    </w:pPr>
                    <w:r w:rsidRPr="009F1B90">
                      <w:rPr>
                        <w:lang w:val="de-DE"/>
                      </w:rPr>
                      <w:t>2500 EX Den Haag</w:t>
                    </w:r>
                  </w:p>
                  <w:p w14:paraId="6D89917E" w14:textId="77777777" w:rsidR="007316FF" w:rsidRPr="009F1B90" w:rsidRDefault="007316FF">
                    <w:pPr>
                      <w:pStyle w:val="WitregelW1"/>
                      <w:rPr>
                        <w:lang w:val="de-DE"/>
                      </w:rPr>
                    </w:pPr>
                  </w:p>
                  <w:p w14:paraId="519F8D8D" w14:textId="77777777" w:rsidR="007316FF" w:rsidRPr="009F1B90" w:rsidRDefault="009C750C">
                    <w:pPr>
                      <w:pStyle w:val="Afzendgegevens"/>
                      <w:rPr>
                        <w:lang w:val="de-DE"/>
                      </w:rPr>
                    </w:pPr>
                    <w:r w:rsidRPr="009F1B90">
                      <w:rPr>
                        <w:lang w:val="de-DE"/>
                      </w:rPr>
                      <w:t>T   070-456 0000</w:t>
                    </w:r>
                  </w:p>
                  <w:p w14:paraId="710640F2" w14:textId="77777777" w:rsidR="007316FF" w:rsidRDefault="009C750C">
                    <w:pPr>
                      <w:pStyle w:val="Afzendgegevens"/>
                    </w:pPr>
                    <w:r>
                      <w:t>F   070-456 1111</w:t>
                    </w:r>
                  </w:p>
                  <w:p w14:paraId="17F6853E" w14:textId="77777777" w:rsidR="007316FF" w:rsidRDefault="007316FF">
                    <w:pPr>
                      <w:pStyle w:val="WitregelW2"/>
                    </w:pPr>
                  </w:p>
                  <w:p w14:paraId="676262C7" w14:textId="77777777" w:rsidR="007316FF" w:rsidRDefault="009C750C">
                    <w:pPr>
                      <w:pStyle w:val="Referentiegegevenskop"/>
                    </w:pPr>
                    <w:r>
                      <w:t>Uw kenmerk</w:t>
                    </w:r>
                  </w:p>
                  <w:p w14:paraId="44746288" w14:textId="37CF6429" w:rsidR="007316FF" w:rsidRDefault="009C750C">
                    <w:pPr>
                      <w:pStyle w:val="Referentiegegevens"/>
                    </w:pPr>
                    <w:r>
                      <w:t>IENW/BSK-202</w:t>
                    </w:r>
                    <w:r w:rsidR="00870401">
                      <w:t>4</w:t>
                    </w:r>
                    <w:r>
                      <w:t>/</w:t>
                    </w:r>
                    <w:r w:rsidR="00870401">
                      <w:t>366018</w:t>
                    </w:r>
                  </w:p>
                  <w:p w14:paraId="3FF4C702" w14:textId="77777777" w:rsidR="007316FF" w:rsidRDefault="007316FF">
                    <w:pPr>
                      <w:pStyle w:val="WitregelW1"/>
                    </w:pPr>
                  </w:p>
                  <w:p w14:paraId="2C837C22" w14:textId="77777777" w:rsidR="007316FF" w:rsidRDefault="009C750C">
                    <w:pPr>
                      <w:pStyle w:val="Referentiegegevenskop"/>
                    </w:pPr>
                    <w:r>
                      <w:t>Bijlage(n)</w:t>
                    </w:r>
                  </w:p>
                  <w:p w14:paraId="4B3DE71D" w14:textId="77777777" w:rsidR="007316FF" w:rsidRDefault="009C750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661416F" wp14:editId="0C18465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02E806" w14:textId="77777777" w:rsidR="007316FF" w:rsidRDefault="009C750C">
                          <w:pPr>
                            <w:spacing w:line="240" w:lineRule="auto"/>
                          </w:pPr>
                          <w:r>
                            <w:rPr>
                              <w:noProof/>
                              <w:lang w:val="en-GB" w:eastAsia="en-GB"/>
                            </w:rPr>
                            <w:drawing>
                              <wp:inline distT="0" distB="0" distL="0" distR="0" wp14:anchorId="188C62C3" wp14:editId="5CB599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61416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D02E806" w14:textId="77777777" w:rsidR="007316FF" w:rsidRDefault="009C750C">
                    <w:pPr>
                      <w:spacing w:line="240" w:lineRule="auto"/>
                    </w:pPr>
                    <w:r>
                      <w:rPr>
                        <w:noProof/>
                        <w:lang w:val="en-GB" w:eastAsia="en-GB"/>
                      </w:rPr>
                      <w:drawing>
                        <wp:inline distT="0" distB="0" distL="0" distR="0" wp14:anchorId="188C62C3" wp14:editId="5CB599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A4F8419" wp14:editId="778B7CA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536E0C" w14:textId="77777777" w:rsidR="007316FF" w:rsidRDefault="009C750C">
                          <w:pPr>
                            <w:spacing w:line="240" w:lineRule="auto"/>
                          </w:pPr>
                          <w:r>
                            <w:rPr>
                              <w:noProof/>
                              <w:lang w:val="en-GB" w:eastAsia="en-GB"/>
                            </w:rPr>
                            <w:drawing>
                              <wp:inline distT="0" distB="0" distL="0" distR="0" wp14:anchorId="3DC022A3" wp14:editId="0EFDA20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4F841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C536E0C" w14:textId="77777777" w:rsidR="007316FF" w:rsidRDefault="009C750C">
                    <w:pPr>
                      <w:spacing w:line="240" w:lineRule="auto"/>
                    </w:pPr>
                    <w:r>
                      <w:rPr>
                        <w:noProof/>
                        <w:lang w:val="en-GB" w:eastAsia="en-GB"/>
                      </w:rPr>
                      <w:drawing>
                        <wp:inline distT="0" distB="0" distL="0" distR="0" wp14:anchorId="3DC022A3" wp14:editId="0EFDA20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D3A4778" wp14:editId="7FD4ABF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E67B9B" w14:textId="77777777" w:rsidR="007316FF" w:rsidRDefault="009C750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D3A477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E67B9B" w14:textId="77777777" w:rsidR="007316FF" w:rsidRDefault="009C750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CD64015" wp14:editId="62652A3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522895" w14:textId="77777777" w:rsidR="007316FF" w:rsidRDefault="009C750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CD6401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522895" w14:textId="77777777" w:rsidR="007316FF" w:rsidRDefault="009C750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E1054FE" wp14:editId="3399812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316FF" w14:paraId="5FE265C1" w14:textId="77777777">
                            <w:trPr>
                              <w:trHeight w:val="200"/>
                            </w:trPr>
                            <w:tc>
                              <w:tcPr>
                                <w:tcW w:w="1140" w:type="dxa"/>
                              </w:tcPr>
                              <w:p w14:paraId="33B6D387" w14:textId="77777777" w:rsidR="007316FF" w:rsidRDefault="007316FF"/>
                            </w:tc>
                            <w:tc>
                              <w:tcPr>
                                <w:tcW w:w="5400" w:type="dxa"/>
                              </w:tcPr>
                              <w:p w14:paraId="07DDB7D7" w14:textId="77777777" w:rsidR="007316FF" w:rsidRDefault="007316FF"/>
                            </w:tc>
                          </w:tr>
                          <w:tr w:rsidR="007316FF" w14:paraId="7A453247" w14:textId="77777777">
                            <w:trPr>
                              <w:trHeight w:val="240"/>
                            </w:trPr>
                            <w:tc>
                              <w:tcPr>
                                <w:tcW w:w="1140" w:type="dxa"/>
                              </w:tcPr>
                              <w:p w14:paraId="0B66953A" w14:textId="77777777" w:rsidR="007316FF" w:rsidRDefault="009C750C">
                                <w:r>
                                  <w:t>Datum</w:t>
                                </w:r>
                              </w:p>
                            </w:tc>
                            <w:tc>
                              <w:tcPr>
                                <w:tcW w:w="5400" w:type="dxa"/>
                              </w:tcPr>
                              <w:p w14:paraId="79778C10" w14:textId="10F7432E" w:rsidR="007316FF" w:rsidRDefault="009C750C">
                                <w:r>
                                  <w:t>27 januari 2025</w:t>
                                </w:r>
                              </w:p>
                            </w:tc>
                          </w:tr>
                          <w:tr w:rsidR="007316FF" w14:paraId="281624DC" w14:textId="77777777">
                            <w:trPr>
                              <w:trHeight w:val="240"/>
                            </w:trPr>
                            <w:tc>
                              <w:tcPr>
                                <w:tcW w:w="1140" w:type="dxa"/>
                              </w:tcPr>
                              <w:p w14:paraId="4BA6C05C" w14:textId="77777777" w:rsidR="007316FF" w:rsidRDefault="009C750C">
                                <w:r>
                                  <w:t>Betreft</w:t>
                                </w:r>
                              </w:p>
                            </w:tc>
                            <w:tc>
                              <w:tcPr>
                                <w:tcW w:w="5400" w:type="dxa"/>
                              </w:tcPr>
                              <w:p w14:paraId="572E58EB" w14:textId="77777777" w:rsidR="007316FF" w:rsidRDefault="009C750C">
                                <w:r>
                                  <w:t>Voorhang ontwerpbesluit wijziging Besluit tijdelijke tolheffing Blankenburgverbinding en ViA15</w:t>
                                </w:r>
                              </w:p>
                            </w:tc>
                          </w:tr>
                          <w:tr w:rsidR="007316FF" w14:paraId="364F34A0" w14:textId="77777777">
                            <w:trPr>
                              <w:trHeight w:val="200"/>
                            </w:trPr>
                            <w:tc>
                              <w:tcPr>
                                <w:tcW w:w="1140" w:type="dxa"/>
                              </w:tcPr>
                              <w:p w14:paraId="7490DE91" w14:textId="77777777" w:rsidR="007316FF" w:rsidRDefault="007316FF"/>
                            </w:tc>
                            <w:tc>
                              <w:tcPr>
                                <w:tcW w:w="5400" w:type="dxa"/>
                              </w:tcPr>
                              <w:p w14:paraId="74B747ED" w14:textId="77777777" w:rsidR="007316FF" w:rsidRDefault="007316FF"/>
                            </w:tc>
                          </w:tr>
                        </w:tbl>
                        <w:p w14:paraId="17A2BCC3" w14:textId="77777777" w:rsidR="007E2998" w:rsidRDefault="007E2998"/>
                      </w:txbxContent>
                    </wps:txbx>
                    <wps:bodyPr vert="horz" wrap="square" lIns="0" tIns="0" rIns="0" bIns="0" anchor="t" anchorCtr="0"/>
                  </wps:wsp>
                </a:graphicData>
              </a:graphic>
            </wp:anchor>
          </w:drawing>
        </mc:Choice>
        <mc:Fallback>
          <w:pict>
            <v:shape w14:anchorId="5E1054F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316FF" w14:paraId="5FE265C1" w14:textId="77777777">
                      <w:trPr>
                        <w:trHeight w:val="200"/>
                      </w:trPr>
                      <w:tc>
                        <w:tcPr>
                          <w:tcW w:w="1140" w:type="dxa"/>
                        </w:tcPr>
                        <w:p w14:paraId="33B6D387" w14:textId="77777777" w:rsidR="007316FF" w:rsidRDefault="007316FF"/>
                      </w:tc>
                      <w:tc>
                        <w:tcPr>
                          <w:tcW w:w="5400" w:type="dxa"/>
                        </w:tcPr>
                        <w:p w14:paraId="07DDB7D7" w14:textId="77777777" w:rsidR="007316FF" w:rsidRDefault="007316FF"/>
                      </w:tc>
                    </w:tr>
                    <w:tr w:rsidR="007316FF" w14:paraId="7A453247" w14:textId="77777777">
                      <w:trPr>
                        <w:trHeight w:val="240"/>
                      </w:trPr>
                      <w:tc>
                        <w:tcPr>
                          <w:tcW w:w="1140" w:type="dxa"/>
                        </w:tcPr>
                        <w:p w14:paraId="0B66953A" w14:textId="77777777" w:rsidR="007316FF" w:rsidRDefault="009C750C">
                          <w:r>
                            <w:t>Datum</w:t>
                          </w:r>
                        </w:p>
                      </w:tc>
                      <w:tc>
                        <w:tcPr>
                          <w:tcW w:w="5400" w:type="dxa"/>
                        </w:tcPr>
                        <w:p w14:paraId="79778C10" w14:textId="10F7432E" w:rsidR="007316FF" w:rsidRDefault="009C750C">
                          <w:r>
                            <w:t>27 januari 2025</w:t>
                          </w:r>
                        </w:p>
                      </w:tc>
                    </w:tr>
                    <w:tr w:rsidR="007316FF" w14:paraId="281624DC" w14:textId="77777777">
                      <w:trPr>
                        <w:trHeight w:val="240"/>
                      </w:trPr>
                      <w:tc>
                        <w:tcPr>
                          <w:tcW w:w="1140" w:type="dxa"/>
                        </w:tcPr>
                        <w:p w14:paraId="4BA6C05C" w14:textId="77777777" w:rsidR="007316FF" w:rsidRDefault="009C750C">
                          <w:r>
                            <w:t>Betreft</w:t>
                          </w:r>
                        </w:p>
                      </w:tc>
                      <w:tc>
                        <w:tcPr>
                          <w:tcW w:w="5400" w:type="dxa"/>
                        </w:tcPr>
                        <w:p w14:paraId="572E58EB" w14:textId="77777777" w:rsidR="007316FF" w:rsidRDefault="009C750C">
                          <w:r>
                            <w:t>Voorhang ontwerpbesluit wijziging Besluit tijdelijke tolheffing Blankenburgverbinding en ViA15</w:t>
                          </w:r>
                        </w:p>
                      </w:tc>
                    </w:tr>
                    <w:tr w:rsidR="007316FF" w14:paraId="364F34A0" w14:textId="77777777">
                      <w:trPr>
                        <w:trHeight w:val="200"/>
                      </w:trPr>
                      <w:tc>
                        <w:tcPr>
                          <w:tcW w:w="1140" w:type="dxa"/>
                        </w:tcPr>
                        <w:p w14:paraId="7490DE91" w14:textId="77777777" w:rsidR="007316FF" w:rsidRDefault="007316FF"/>
                      </w:tc>
                      <w:tc>
                        <w:tcPr>
                          <w:tcW w:w="5400" w:type="dxa"/>
                        </w:tcPr>
                        <w:p w14:paraId="74B747ED" w14:textId="77777777" w:rsidR="007316FF" w:rsidRDefault="007316FF"/>
                      </w:tc>
                    </w:tr>
                  </w:tbl>
                  <w:p w14:paraId="17A2BCC3" w14:textId="77777777" w:rsidR="007E2998" w:rsidRDefault="007E299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FC3F5C" wp14:editId="42177AD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4BD1D0" w14:textId="77777777" w:rsidR="007E2998" w:rsidRDefault="007E2998"/>
                      </w:txbxContent>
                    </wps:txbx>
                    <wps:bodyPr vert="horz" wrap="square" lIns="0" tIns="0" rIns="0" bIns="0" anchor="t" anchorCtr="0"/>
                  </wps:wsp>
                </a:graphicData>
              </a:graphic>
            </wp:anchor>
          </w:drawing>
        </mc:Choice>
        <mc:Fallback>
          <w:pict>
            <v:shape w14:anchorId="22FC3F5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C4BD1D0" w14:textId="77777777" w:rsidR="007E2998" w:rsidRDefault="007E29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9D6ACB"/>
    <w:multiLevelType w:val="multilevel"/>
    <w:tmpl w:val="18A6CE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D9D2D4"/>
    <w:multiLevelType w:val="multilevel"/>
    <w:tmpl w:val="4955F57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A7DDB2"/>
    <w:multiLevelType w:val="multilevel"/>
    <w:tmpl w:val="7B02610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636D9A"/>
    <w:multiLevelType w:val="multilevel"/>
    <w:tmpl w:val="109F5E7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708629"/>
    <w:multiLevelType w:val="multilevel"/>
    <w:tmpl w:val="0D1D5BB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628C10"/>
    <w:multiLevelType w:val="multilevel"/>
    <w:tmpl w:val="11ECF7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553F26"/>
    <w:multiLevelType w:val="multilevel"/>
    <w:tmpl w:val="CB5DC2A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B01A5A"/>
    <w:multiLevelType w:val="multilevel"/>
    <w:tmpl w:val="411F143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E95EBB"/>
    <w:multiLevelType w:val="multilevel"/>
    <w:tmpl w:val="E2777A3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5051DF"/>
    <w:multiLevelType w:val="multilevel"/>
    <w:tmpl w:val="B89A47C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F6EA39"/>
    <w:multiLevelType w:val="multilevel"/>
    <w:tmpl w:val="C219BAC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BBC8F23"/>
    <w:multiLevelType w:val="multilevel"/>
    <w:tmpl w:val="F023FA9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4DE6C2"/>
    <w:multiLevelType w:val="multilevel"/>
    <w:tmpl w:val="2DB7490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EE9B0"/>
    <w:multiLevelType w:val="multilevel"/>
    <w:tmpl w:val="D4B62AA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8FEEF"/>
    <w:multiLevelType w:val="multilevel"/>
    <w:tmpl w:val="A3E59E6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D91AED"/>
    <w:multiLevelType w:val="multilevel"/>
    <w:tmpl w:val="CAF2FA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40E624ED"/>
    <w:multiLevelType w:val="multilevel"/>
    <w:tmpl w:val="4B12F97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8DC176"/>
    <w:multiLevelType w:val="multilevel"/>
    <w:tmpl w:val="79F496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47299505"/>
    <w:multiLevelType w:val="multilevel"/>
    <w:tmpl w:val="5B4D8CD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A64060"/>
    <w:multiLevelType w:val="multilevel"/>
    <w:tmpl w:val="851D2E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7A4E6"/>
    <w:multiLevelType w:val="multilevel"/>
    <w:tmpl w:val="5B513F8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42B072"/>
    <w:multiLevelType w:val="multilevel"/>
    <w:tmpl w:val="D8BE616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68858B"/>
    <w:multiLevelType w:val="multilevel"/>
    <w:tmpl w:val="0D0085E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2"/>
  </w:num>
  <w:num w:numId="4">
    <w:abstractNumId w:val="19"/>
  </w:num>
  <w:num w:numId="5">
    <w:abstractNumId w:val="17"/>
  </w:num>
  <w:num w:numId="6">
    <w:abstractNumId w:val="14"/>
  </w:num>
  <w:num w:numId="7">
    <w:abstractNumId w:val="0"/>
  </w:num>
  <w:num w:numId="8">
    <w:abstractNumId w:val="8"/>
  </w:num>
  <w:num w:numId="9">
    <w:abstractNumId w:val="10"/>
  </w:num>
  <w:num w:numId="10">
    <w:abstractNumId w:val="7"/>
  </w:num>
  <w:num w:numId="11">
    <w:abstractNumId w:val="18"/>
  </w:num>
  <w:num w:numId="12">
    <w:abstractNumId w:val="15"/>
  </w:num>
  <w:num w:numId="13">
    <w:abstractNumId w:val="6"/>
  </w:num>
  <w:num w:numId="14">
    <w:abstractNumId w:val="21"/>
  </w:num>
  <w:num w:numId="15">
    <w:abstractNumId w:val="3"/>
  </w:num>
  <w:num w:numId="16">
    <w:abstractNumId w:val="13"/>
  </w:num>
  <w:num w:numId="17">
    <w:abstractNumId w:val="12"/>
  </w:num>
  <w:num w:numId="18">
    <w:abstractNumId w:val="9"/>
  </w:num>
  <w:num w:numId="19">
    <w:abstractNumId w:val="1"/>
  </w:num>
  <w:num w:numId="20">
    <w:abstractNumId w:val="4"/>
  </w:num>
  <w:num w:numId="21">
    <w:abstractNumId w:val="5"/>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90"/>
    <w:rsid w:val="00073F77"/>
    <w:rsid w:val="000B5213"/>
    <w:rsid w:val="001D5AD3"/>
    <w:rsid w:val="00326B79"/>
    <w:rsid w:val="003E5B7B"/>
    <w:rsid w:val="00483AD7"/>
    <w:rsid w:val="00555071"/>
    <w:rsid w:val="00615F88"/>
    <w:rsid w:val="0065611F"/>
    <w:rsid w:val="007316FF"/>
    <w:rsid w:val="007D26C5"/>
    <w:rsid w:val="007E2998"/>
    <w:rsid w:val="00836A1E"/>
    <w:rsid w:val="00870401"/>
    <w:rsid w:val="00887B46"/>
    <w:rsid w:val="008A0063"/>
    <w:rsid w:val="00994F8A"/>
    <w:rsid w:val="009C750C"/>
    <w:rsid w:val="009F1B90"/>
    <w:rsid w:val="00A81AF5"/>
    <w:rsid w:val="00BD5218"/>
    <w:rsid w:val="00C257A8"/>
    <w:rsid w:val="00D03F96"/>
    <w:rsid w:val="00D80B76"/>
    <w:rsid w:val="00E07EDF"/>
    <w:rsid w:val="00E95012"/>
    <w:rsid w:val="00ED6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F1B90"/>
    <w:pPr>
      <w:tabs>
        <w:tab w:val="center" w:pos="4536"/>
        <w:tab w:val="right" w:pos="9072"/>
      </w:tabs>
      <w:spacing w:line="240" w:lineRule="auto"/>
    </w:pPr>
  </w:style>
  <w:style w:type="character" w:customStyle="1" w:styleId="HeaderChar">
    <w:name w:val="Header Char"/>
    <w:basedOn w:val="DefaultParagraphFont"/>
    <w:link w:val="Header"/>
    <w:uiPriority w:val="99"/>
    <w:rsid w:val="009F1B90"/>
    <w:rPr>
      <w:rFonts w:ascii="Verdana" w:hAnsi="Verdana"/>
      <w:color w:val="000000"/>
      <w:sz w:val="18"/>
      <w:szCs w:val="18"/>
    </w:rPr>
  </w:style>
  <w:style w:type="paragraph" w:styleId="Footer">
    <w:name w:val="footer"/>
    <w:basedOn w:val="Normal"/>
    <w:link w:val="FooterChar"/>
    <w:uiPriority w:val="99"/>
    <w:unhideWhenUsed/>
    <w:rsid w:val="009F1B90"/>
    <w:pPr>
      <w:tabs>
        <w:tab w:val="center" w:pos="4536"/>
        <w:tab w:val="right" w:pos="9072"/>
      </w:tabs>
      <w:spacing w:line="240" w:lineRule="auto"/>
    </w:pPr>
  </w:style>
  <w:style w:type="character" w:customStyle="1" w:styleId="FooterChar">
    <w:name w:val="Footer Char"/>
    <w:basedOn w:val="DefaultParagraphFont"/>
    <w:link w:val="Footer"/>
    <w:uiPriority w:val="99"/>
    <w:rsid w:val="009F1B90"/>
    <w:rPr>
      <w:rFonts w:ascii="Verdana" w:hAnsi="Verdana"/>
      <w:color w:val="000000"/>
      <w:sz w:val="18"/>
      <w:szCs w:val="18"/>
    </w:rPr>
  </w:style>
  <w:style w:type="character" w:styleId="CommentReference">
    <w:name w:val="annotation reference"/>
    <w:basedOn w:val="DefaultParagraphFont"/>
    <w:uiPriority w:val="99"/>
    <w:semiHidden/>
    <w:unhideWhenUsed/>
    <w:rsid w:val="00836A1E"/>
    <w:rPr>
      <w:sz w:val="16"/>
      <w:szCs w:val="16"/>
    </w:rPr>
  </w:style>
  <w:style w:type="paragraph" w:styleId="CommentText">
    <w:name w:val="annotation text"/>
    <w:basedOn w:val="Normal"/>
    <w:link w:val="CommentTextChar"/>
    <w:uiPriority w:val="99"/>
    <w:semiHidden/>
    <w:unhideWhenUsed/>
    <w:rsid w:val="00836A1E"/>
    <w:pPr>
      <w:spacing w:line="240" w:lineRule="auto"/>
    </w:pPr>
    <w:rPr>
      <w:sz w:val="20"/>
      <w:szCs w:val="20"/>
    </w:rPr>
  </w:style>
  <w:style w:type="character" w:customStyle="1" w:styleId="CommentTextChar">
    <w:name w:val="Comment Text Char"/>
    <w:basedOn w:val="DefaultParagraphFont"/>
    <w:link w:val="CommentText"/>
    <w:uiPriority w:val="99"/>
    <w:semiHidden/>
    <w:rsid w:val="00836A1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6A1E"/>
    <w:rPr>
      <w:b/>
      <w:bCs/>
    </w:rPr>
  </w:style>
  <w:style w:type="character" w:customStyle="1" w:styleId="CommentSubjectChar">
    <w:name w:val="Comment Subject Char"/>
    <w:basedOn w:val="CommentTextChar"/>
    <w:link w:val="CommentSubject"/>
    <w:uiPriority w:val="99"/>
    <w:semiHidden/>
    <w:rsid w:val="00836A1E"/>
    <w:rPr>
      <w:rFonts w:ascii="Verdana" w:hAnsi="Verdana"/>
      <w:b/>
      <w:bCs/>
      <w:color w:val="000000"/>
    </w:rPr>
  </w:style>
  <w:style w:type="paragraph" w:styleId="FootnoteText">
    <w:name w:val="footnote text"/>
    <w:basedOn w:val="Normal"/>
    <w:link w:val="FootnoteTextChar"/>
    <w:uiPriority w:val="99"/>
    <w:semiHidden/>
    <w:unhideWhenUsed/>
    <w:rsid w:val="008A0063"/>
    <w:pPr>
      <w:spacing w:line="240" w:lineRule="auto"/>
    </w:pPr>
    <w:rPr>
      <w:sz w:val="20"/>
      <w:szCs w:val="20"/>
    </w:rPr>
  </w:style>
  <w:style w:type="character" w:customStyle="1" w:styleId="FootnoteTextChar">
    <w:name w:val="Footnote Text Char"/>
    <w:basedOn w:val="DefaultParagraphFont"/>
    <w:link w:val="FootnoteText"/>
    <w:uiPriority w:val="99"/>
    <w:semiHidden/>
    <w:rsid w:val="008A0063"/>
    <w:rPr>
      <w:rFonts w:ascii="Verdana" w:hAnsi="Verdana"/>
      <w:color w:val="000000"/>
    </w:rPr>
  </w:style>
  <w:style w:type="character" w:styleId="FootnoteReference">
    <w:name w:val="footnote reference"/>
    <w:basedOn w:val="DefaultParagraphFont"/>
    <w:uiPriority w:val="99"/>
    <w:semiHidden/>
    <w:unhideWhenUsed/>
    <w:rsid w:val="008A0063"/>
    <w:rPr>
      <w:vertAlign w:val="superscript"/>
    </w:rPr>
  </w:style>
  <w:style w:type="character" w:customStyle="1" w:styleId="UnresolvedMention">
    <w:name w:val="Unresolved Mention"/>
    <w:basedOn w:val="DefaultParagraphFont"/>
    <w:uiPriority w:val="99"/>
    <w:semiHidden/>
    <w:unhideWhenUsed/>
    <w:rsid w:val="008A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Parlement - Voorhang ontwerpbesluit wijziging Besluit tijdelijke tolheffing Blankenburgverbinding en ViA15</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2025-01-27T12:49:00.0000000Z</dcterms:created>
  <dcterms:modified xsi:type="dcterms:W3CDTF">2025-01-27T12:49:00.0000000Z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Voorhang ontwerpbesluit wijziging Besluit tijdelijke tolheffing Blankenburgverbinding en ViA15</vt:lpwstr>
  </property>
  <property fmtid="{D5CDD505-2E9C-101B-9397-08002B2CF9AE}" pid="5" name="Publicatiedatum">
    <vt:lpwstr/>
  </property>
  <property fmtid="{D5CDD505-2E9C-101B-9397-08002B2CF9AE}" pid="6" name="Verantwoordelijke organisatie">
    <vt:lpwstr>Programmadirectie Vrachtwagenheffing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J. van der Gulik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