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91F" w:rsidRDefault="0041691F" w14:paraId="4DB0C5D9" w14:textId="77777777">
      <w:bookmarkStart w:name="_GoBack" w:id="0"/>
      <w:bookmarkEnd w:id="0"/>
    </w:p>
    <w:p w:rsidR="00AA4436" w:rsidRDefault="00AA4436" w14:paraId="7E3AD1DB" w14:textId="77777777"/>
    <w:p w:rsidR="00AA4436" w:rsidRDefault="00AA4436" w14:paraId="40D13F42" w14:textId="77777777"/>
    <w:p w:rsidR="004B1F40" w:rsidRDefault="00C419CE" w14:paraId="0670298E" w14:textId="36749833">
      <w:r>
        <w:t xml:space="preserve">Geachte voorzitter, </w:t>
      </w:r>
    </w:p>
    <w:p w:rsidR="00C419CE" w:rsidRDefault="00C419CE" w14:paraId="1481A068" w14:textId="77777777"/>
    <w:p w:rsidR="009F2AFB" w:rsidP="009F2AFB" w:rsidRDefault="00BF50AF" w14:paraId="6FFEF846" w14:textId="4091BB9B">
      <w:r>
        <w:t xml:space="preserve">Op 23 oktober jl. heeft de vaste Kamercommissie van Infrastructuur en Waterstaat verzocht om een reactie op een </w:t>
      </w:r>
      <w:r w:rsidR="009F2AFB">
        <w:t>ontvangen brief</w:t>
      </w:r>
      <w:r>
        <w:t xml:space="preserve"> van de Samenwerkende Actiegroepen tegen Laagvliegen (SATL)</w:t>
      </w:r>
      <w:r w:rsidR="000F11B3">
        <w:rPr>
          <w:rStyle w:val="FootnoteReference"/>
        </w:rPr>
        <w:footnoteReference w:id="1"/>
      </w:r>
      <w:r>
        <w:t xml:space="preserve">. </w:t>
      </w:r>
      <w:r w:rsidR="00A51C9E">
        <w:t xml:space="preserve">Door middel van deze brief reageer ik op het verzoek van de Kamer. </w:t>
      </w:r>
    </w:p>
    <w:p w:rsidR="002D5ACA" w:rsidP="002D5ACA" w:rsidRDefault="002D5ACA" w14:paraId="219931D4" w14:textId="77777777"/>
    <w:p w:rsidR="00B26B4F" w:rsidP="009F2AFB" w:rsidRDefault="003925F2" w14:paraId="2E21400E" w14:textId="79850001">
      <w:r>
        <w:t xml:space="preserve">Bij de ontvangen brief is een notitie bijgevoegd welke de werkgelegenheidseffecten van de opening van Lelystad Airport ter discussie stelt. De brief en notitie verwijzen daarbij naar een eerdere brief en onderzoek </w:t>
      </w:r>
      <w:r w:rsidR="00F67887">
        <w:t xml:space="preserve">in opdracht </w:t>
      </w:r>
      <w:r>
        <w:t>van de provincie Flevoland</w:t>
      </w:r>
      <w:r w:rsidR="002D5ACA">
        <w:rPr>
          <w:rStyle w:val="FootnoteReference"/>
        </w:rPr>
        <w:footnoteReference w:id="2"/>
      </w:r>
      <w:r w:rsidR="002D5ACA">
        <w:t xml:space="preserve">. </w:t>
      </w:r>
      <w:r w:rsidR="00B26B4F">
        <w:t xml:space="preserve">Daarom </w:t>
      </w:r>
      <w:r w:rsidR="000F11B3">
        <w:t>heeft het</w:t>
      </w:r>
      <w:r w:rsidR="00F67887">
        <w:t xml:space="preserve"> ministerie</w:t>
      </w:r>
      <w:r w:rsidR="000F11B3">
        <w:t xml:space="preserve"> van IenW</w:t>
      </w:r>
      <w:r w:rsidR="00B26B4F">
        <w:t xml:space="preserve"> de provincie om een reactie gevraagd. In de bijlage treft u deze reactie aan. </w:t>
      </w:r>
      <w:r w:rsidR="00973879">
        <w:t xml:space="preserve">Ik kan mij in deze reactie vinden. </w:t>
      </w:r>
    </w:p>
    <w:p w:rsidR="002D5ACA" w:rsidP="009F2AFB" w:rsidRDefault="002D5ACA" w14:paraId="05A0A429" w14:textId="77777777"/>
    <w:p w:rsidR="00B26B4F" w:rsidP="00B26B4F" w:rsidRDefault="00B26B4F" w14:paraId="7511A75D" w14:textId="396E8C8C">
      <w:pPr>
        <w:pStyle w:val="Slotzin"/>
      </w:pPr>
      <w:r>
        <w:t>Hoogachtend,</w:t>
      </w:r>
    </w:p>
    <w:p w:rsidR="002D5ACA" w:rsidP="00B36854" w:rsidRDefault="002D5ACA" w14:paraId="6C97D389" w14:textId="1FC13BA5">
      <w:pPr>
        <w:pStyle w:val="OndertekeningArea1"/>
      </w:pPr>
      <w:r>
        <w:t>DE MINISTER VAN INFRASTRUCTUUR EN WATERSTAAT,</w:t>
      </w:r>
    </w:p>
    <w:p w:rsidR="002D5ACA" w:rsidP="002D5ACA" w:rsidRDefault="002D5ACA" w14:paraId="179B1353" w14:textId="77777777"/>
    <w:p w:rsidR="000F11B3" w:rsidP="002D5ACA" w:rsidRDefault="000F11B3" w14:paraId="3E9BC2E5" w14:textId="77777777"/>
    <w:p w:rsidR="000F11B3" w:rsidP="002D5ACA" w:rsidRDefault="000F11B3" w14:paraId="582E8C70" w14:textId="77777777"/>
    <w:p w:rsidR="002D5ACA" w:rsidP="002D5ACA" w:rsidRDefault="002D5ACA" w14:paraId="33412800" w14:textId="77777777">
      <w:r>
        <w:t>Barry Madlener</w:t>
      </w:r>
    </w:p>
    <w:p w:rsidR="0041691F" w:rsidP="009F2AFB" w:rsidRDefault="0041691F" w14:paraId="3241B1A0" w14:textId="77777777">
      <w:pPr>
        <w:rPr>
          <w:b/>
          <w:bCs/>
        </w:rPr>
      </w:pPr>
    </w:p>
    <w:p w:rsidR="000F11B3" w:rsidRDefault="000F11B3" w14:paraId="2E877CEC" w14:textId="77777777">
      <w:pPr>
        <w:spacing w:line="240" w:lineRule="auto"/>
        <w:rPr>
          <w:b/>
          <w:bCs/>
        </w:rPr>
      </w:pPr>
      <w:r>
        <w:rPr>
          <w:b/>
          <w:bCs/>
        </w:rPr>
        <w:br w:type="page"/>
      </w:r>
    </w:p>
    <w:p w:rsidRPr="00B26B4F" w:rsidR="00B26B4F" w:rsidP="009F2AFB" w:rsidRDefault="00B26B4F" w14:paraId="7B9DF250" w14:textId="69AE370E">
      <w:pPr>
        <w:rPr>
          <w:b/>
          <w:bCs/>
        </w:rPr>
      </w:pPr>
      <w:r w:rsidRPr="00B26B4F">
        <w:rPr>
          <w:b/>
          <w:bCs/>
        </w:rPr>
        <w:lastRenderedPageBreak/>
        <w:t xml:space="preserve">Bijlage </w:t>
      </w:r>
      <w:r w:rsidR="005E4E67">
        <w:rPr>
          <w:b/>
          <w:bCs/>
        </w:rPr>
        <w:t>– Reactie provincie Flevoland</w:t>
      </w:r>
      <w:r w:rsidR="00EE65B2">
        <w:rPr>
          <w:b/>
          <w:bCs/>
        </w:rPr>
        <w:t xml:space="preserve"> 11 december 2024</w:t>
      </w:r>
    </w:p>
    <w:p w:rsidRPr="00062163" w:rsidR="00324043" w:rsidP="00324043" w:rsidRDefault="00324043" w14:paraId="0C309892" w14:textId="77777777">
      <w:pPr>
        <w:spacing w:before="100" w:beforeAutospacing="1" w:after="100" w:afterAutospacing="1"/>
        <w:rPr>
          <w:rFonts w:ascii="Trebuchet MS" w:hAnsi="Trebuchet MS"/>
          <w:sz w:val="20"/>
          <w:szCs w:val="20"/>
        </w:rPr>
      </w:pPr>
      <w:r>
        <w:rPr>
          <w:rFonts w:ascii="Trebuchet MS" w:hAnsi="Trebuchet MS"/>
          <w:sz w:val="20"/>
          <w:szCs w:val="20"/>
        </w:rPr>
        <w:t xml:space="preserve">De komst van groot handelsverkeer naar Lelystad Airport zorgt voor een versterking van de </w:t>
      </w:r>
      <w:r w:rsidRPr="00062163">
        <w:rPr>
          <w:rFonts w:ascii="Trebuchet MS" w:hAnsi="Trebuchet MS"/>
          <w:sz w:val="20"/>
          <w:szCs w:val="20"/>
        </w:rPr>
        <w:t>economie van Flevoland en het komt de brede welvaart ten goede. Het Rijk vraagt van Flevoland om bij te dragen aan de oplossing van de landelijke woningcrises. Bij groei van woningbouw horen ook werkgelegenheid en ontwikkeling van onderwijsfaciliteiten. De openstelling van de luchthaven biedt banen en kansen voor het onderwijs. Ook trekt een luchthavenomgeving bedrijvigheid aan.</w:t>
      </w:r>
    </w:p>
    <w:p w:rsidRPr="00062163" w:rsidR="00324043" w:rsidP="00324043" w:rsidRDefault="00324043" w14:paraId="3F59CCF7" w14:textId="77777777">
      <w:pPr>
        <w:spacing w:before="100" w:beforeAutospacing="1" w:after="100" w:afterAutospacing="1"/>
        <w:rPr>
          <w:rFonts w:ascii="Trebuchet MS" w:hAnsi="Trebuchet MS"/>
          <w:sz w:val="20"/>
          <w:szCs w:val="20"/>
        </w:rPr>
      </w:pPr>
      <w:r w:rsidRPr="00062163">
        <w:rPr>
          <w:rFonts w:ascii="Trebuchet MS" w:hAnsi="Trebuchet MS"/>
          <w:sz w:val="20"/>
          <w:szCs w:val="20"/>
        </w:rPr>
        <w:t xml:space="preserve">In juni 2014 heeft Stratagem Strategic Research in opdracht van de Alderstafel Lelystad Airport het eindrapport ‘Update werkgelegenheidseffecten Ontwikkeling Lelystad Airport’ opgeleverd. Het rapport gaat in op hoeveel werkgelegenheid Lelystad Airport lokaal kan opleveren en er worden aanbevelingen gedaan voor maatregelen om deze werkgelegenheid te realiseren. De notitie </w:t>
      </w:r>
      <w:r w:rsidRPr="00062163">
        <w:rPr>
          <w:rFonts w:ascii="Trebuchet MS" w:hAnsi="Trebuchet MS" w:eastAsia="Times New Roman"/>
          <w:sz w:val="20"/>
          <w:szCs w:val="20"/>
        </w:rPr>
        <w:t xml:space="preserve">‘Actualisatie werkgelegenheidseffecten Lelystad Airport’ </w:t>
      </w:r>
      <w:r w:rsidRPr="00062163">
        <w:rPr>
          <w:rFonts w:ascii="Trebuchet MS" w:hAnsi="Trebuchet MS"/>
          <w:sz w:val="20"/>
          <w:szCs w:val="20"/>
        </w:rPr>
        <w:t xml:space="preserve">door HorYzoN uit 2020 is een actualisatie van het in opdracht van de Alderstafel uitgebrachte rapport uit 2014. In deze actualisatie is de groei van de directe werkgelegenheid naar beneden bijgesteld vanwege de voortschrijdende automatisering van de luchthavenprocessen. </w:t>
      </w:r>
    </w:p>
    <w:p w:rsidRPr="00062163" w:rsidR="00324043" w:rsidP="00324043" w:rsidRDefault="00324043" w14:paraId="7318F4D9" w14:textId="77777777">
      <w:pPr>
        <w:spacing w:before="100" w:beforeAutospacing="1" w:after="100" w:afterAutospacing="1"/>
        <w:rPr>
          <w:rFonts w:ascii="Trebuchet MS" w:hAnsi="Trebuchet MS"/>
          <w:sz w:val="20"/>
          <w:szCs w:val="20"/>
        </w:rPr>
      </w:pPr>
      <w:r w:rsidRPr="00062163">
        <w:rPr>
          <w:rFonts w:ascii="Trebuchet MS" w:hAnsi="Trebuchet MS"/>
          <w:sz w:val="20"/>
          <w:szCs w:val="20"/>
        </w:rPr>
        <w:t>In de rapporten wordt de d</w:t>
      </w:r>
      <w:r w:rsidRPr="00062163">
        <w:rPr>
          <w:rFonts w:ascii="Trebuchet MS" w:hAnsi="Trebuchet MS" w:eastAsia="Times New Roman"/>
          <w:sz w:val="20"/>
          <w:szCs w:val="20"/>
        </w:rPr>
        <w:t xml:space="preserve">irecte werkgelegenheid (afhandeling passagiers en vliegtuigen, douane, luchtverkeersleiding, beveiliging en vliegtuigonderhoud) en indirecte achterwaartse werkgelegenheid (banen bij leveranciers die aan bedrijven die voor directe werkgelegenheid op de luchthaven zorgen) uiteengezet. Uit de notitie van HorYzoN uit 2020 blijkt dat het bij 45.000 vliegbewegingen om 2.000 fte directe werkgelegenheid gaat en om 400 fte indirect achterwaartse werkgelegenheid. Dit betreft de in de brief van provincie Flevoland genoemde 2.400 fte. Bij 10.000 vliegbewegingen zijn er 385 fte directe werkgelegenheid, bij 25.000 vliegbewegingen 960 fte en respectievelijk 77 fte en 192 indirect achterwaartse werkgelegenheid te verwachten. Ook bij andere regionale luchthavens is sprake van een soortgelijke omvang van directe en indirecte werkgelegenheid. </w:t>
      </w:r>
    </w:p>
    <w:p w:rsidRPr="00062163" w:rsidR="00324043" w:rsidP="00324043" w:rsidRDefault="00324043" w14:paraId="1F760FDC" w14:textId="77777777">
      <w:pPr>
        <w:spacing w:before="100" w:beforeAutospacing="1" w:after="100" w:afterAutospacing="1"/>
        <w:rPr>
          <w:rFonts w:ascii="Trebuchet MS" w:hAnsi="Trebuchet MS" w:eastAsia="Times New Roman"/>
          <w:sz w:val="20"/>
          <w:szCs w:val="20"/>
        </w:rPr>
      </w:pPr>
      <w:r w:rsidRPr="00062163">
        <w:rPr>
          <w:rFonts w:ascii="Trebuchet MS" w:hAnsi="Trebuchet MS" w:eastAsia="Times New Roman"/>
          <w:sz w:val="20"/>
          <w:szCs w:val="20"/>
        </w:rPr>
        <w:t>Daarnaast is sprake van indirecte voorwaartse werkgelegenheid. Dit gaat om de aantrekkende werking van de luchthaven, vooral om bedrijven die aangeven dat de luchthaven een factor is voor vestiging in de omgeving. In de verschillende rapporten is aangegeven dat van deze indirecte voorwaartse werkgelegenheid sprake zal zijn, maar dat het moeilijk is om dit exact te kwantificeren. Er is op basis van gesprekken en inzichten over het omliggende bedrijventerrein ingeschat dat het om ongeveer 4.000 fte zal gaan bij 45.000 vliegbewegingen. Daarbij is uitgegaan van bedrijventerreinen in de directe nabijheid van de luchthaven waar ontwikkelingen in relatie met de luchthaven kunnen komen of activiteiten en bedrijven die in de directe nabijheid van de luchthaven willen zitten (tezamen ongeveer 3.750 fte). Ook de werkgelegenheid en autonome ontwikkelingen zoals de groei van vliegscholen en afhandeling van kleinere zakenvluchten (200 fte bij 45.000 vluchten, bron: HorYzoN) zijn hier meegenomen.</w:t>
      </w:r>
    </w:p>
    <w:p w:rsidRPr="00062163" w:rsidR="00324043" w:rsidP="00324043" w:rsidRDefault="00324043" w14:paraId="0F4B3B79" w14:textId="77777777">
      <w:pPr>
        <w:spacing w:before="100" w:beforeAutospacing="1" w:after="100" w:afterAutospacing="1"/>
        <w:rPr>
          <w:rFonts w:ascii="Trebuchet MS" w:hAnsi="Trebuchet MS"/>
          <w:sz w:val="20"/>
          <w:szCs w:val="20"/>
        </w:rPr>
      </w:pPr>
      <w:r w:rsidRPr="00062163">
        <w:rPr>
          <w:rFonts w:ascii="Trebuchet MS" w:hAnsi="Trebuchet MS"/>
          <w:sz w:val="20"/>
          <w:szCs w:val="20"/>
        </w:rPr>
        <w:t xml:space="preserve">Deze werkgelegenheid wordt overwegend lokaal en regionaal ingevuld. Provincie Flevoland en de gemeenten Lelystad en Almere hebben gekozen voor een strategie om nieuwe bedrijfsvestigingen en -investeringen te stimuleren door de ontwikkeling van Lelystad Airport Businesspark en een samenhangend pakket van maatregelen waaronder de verbetering van de bereikbaarheid van het bedrijventerrein en de luchthaven. </w:t>
      </w:r>
    </w:p>
    <w:p w:rsidRPr="00062163" w:rsidR="00324043" w:rsidP="00324043" w:rsidRDefault="00324043" w14:paraId="54354E8C" w14:textId="77777777">
      <w:pPr>
        <w:spacing w:before="100" w:beforeAutospacing="1" w:after="100" w:afterAutospacing="1"/>
        <w:rPr>
          <w:rFonts w:ascii="Trebuchet MS" w:hAnsi="Trebuchet MS"/>
          <w:sz w:val="20"/>
          <w:szCs w:val="20"/>
        </w:rPr>
      </w:pPr>
      <w:r w:rsidRPr="00062163">
        <w:rPr>
          <w:rFonts w:ascii="Trebuchet MS" w:hAnsi="Trebuchet MS"/>
          <w:sz w:val="20"/>
          <w:szCs w:val="20"/>
        </w:rPr>
        <w:t>De luchthaven biedt arbeidsplaatsen en brengt een nieuwe dynamiek met zich mee. Meer bedrijven, meer werk, meer onderwijs en meer binding van de Flevolander met zijn/haar woongebied. Door Horyzon is ook aangegeven dat er naar verwachting geen sprake van zal zijn dat de toename van de arbeidsvraag zal leiden tot verdringing. Dit vanwege de specifieke situatie van Lelystad en de omgeving.</w:t>
      </w:r>
      <w:r w:rsidRPr="00062163">
        <w:rPr>
          <w:rFonts w:ascii="Arial" w:hAnsi="Arial" w:cs="Arial"/>
          <w:sz w:val="20"/>
          <w:szCs w:val="20"/>
        </w:rPr>
        <w:t xml:space="preserve"> </w:t>
      </w:r>
      <w:r w:rsidRPr="00062163">
        <w:rPr>
          <w:rFonts w:ascii="Trebuchet MS" w:hAnsi="Trebuchet MS" w:cs="Arial"/>
          <w:sz w:val="20"/>
          <w:szCs w:val="20"/>
        </w:rPr>
        <w:t>Daarnaast heeft Flevoland</w:t>
      </w:r>
      <w:r w:rsidRPr="00062163">
        <w:rPr>
          <w:rFonts w:ascii="Trebuchet MS" w:hAnsi="Trebuchet MS"/>
          <w:sz w:val="20"/>
          <w:szCs w:val="20"/>
        </w:rPr>
        <w:t xml:space="preserve"> een hoge uitgaande pendel (45 %, bron: feitelijkflevoland.nl o.b.v. CBS) en met een snelle bevolkingsgroei kan deze pendel groeien omdat er onvoldoende werkgelegenheid in Flevoland beschikbaar is. Het is van belang dat er meer werkgelegenheid komt in de provincie.   </w:t>
      </w:r>
    </w:p>
    <w:p w:rsidRPr="00A33BED" w:rsidR="00324043" w:rsidP="00324043" w:rsidRDefault="00324043" w14:paraId="1C13368A" w14:textId="77777777">
      <w:pPr>
        <w:spacing w:before="100" w:beforeAutospacing="1" w:after="100" w:afterAutospacing="1"/>
        <w:rPr>
          <w:rFonts w:ascii="Trebuchet MS" w:hAnsi="Trebuchet MS"/>
          <w:sz w:val="20"/>
          <w:szCs w:val="20"/>
        </w:rPr>
      </w:pPr>
      <w:r w:rsidRPr="00062163">
        <w:rPr>
          <w:rFonts w:ascii="Trebuchet MS" w:hAnsi="Trebuchet MS"/>
          <w:sz w:val="20"/>
          <w:szCs w:val="20"/>
        </w:rPr>
        <w:t>Veel banen op en nabij de luchthaven vragen een mbo-opleiding. Deze werknemers zoeken banen in de nabijheid van hun woonplaats binnen een cirkel van 20-30 km. Deze werkgelegenheid zal dus grotendeels lokaal vanuit Lelystad ingevuld worden. Daarnaast kent Lelystad volgens het CBS (bron: lelystad.incijfers.nl o.b.v. CBS 2023) een structureel hogere werkloosheid ten opzichte van het landelijke beeld, vooral onder mensen met een laag opleidingsniveau maar ook onder mensen en middelbaar of hoog opleidingsniveau. Flevoland heeft bovendien een onbenut arbeidspotentieel (bron: regio in beeld Flevoland, UWV, 2023) van 29.000 mensen. Ook heeft 42% van de Flevolandse beroepsbevolking een middelbaar opleidingsniveau (laag opleidingsniveau: 22% en hoog opleidingsniveau: 35%) (bron: feitelijkflevoland.nl o.b.v. CBS 2023). Deze arbeidsmarktsituatie schetst een match tussen de lokale vraag naar werk en het aanbod van arbeid op en nabij Lelystad Airport.</w:t>
      </w:r>
      <w:r w:rsidRPr="00A33BED">
        <w:rPr>
          <w:rFonts w:ascii="Trebuchet MS" w:hAnsi="Trebuchet MS"/>
          <w:sz w:val="20"/>
          <w:szCs w:val="20"/>
        </w:rPr>
        <w:t xml:space="preserve">  </w:t>
      </w:r>
    </w:p>
    <w:p w:rsidR="004B1F40" w:rsidRDefault="004B1F40" w14:paraId="137842EC" w14:textId="77777777"/>
    <w:p w:rsidR="004B1F40" w:rsidRDefault="004B1F40" w14:paraId="07AC127B" w14:textId="77777777"/>
    <w:p w:rsidR="004B1F40" w:rsidRDefault="004B1F40" w14:paraId="6F4DBBBE" w14:textId="77777777"/>
    <w:sectPr w:rsidR="004B1F4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BCCE6" w14:textId="77777777" w:rsidR="007E5F50" w:rsidRDefault="007E5F50">
      <w:pPr>
        <w:spacing w:line="240" w:lineRule="auto"/>
      </w:pPr>
      <w:r>
        <w:separator/>
      </w:r>
    </w:p>
  </w:endnote>
  <w:endnote w:type="continuationSeparator" w:id="0">
    <w:p w14:paraId="7F2F4AFA" w14:textId="77777777" w:rsidR="007E5F50" w:rsidRDefault="007E5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B16B" w14:textId="77777777" w:rsidR="005E6C3B" w:rsidRDefault="005E6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0B8D1" w14:textId="77777777" w:rsidR="005E6C3B" w:rsidRDefault="005E6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E658" w14:textId="77777777" w:rsidR="005E6C3B" w:rsidRDefault="005E6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001C8" w14:textId="77777777" w:rsidR="007E5F50" w:rsidRDefault="007E5F50">
      <w:pPr>
        <w:spacing w:line="240" w:lineRule="auto"/>
      </w:pPr>
      <w:r>
        <w:separator/>
      </w:r>
    </w:p>
  </w:footnote>
  <w:footnote w:type="continuationSeparator" w:id="0">
    <w:p w14:paraId="2987E6A9" w14:textId="77777777" w:rsidR="007E5F50" w:rsidRDefault="007E5F50">
      <w:pPr>
        <w:spacing w:line="240" w:lineRule="auto"/>
      </w:pPr>
      <w:r>
        <w:continuationSeparator/>
      </w:r>
    </w:p>
  </w:footnote>
  <w:footnote w:id="1">
    <w:p w14:paraId="31D6F882" w14:textId="0AD7D22A" w:rsidR="000F11B3" w:rsidRPr="00017C3F" w:rsidRDefault="000F11B3" w:rsidP="00017C3F">
      <w:pPr>
        <w:pStyle w:val="Referentiegegevens"/>
        <w:rPr>
          <w:sz w:val="15"/>
          <w:szCs w:val="15"/>
        </w:rPr>
      </w:pPr>
      <w:r w:rsidRPr="00017C3F">
        <w:rPr>
          <w:rStyle w:val="FootnoteReference"/>
          <w:sz w:val="15"/>
          <w:szCs w:val="15"/>
        </w:rPr>
        <w:footnoteRef/>
      </w:r>
      <w:r w:rsidRPr="00017C3F">
        <w:rPr>
          <w:sz w:val="15"/>
          <w:szCs w:val="15"/>
        </w:rPr>
        <w:t xml:space="preserve"> </w:t>
      </w:r>
      <w:r>
        <w:rPr>
          <w:sz w:val="15"/>
          <w:szCs w:val="15"/>
        </w:rPr>
        <w:t xml:space="preserve">Kamerstuk </w:t>
      </w:r>
      <w:r w:rsidRPr="00017C3F">
        <w:rPr>
          <w:rFonts w:cs="Verdana"/>
          <w:color w:val="auto"/>
          <w:sz w:val="15"/>
          <w:szCs w:val="15"/>
        </w:rPr>
        <w:t>2024Z16338/2024D40248</w:t>
      </w:r>
    </w:p>
  </w:footnote>
  <w:footnote w:id="2">
    <w:p w14:paraId="77E3DF1E" w14:textId="63D5E81B" w:rsidR="002D5ACA" w:rsidRPr="00B36854" w:rsidRDefault="002D5ACA">
      <w:pPr>
        <w:pStyle w:val="FootnoteText"/>
        <w:rPr>
          <w:sz w:val="15"/>
          <w:szCs w:val="15"/>
        </w:rPr>
      </w:pPr>
      <w:r w:rsidRPr="00B36854">
        <w:rPr>
          <w:rStyle w:val="FootnoteReference"/>
          <w:sz w:val="15"/>
          <w:szCs w:val="15"/>
        </w:rPr>
        <w:footnoteRef/>
      </w:r>
      <w:r w:rsidRPr="00B36854">
        <w:rPr>
          <w:sz w:val="15"/>
          <w:szCs w:val="15"/>
        </w:rPr>
        <w:t xml:space="preserve"> “HorYzoN- Actualisatie werkgelegenheidseffecten ontwikkeling Lelystad Airport”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6DF7D" w14:textId="77777777" w:rsidR="005E6C3B" w:rsidRDefault="005E6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68FCC" w14:textId="77777777" w:rsidR="004B1F40" w:rsidRDefault="008D2679">
    <w:r>
      <w:rPr>
        <w:noProof/>
        <w:lang w:val="en-GB" w:eastAsia="en-GB"/>
      </w:rPr>
      <mc:AlternateContent>
        <mc:Choice Requires="wps">
          <w:drawing>
            <wp:anchor distT="0" distB="0" distL="0" distR="0" simplePos="0" relativeHeight="251651584" behindDoc="0" locked="1" layoutInCell="1" allowOverlap="1" wp14:anchorId="7DD8808E" wp14:editId="75C8C53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A00E3BD" w14:textId="77777777" w:rsidR="004B1F40" w:rsidRDefault="008D2679">
                          <w:pPr>
                            <w:pStyle w:val="AfzendgegevensKop0"/>
                          </w:pPr>
                          <w:r>
                            <w:t>Ministerie van Infrastructuur en Waterstaat</w:t>
                          </w:r>
                        </w:p>
                        <w:p w14:paraId="0F2DC598" w14:textId="77777777" w:rsidR="004B1F40" w:rsidRDefault="004B1F40">
                          <w:pPr>
                            <w:pStyle w:val="WitregelW2"/>
                          </w:pPr>
                        </w:p>
                        <w:p w14:paraId="6A021C7A" w14:textId="77777777" w:rsidR="004B1F40" w:rsidRDefault="008D2679">
                          <w:pPr>
                            <w:pStyle w:val="Referentiegegevenskop"/>
                          </w:pPr>
                          <w:r>
                            <w:t>Ons kenmerk</w:t>
                          </w:r>
                        </w:p>
                        <w:p w14:paraId="6E0B605D" w14:textId="5631DE63" w:rsidR="004B1F40" w:rsidRDefault="005E6C3B">
                          <w:pPr>
                            <w:pStyle w:val="Referentiegegevens"/>
                          </w:pPr>
                          <w:r w:rsidRPr="005E6C3B">
                            <w:t>IENW/BSK-2025/12050</w:t>
                          </w:r>
                        </w:p>
                      </w:txbxContent>
                    </wps:txbx>
                    <wps:bodyPr vert="horz" wrap="square" lIns="0" tIns="0" rIns="0" bIns="0" anchor="t" anchorCtr="0"/>
                  </wps:wsp>
                </a:graphicData>
              </a:graphic>
            </wp:anchor>
          </w:drawing>
        </mc:Choice>
        <mc:Fallback>
          <w:pict>
            <v:shapetype w14:anchorId="7DD8808E"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A00E3BD" w14:textId="77777777" w:rsidR="004B1F40" w:rsidRDefault="008D2679">
                    <w:pPr>
                      <w:pStyle w:val="AfzendgegevensKop0"/>
                    </w:pPr>
                    <w:r>
                      <w:t>Ministerie van Infrastructuur en Waterstaat</w:t>
                    </w:r>
                  </w:p>
                  <w:p w14:paraId="0F2DC598" w14:textId="77777777" w:rsidR="004B1F40" w:rsidRDefault="004B1F40">
                    <w:pPr>
                      <w:pStyle w:val="WitregelW2"/>
                    </w:pPr>
                  </w:p>
                  <w:p w14:paraId="6A021C7A" w14:textId="77777777" w:rsidR="004B1F40" w:rsidRDefault="008D2679">
                    <w:pPr>
                      <w:pStyle w:val="Referentiegegevenskop"/>
                    </w:pPr>
                    <w:r>
                      <w:t>Ons kenmerk</w:t>
                    </w:r>
                  </w:p>
                  <w:p w14:paraId="6E0B605D" w14:textId="5631DE63" w:rsidR="004B1F40" w:rsidRDefault="005E6C3B">
                    <w:pPr>
                      <w:pStyle w:val="Referentiegegevens"/>
                    </w:pPr>
                    <w:r w:rsidRPr="005E6C3B">
                      <w:t>IENW/BSK-2025/12050</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243A687" wp14:editId="68585C2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FD6B392" w14:textId="77777777" w:rsidR="004B1F40" w:rsidRDefault="008D2679">
                          <w:pPr>
                            <w:pStyle w:val="Referentiegegevens"/>
                          </w:pPr>
                          <w:r>
                            <w:t xml:space="preserve">Pagina </w:t>
                          </w:r>
                          <w:r>
                            <w:fldChar w:fldCharType="begin"/>
                          </w:r>
                          <w:r>
                            <w:instrText>PAGE</w:instrText>
                          </w:r>
                          <w:r>
                            <w:fldChar w:fldCharType="separate"/>
                          </w:r>
                          <w:r w:rsidR="00C419CE">
                            <w:rPr>
                              <w:noProof/>
                            </w:rPr>
                            <w:t>1</w:t>
                          </w:r>
                          <w:r>
                            <w:fldChar w:fldCharType="end"/>
                          </w:r>
                          <w:r>
                            <w:t xml:space="preserve"> van </w:t>
                          </w:r>
                          <w:r>
                            <w:fldChar w:fldCharType="begin"/>
                          </w:r>
                          <w:r>
                            <w:instrText>NUMPAGES</w:instrText>
                          </w:r>
                          <w:r>
                            <w:fldChar w:fldCharType="separate"/>
                          </w:r>
                          <w:r w:rsidR="00C419CE">
                            <w:rPr>
                              <w:noProof/>
                            </w:rPr>
                            <w:t>1</w:t>
                          </w:r>
                          <w:r>
                            <w:fldChar w:fldCharType="end"/>
                          </w:r>
                        </w:p>
                      </w:txbxContent>
                    </wps:txbx>
                    <wps:bodyPr vert="horz" wrap="square" lIns="0" tIns="0" rIns="0" bIns="0" anchor="t" anchorCtr="0"/>
                  </wps:wsp>
                </a:graphicData>
              </a:graphic>
            </wp:anchor>
          </w:drawing>
        </mc:Choice>
        <mc:Fallback>
          <w:pict>
            <v:shape w14:anchorId="3243A68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FD6B392" w14:textId="77777777" w:rsidR="004B1F40" w:rsidRDefault="008D2679">
                    <w:pPr>
                      <w:pStyle w:val="Referentiegegevens"/>
                    </w:pPr>
                    <w:r>
                      <w:t xml:space="preserve">Pagina </w:t>
                    </w:r>
                    <w:r>
                      <w:fldChar w:fldCharType="begin"/>
                    </w:r>
                    <w:r>
                      <w:instrText>PAGE</w:instrText>
                    </w:r>
                    <w:r>
                      <w:fldChar w:fldCharType="separate"/>
                    </w:r>
                    <w:r w:rsidR="00C419CE">
                      <w:rPr>
                        <w:noProof/>
                      </w:rPr>
                      <w:t>1</w:t>
                    </w:r>
                    <w:r>
                      <w:fldChar w:fldCharType="end"/>
                    </w:r>
                    <w:r>
                      <w:t xml:space="preserve"> van </w:t>
                    </w:r>
                    <w:r>
                      <w:fldChar w:fldCharType="begin"/>
                    </w:r>
                    <w:r>
                      <w:instrText>NUMPAGES</w:instrText>
                    </w:r>
                    <w:r>
                      <w:fldChar w:fldCharType="separate"/>
                    </w:r>
                    <w:r w:rsidR="00C419C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0D3956A" wp14:editId="7017D028">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E9475B9" w14:textId="77777777" w:rsidR="00B72B6B" w:rsidRDefault="00B72B6B"/>
                      </w:txbxContent>
                    </wps:txbx>
                    <wps:bodyPr vert="horz" wrap="square" lIns="0" tIns="0" rIns="0" bIns="0" anchor="t" anchorCtr="0"/>
                  </wps:wsp>
                </a:graphicData>
              </a:graphic>
            </wp:anchor>
          </w:drawing>
        </mc:Choice>
        <mc:Fallback>
          <w:pict>
            <v:shape w14:anchorId="20D3956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E9475B9" w14:textId="77777777" w:rsidR="00B72B6B" w:rsidRDefault="00B72B6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C9987C4" wp14:editId="08FA4026">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D0F374D" w14:textId="77777777" w:rsidR="00B72B6B" w:rsidRDefault="00B72B6B"/>
                      </w:txbxContent>
                    </wps:txbx>
                    <wps:bodyPr vert="horz" wrap="square" lIns="0" tIns="0" rIns="0" bIns="0" anchor="t" anchorCtr="0"/>
                  </wps:wsp>
                </a:graphicData>
              </a:graphic>
            </wp:anchor>
          </w:drawing>
        </mc:Choice>
        <mc:Fallback>
          <w:pict>
            <v:shape w14:anchorId="5C9987C4"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D0F374D" w14:textId="77777777" w:rsidR="00B72B6B" w:rsidRDefault="00B72B6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995CD" w14:textId="77777777" w:rsidR="004B1F40" w:rsidRDefault="008D267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37BB266" wp14:editId="3B779632">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82A3904" w14:textId="77777777" w:rsidR="00B72B6B" w:rsidRDefault="00B72B6B"/>
                      </w:txbxContent>
                    </wps:txbx>
                    <wps:bodyPr vert="horz" wrap="square" lIns="0" tIns="0" rIns="0" bIns="0" anchor="t" anchorCtr="0"/>
                  </wps:wsp>
                </a:graphicData>
              </a:graphic>
            </wp:anchor>
          </w:drawing>
        </mc:Choice>
        <mc:Fallback>
          <w:pict>
            <v:shapetype w14:anchorId="037BB26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82A3904" w14:textId="77777777" w:rsidR="00B72B6B" w:rsidRDefault="00B72B6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5C9DD45" wp14:editId="5C3A897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D2B55AE" w14:textId="39A283DC" w:rsidR="004B1F40" w:rsidRDefault="008D2679">
                          <w:pPr>
                            <w:pStyle w:val="Referentiegegevens"/>
                          </w:pPr>
                          <w:r>
                            <w:t xml:space="preserve">Pagina </w:t>
                          </w:r>
                          <w:r>
                            <w:fldChar w:fldCharType="begin"/>
                          </w:r>
                          <w:r>
                            <w:instrText>PAGE</w:instrText>
                          </w:r>
                          <w:r>
                            <w:fldChar w:fldCharType="separate"/>
                          </w:r>
                          <w:r w:rsidR="002318BD">
                            <w:rPr>
                              <w:noProof/>
                            </w:rPr>
                            <w:t>1</w:t>
                          </w:r>
                          <w:r>
                            <w:fldChar w:fldCharType="end"/>
                          </w:r>
                          <w:r>
                            <w:t xml:space="preserve"> van </w:t>
                          </w:r>
                          <w:r>
                            <w:fldChar w:fldCharType="begin"/>
                          </w:r>
                          <w:r>
                            <w:instrText>NUMPAGES</w:instrText>
                          </w:r>
                          <w:r>
                            <w:fldChar w:fldCharType="separate"/>
                          </w:r>
                          <w:r w:rsidR="002318BD">
                            <w:rPr>
                              <w:noProof/>
                            </w:rPr>
                            <w:t>1</w:t>
                          </w:r>
                          <w:r>
                            <w:fldChar w:fldCharType="end"/>
                          </w:r>
                        </w:p>
                      </w:txbxContent>
                    </wps:txbx>
                    <wps:bodyPr vert="horz" wrap="square" lIns="0" tIns="0" rIns="0" bIns="0" anchor="t" anchorCtr="0"/>
                  </wps:wsp>
                </a:graphicData>
              </a:graphic>
            </wp:anchor>
          </w:drawing>
        </mc:Choice>
        <mc:Fallback>
          <w:pict>
            <v:shape w14:anchorId="75C9DD45"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D2B55AE" w14:textId="39A283DC" w:rsidR="004B1F40" w:rsidRDefault="008D2679">
                    <w:pPr>
                      <w:pStyle w:val="Referentiegegevens"/>
                    </w:pPr>
                    <w:r>
                      <w:t xml:space="preserve">Pagina </w:t>
                    </w:r>
                    <w:r>
                      <w:fldChar w:fldCharType="begin"/>
                    </w:r>
                    <w:r>
                      <w:instrText>PAGE</w:instrText>
                    </w:r>
                    <w:r>
                      <w:fldChar w:fldCharType="separate"/>
                    </w:r>
                    <w:r w:rsidR="002318BD">
                      <w:rPr>
                        <w:noProof/>
                      </w:rPr>
                      <w:t>1</w:t>
                    </w:r>
                    <w:r>
                      <w:fldChar w:fldCharType="end"/>
                    </w:r>
                    <w:r>
                      <w:t xml:space="preserve"> van </w:t>
                    </w:r>
                    <w:r>
                      <w:fldChar w:fldCharType="begin"/>
                    </w:r>
                    <w:r>
                      <w:instrText>NUMPAGES</w:instrText>
                    </w:r>
                    <w:r>
                      <w:fldChar w:fldCharType="separate"/>
                    </w:r>
                    <w:r w:rsidR="002318B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CB97021" wp14:editId="010F752A">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158212D" w14:textId="77777777" w:rsidR="004B1F40" w:rsidRDefault="008D2679">
                          <w:pPr>
                            <w:pStyle w:val="AfzendgegevensKop0"/>
                          </w:pPr>
                          <w:r>
                            <w:t>Ministerie van Infrastructuur en Waterstaat</w:t>
                          </w:r>
                        </w:p>
                        <w:p w14:paraId="6CFD96C2" w14:textId="77777777" w:rsidR="004B1F40" w:rsidRDefault="004B1F40">
                          <w:pPr>
                            <w:pStyle w:val="WitregelW1"/>
                          </w:pPr>
                        </w:p>
                        <w:p w14:paraId="578D8164" w14:textId="77777777" w:rsidR="004B1F40" w:rsidRDefault="008D2679">
                          <w:pPr>
                            <w:pStyle w:val="Afzendgegevens"/>
                          </w:pPr>
                          <w:r>
                            <w:t>Rijnstraat 8</w:t>
                          </w:r>
                        </w:p>
                        <w:p w14:paraId="6AA9CF57" w14:textId="77777777" w:rsidR="004B1F40" w:rsidRPr="00C419CE" w:rsidRDefault="008D2679">
                          <w:pPr>
                            <w:pStyle w:val="Afzendgegevens"/>
                            <w:rPr>
                              <w:lang w:val="de-DE"/>
                            </w:rPr>
                          </w:pPr>
                          <w:r w:rsidRPr="00C419CE">
                            <w:rPr>
                              <w:lang w:val="de-DE"/>
                            </w:rPr>
                            <w:t>2515 XP  Den Haag</w:t>
                          </w:r>
                        </w:p>
                        <w:p w14:paraId="0F8419AB" w14:textId="77777777" w:rsidR="004B1F40" w:rsidRPr="00C419CE" w:rsidRDefault="008D2679">
                          <w:pPr>
                            <w:pStyle w:val="Afzendgegevens"/>
                            <w:rPr>
                              <w:lang w:val="de-DE"/>
                            </w:rPr>
                          </w:pPr>
                          <w:r w:rsidRPr="00C419CE">
                            <w:rPr>
                              <w:lang w:val="de-DE"/>
                            </w:rPr>
                            <w:t>Postbus 20901</w:t>
                          </w:r>
                        </w:p>
                        <w:p w14:paraId="59D97F86" w14:textId="77777777" w:rsidR="004B1F40" w:rsidRPr="00C419CE" w:rsidRDefault="008D2679">
                          <w:pPr>
                            <w:pStyle w:val="Afzendgegevens"/>
                            <w:rPr>
                              <w:lang w:val="de-DE"/>
                            </w:rPr>
                          </w:pPr>
                          <w:r w:rsidRPr="00C419CE">
                            <w:rPr>
                              <w:lang w:val="de-DE"/>
                            </w:rPr>
                            <w:t>2500 EX Den Haag</w:t>
                          </w:r>
                        </w:p>
                        <w:p w14:paraId="07FE1FAF" w14:textId="77777777" w:rsidR="004B1F40" w:rsidRPr="00C419CE" w:rsidRDefault="004B1F40">
                          <w:pPr>
                            <w:pStyle w:val="WitregelW1"/>
                            <w:rPr>
                              <w:lang w:val="de-DE"/>
                            </w:rPr>
                          </w:pPr>
                        </w:p>
                        <w:p w14:paraId="3B12348C" w14:textId="77777777" w:rsidR="004B1F40" w:rsidRPr="00C419CE" w:rsidRDefault="008D2679">
                          <w:pPr>
                            <w:pStyle w:val="Afzendgegevens"/>
                            <w:rPr>
                              <w:lang w:val="de-DE"/>
                            </w:rPr>
                          </w:pPr>
                          <w:r w:rsidRPr="00C419CE">
                            <w:rPr>
                              <w:lang w:val="de-DE"/>
                            </w:rPr>
                            <w:t>T   070-456 0000</w:t>
                          </w:r>
                        </w:p>
                        <w:p w14:paraId="4476ACA3" w14:textId="77777777" w:rsidR="004B1F40" w:rsidRDefault="008D2679">
                          <w:pPr>
                            <w:pStyle w:val="Afzendgegevens"/>
                          </w:pPr>
                          <w:r>
                            <w:t>F   070-456 1111</w:t>
                          </w:r>
                        </w:p>
                        <w:p w14:paraId="17C9B186" w14:textId="77777777" w:rsidR="004B1F40" w:rsidRDefault="004B1F40">
                          <w:pPr>
                            <w:pStyle w:val="WitregelW2"/>
                          </w:pPr>
                        </w:p>
                        <w:p w14:paraId="2FAC2005" w14:textId="77777777" w:rsidR="004B1F40" w:rsidRDefault="008D2679">
                          <w:pPr>
                            <w:pStyle w:val="Referentiegegevenskop"/>
                          </w:pPr>
                          <w:r>
                            <w:t>Ons kenmerk</w:t>
                          </w:r>
                        </w:p>
                        <w:p w14:paraId="79553E73" w14:textId="4DB38959" w:rsidR="004B1F40" w:rsidRDefault="005E6C3B">
                          <w:pPr>
                            <w:pStyle w:val="Referentiegegevens"/>
                          </w:pPr>
                          <w:r w:rsidRPr="005E6C3B">
                            <w:t>IENW/BSK-2025/12050</w:t>
                          </w:r>
                        </w:p>
                        <w:p w14:paraId="5649AB6D" w14:textId="77777777" w:rsidR="004B1F40" w:rsidRDefault="004B1F40">
                          <w:pPr>
                            <w:pStyle w:val="WitregelW1"/>
                          </w:pPr>
                        </w:p>
                        <w:p w14:paraId="634252EE" w14:textId="77777777" w:rsidR="004B1F40" w:rsidRDefault="008D2679">
                          <w:pPr>
                            <w:pStyle w:val="Referentiegegevenskop"/>
                          </w:pPr>
                          <w:r>
                            <w:t>Uw kenmerk</w:t>
                          </w:r>
                        </w:p>
                        <w:p w14:paraId="6CDE791A" w14:textId="692C8BC5" w:rsidR="003E0202" w:rsidRPr="003E0202" w:rsidRDefault="004A71FA" w:rsidP="003E0202">
                          <w:pPr>
                            <w:pStyle w:val="Referentiegegevens"/>
                            <w:rPr>
                              <w:rFonts w:cs="Verdana"/>
                              <w:color w:val="auto"/>
                            </w:rPr>
                          </w:pPr>
                          <w:r>
                            <w:rPr>
                              <w:rFonts w:cs="Verdana"/>
                              <w:color w:val="auto"/>
                            </w:rPr>
                            <w:t>2024Z16338/2024D40248</w:t>
                          </w:r>
                        </w:p>
                        <w:p w14:paraId="7209D254" w14:textId="7BCC3F88" w:rsidR="003E0202" w:rsidRPr="003E0202" w:rsidRDefault="003E0202" w:rsidP="003E0202">
                          <w:pPr>
                            <w:rPr>
                              <w:b/>
                              <w:bCs/>
                              <w:sz w:val="13"/>
                              <w:szCs w:val="13"/>
                            </w:rPr>
                          </w:pPr>
                          <w:r w:rsidRPr="003E0202">
                            <w:rPr>
                              <w:b/>
                              <w:bCs/>
                              <w:sz w:val="13"/>
                              <w:szCs w:val="13"/>
                            </w:rPr>
                            <w:t>Bijlage(n)</w:t>
                          </w:r>
                        </w:p>
                        <w:p w14:paraId="6A0C4086" w14:textId="7314346F" w:rsidR="003E0202" w:rsidRPr="003E0202" w:rsidRDefault="003E0202" w:rsidP="003E0202">
                          <w:pPr>
                            <w:rPr>
                              <w:sz w:val="13"/>
                              <w:szCs w:val="13"/>
                            </w:rPr>
                          </w:pPr>
                          <w:r w:rsidRPr="003E0202">
                            <w:rPr>
                              <w:sz w:val="13"/>
                              <w:szCs w:val="13"/>
                            </w:rPr>
                            <w:t>1</w:t>
                          </w:r>
                        </w:p>
                      </w:txbxContent>
                    </wps:txbx>
                    <wps:bodyPr vert="horz" wrap="square" lIns="0" tIns="0" rIns="0" bIns="0" anchor="t" anchorCtr="0"/>
                  </wps:wsp>
                </a:graphicData>
              </a:graphic>
            </wp:anchor>
          </w:drawing>
        </mc:Choice>
        <mc:Fallback>
          <w:pict>
            <v:shape w14:anchorId="4CB97021"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158212D" w14:textId="77777777" w:rsidR="004B1F40" w:rsidRDefault="008D2679">
                    <w:pPr>
                      <w:pStyle w:val="AfzendgegevensKop0"/>
                    </w:pPr>
                    <w:r>
                      <w:t>Ministerie van Infrastructuur en Waterstaat</w:t>
                    </w:r>
                  </w:p>
                  <w:p w14:paraId="6CFD96C2" w14:textId="77777777" w:rsidR="004B1F40" w:rsidRDefault="004B1F40">
                    <w:pPr>
                      <w:pStyle w:val="WitregelW1"/>
                    </w:pPr>
                  </w:p>
                  <w:p w14:paraId="578D8164" w14:textId="77777777" w:rsidR="004B1F40" w:rsidRDefault="008D2679">
                    <w:pPr>
                      <w:pStyle w:val="Afzendgegevens"/>
                    </w:pPr>
                    <w:r>
                      <w:t>Rijnstraat 8</w:t>
                    </w:r>
                  </w:p>
                  <w:p w14:paraId="6AA9CF57" w14:textId="77777777" w:rsidR="004B1F40" w:rsidRPr="00C419CE" w:rsidRDefault="008D2679">
                    <w:pPr>
                      <w:pStyle w:val="Afzendgegevens"/>
                      <w:rPr>
                        <w:lang w:val="de-DE"/>
                      </w:rPr>
                    </w:pPr>
                    <w:r w:rsidRPr="00C419CE">
                      <w:rPr>
                        <w:lang w:val="de-DE"/>
                      </w:rPr>
                      <w:t>2515 XP  Den Haag</w:t>
                    </w:r>
                  </w:p>
                  <w:p w14:paraId="0F8419AB" w14:textId="77777777" w:rsidR="004B1F40" w:rsidRPr="00C419CE" w:rsidRDefault="008D2679">
                    <w:pPr>
                      <w:pStyle w:val="Afzendgegevens"/>
                      <w:rPr>
                        <w:lang w:val="de-DE"/>
                      </w:rPr>
                    </w:pPr>
                    <w:r w:rsidRPr="00C419CE">
                      <w:rPr>
                        <w:lang w:val="de-DE"/>
                      </w:rPr>
                      <w:t>Postbus 20901</w:t>
                    </w:r>
                  </w:p>
                  <w:p w14:paraId="59D97F86" w14:textId="77777777" w:rsidR="004B1F40" w:rsidRPr="00C419CE" w:rsidRDefault="008D2679">
                    <w:pPr>
                      <w:pStyle w:val="Afzendgegevens"/>
                      <w:rPr>
                        <w:lang w:val="de-DE"/>
                      </w:rPr>
                    </w:pPr>
                    <w:r w:rsidRPr="00C419CE">
                      <w:rPr>
                        <w:lang w:val="de-DE"/>
                      </w:rPr>
                      <w:t>2500 EX Den Haag</w:t>
                    </w:r>
                  </w:p>
                  <w:p w14:paraId="07FE1FAF" w14:textId="77777777" w:rsidR="004B1F40" w:rsidRPr="00C419CE" w:rsidRDefault="004B1F40">
                    <w:pPr>
                      <w:pStyle w:val="WitregelW1"/>
                      <w:rPr>
                        <w:lang w:val="de-DE"/>
                      </w:rPr>
                    </w:pPr>
                  </w:p>
                  <w:p w14:paraId="3B12348C" w14:textId="77777777" w:rsidR="004B1F40" w:rsidRPr="00C419CE" w:rsidRDefault="008D2679">
                    <w:pPr>
                      <w:pStyle w:val="Afzendgegevens"/>
                      <w:rPr>
                        <w:lang w:val="de-DE"/>
                      </w:rPr>
                    </w:pPr>
                    <w:r w:rsidRPr="00C419CE">
                      <w:rPr>
                        <w:lang w:val="de-DE"/>
                      </w:rPr>
                      <w:t>T   070-456 0000</w:t>
                    </w:r>
                  </w:p>
                  <w:p w14:paraId="4476ACA3" w14:textId="77777777" w:rsidR="004B1F40" w:rsidRDefault="008D2679">
                    <w:pPr>
                      <w:pStyle w:val="Afzendgegevens"/>
                    </w:pPr>
                    <w:r>
                      <w:t>F   070-456 1111</w:t>
                    </w:r>
                  </w:p>
                  <w:p w14:paraId="17C9B186" w14:textId="77777777" w:rsidR="004B1F40" w:rsidRDefault="004B1F40">
                    <w:pPr>
                      <w:pStyle w:val="WitregelW2"/>
                    </w:pPr>
                  </w:p>
                  <w:p w14:paraId="2FAC2005" w14:textId="77777777" w:rsidR="004B1F40" w:rsidRDefault="008D2679">
                    <w:pPr>
                      <w:pStyle w:val="Referentiegegevenskop"/>
                    </w:pPr>
                    <w:r>
                      <w:t>Ons kenmerk</w:t>
                    </w:r>
                  </w:p>
                  <w:p w14:paraId="79553E73" w14:textId="4DB38959" w:rsidR="004B1F40" w:rsidRDefault="005E6C3B">
                    <w:pPr>
                      <w:pStyle w:val="Referentiegegevens"/>
                    </w:pPr>
                    <w:r w:rsidRPr="005E6C3B">
                      <w:t>IENW/BSK-2025/12050</w:t>
                    </w:r>
                  </w:p>
                  <w:p w14:paraId="5649AB6D" w14:textId="77777777" w:rsidR="004B1F40" w:rsidRDefault="004B1F40">
                    <w:pPr>
                      <w:pStyle w:val="WitregelW1"/>
                    </w:pPr>
                  </w:p>
                  <w:p w14:paraId="634252EE" w14:textId="77777777" w:rsidR="004B1F40" w:rsidRDefault="008D2679">
                    <w:pPr>
                      <w:pStyle w:val="Referentiegegevenskop"/>
                    </w:pPr>
                    <w:r>
                      <w:t>Uw kenmerk</w:t>
                    </w:r>
                  </w:p>
                  <w:p w14:paraId="6CDE791A" w14:textId="692C8BC5" w:rsidR="003E0202" w:rsidRPr="003E0202" w:rsidRDefault="004A71FA" w:rsidP="003E0202">
                    <w:pPr>
                      <w:pStyle w:val="Referentiegegevens"/>
                      <w:rPr>
                        <w:rFonts w:cs="Verdana"/>
                        <w:color w:val="auto"/>
                      </w:rPr>
                    </w:pPr>
                    <w:r>
                      <w:rPr>
                        <w:rFonts w:cs="Verdana"/>
                        <w:color w:val="auto"/>
                      </w:rPr>
                      <w:t>2024Z16338/2024D40248</w:t>
                    </w:r>
                  </w:p>
                  <w:p w14:paraId="7209D254" w14:textId="7BCC3F88" w:rsidR="003E0202" w:rsidRPr="003E0202" w:rsidRDefault="003E0202" w:rsidP="003E0202">
                    <w:pPr>
                      <w:rPr>
                        <w:b/>
                        <w:bCs/>
                        <w:sz w:val="13"/>
                        <w:szCs w:val="13"/>
                      </w:rPr>
                    </w:pPr>
                    <w:r w:rsidRPr="003E0202">
                      <w:rPr>
                        <w:b/>
                        <w:bCs/>
                        <w:sz w:val="13"/>
                        <w:szCs w:val="13"/>
                      </w:rPr>
                      <w:t>Bijlage(n)</w:t>
                    </w:r>
                  </w:p>
                  <w:p w14:paraId="6A0C4086" w14:textId="7314346F" w:rsidR="003E0202" w:rsidRPr="003E0202" w:rsidRDefault="003E0202" w:rsidP="003E0202">
                    <w:pPr>
                      <w:rPr>
                        <w:sz w:val="13"/>
                        <w:szCs w:val="13"/>
                      </w:rPr>
                    </w:pPr>
                    <w:r w:rsidRPr="003E0202">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90E7132" wp14:editId="4A197A0F">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FF30FF5" w14:textId="77777777" w:rsidR="004B1F40" w:rsidRDefault="008D2679">
                          <w:pPr>
                            <w:spacing w:line="240" w:lineRule="auto"/>
                          </w:pPr>
                          <w:r>
                            <w:rPr>
                              <w:noProof/>
                              <w:lang w:val="en-GB" w:eastAsia="en-GB"/>
                            </w:rPr>
                            <w:drawing>
                              <wp:inline distT="0" distB="0" distL="0" distR="0" wp14:anchorId="6B8286F0" wp14:editId="097F9B2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0E7132"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FF30FF5" w14:textId="77777777" w:rsidR="004B1F40" w:rsidRDefault="008D2679">
                    <w:pPr>
                      <w:spacing w:line="240" w:lineRule="auto"/>
                    </w:pPr>
                    <w:r>
                      <w:rPr>
                        <w:noProof/>
                        <w:lang w:val="en-GB" w:eastAsia="en-GB"/>
                      </w:rPr>
                      <w:drawing>
                        <wp:inline distT="0" distB="0" distL="0" distR="0" wp14:anchorId="6B8286F0" wp14:editId="097F9B2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E6C7028" wp14:editId="31179F2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EE2F960" w14:textId="77777777" w:rsidR="004B1F40" w:rsidRDefault="008D2679">
                          <w:pPr>
                            <w:spacing w:line="240" w:lineRule="auto"/>
                          </w:pPr>
                          <w:r>
                            <w:rPr>
                              <w:noProof/>
                              <w:lang w:val="en-GB" w:eastAsia="en-GB"/>
                            </w:rPr>
                            <w:drawing>
                              <wp:inline distT="0" distB="0" distL="0" distR="0" wp14:anchorId="7F6EF0DD" wp14:editId="5E1B511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6C7028"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EE2F960" w14:textId="77777777" w:rsidR="004B1F40" w:rsidRDefault="008D2679">
                    <w:pPr>
                      <w:spacing w:line="240" w:lineRule="auto"/>
                    </w:pPr>
                    <w:r>
                      <w:rPr>
                        <w:noProof/>
                        <w:lang w:val="en-GB" w:eastAsia="en-GB"/>
                      </w:rPr>
                      <w:drawing>
                        <wp:inline distT="0" distB="0" distL="0" distR="0" wp14:anchorId="7F6EF0DD" wp14:editId="5E1B511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2414EDE" wp14:editId="4E7B813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8C5E23B" w14:textId="77777777" w:rsidR="004B1F40" w:rsidRDefault="008D267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2414EDE"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8C5E23B" w14:textId="77777777" w:rsidR="004B1F40" w:rsidRDefault="008D267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3195B2B" wp14:editId="2ECB7D4E">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88937BC" w14:textId="77777777" w:rsidR="003E0202" w:rsidRDefault="003E0202" w:rsidP="003E0202">
                          <w:r>
                            <w:t>De voorzitter van de Tweede Kamer</w:t>
                          </w:r>
                          <w:r>
                            <w:br/>
                            <w:t>der Staten-Generaal</w:t>
                          </w:r>
                          <w:r>
                            <w:br/>
                            <w:t>Postbus 20018</w:t>
                          </w:r>
                          <w:r>
                            <w:br/>
                            <w:t>2500 EA  DEN HAAG</w:t>
                          </w:r>
                        </w:p>
                        <w:p w14:paraId="61074A2A" w14:textId="77777777" w:rsidR="00B72B6B" w:rsidRDefault="00B72B6B"/>
                      </w:txbxContent>
                    </wps:txbx>
                    <wps:bodyPr vert="horz" wrap="square" lIns="0" tIns="0" rIns="0" bIns="0" anchor="t" anchorCtr="0"/>
                  </wps:wsp>
                </a:graphicData>
              </a:graphic>
            </wp:anchor>
          </w:drawing>
        </mc:Choice>
        <mc:Fallback>
          <w:pict>
            <v:shape w14:anchorId="73195B2B"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88937BC" w14:textId="77777777" w:rsidR="003E0202" w:rsidRDefault="003E0202" w:rsidP="003E0202">
                    <w:r>
                      <w:t>De voorzitter van de Tweede Kamer</w:t>
                    </w:r>
                    <w:r>
                      <w:br/>
                      <w:t>der Staten-Generaal</w:t>
                    </w:r>
                    <w:r>
                      <w:br/>
                      <w:t>Postbus 20018</w:t>
                    </w:r>
                    <w:r>
                      <w:br/>
                      <w:t>2500 EA  DEN HAAG</w:t>
                    </w:r>
                  </w:p>
                  <w:p w14:paraId="61074A2A" w14:textId="77777777" w:rsidR="00B72B6B" w:rsidRDefault="00B72B6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F92D667" wp14:editId="640075E8">
              <wp:simplePos x="0" y="0"/>
              <wp:positionH relativeFrom="margin">
                <wp:align>left</wp:align>
              </wp:positionH>
              <wp:positionV relativeFrom="page">
                <wp:posOffset>3638550</wp:posOffset>
              </wp:positionV>
              <wp:extent cx="4105275" cy="75565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B1F40" w14:paraId="707BB5FB" w14:textId="77777777">
                            <w:trPr>
                              <w:trHeight w:val="200"/>
                            </w:trPr>
                            <w:tc>
                              <w:tcPr>
                                <w:tcW w:w="1140" w:type="dxa"/>
                              </w:tcPr>
                              <w:p w14:paraId="1095E7F8" w14:textId="77777777" w:rsidR="004B1F40" w:rsidRDefault="004B1F40"/>
                            </w:tc>
                            <w:tc>
                              <w:tcPr>
                                <w:tcW w:w="5400" w:type="dxa"/>
                              </w:tcPr>
                              <w:p w14:paraId="61F0DDD9" w14:textId="77777777" w:rsidR="004B1F40" w:rsidRDefault="004B1F40"/>
                            </w:tc>
                          </w:tr>
                          <w:tr w:rsidR="004B1F40" w14:paraId="5C4C988F" w14:textId="77777777">
                            <w:trPr>
                              <w:trHeight w:val="240"/>
                            </w:trPr>
                            <w:tc>
                              <w:tcPr>
                                <w:tcW w:w="1140" w:type="dxa"/>
                              </w:tcPr>
                              <w:p w14:paraId="55014A74" w14:textId="77777777" w:rsidR="004B1F40" w:rsidRDefault="008D2679">
                                <w:r>
                                  <w:t>Datum</w:t>
                                </w:r>
                              </w:p>
                            </w:tc>
                            <w:tc>
                              <w:tcPr>
                                <w:tcW w:w="5400" w:type="dxa"/>
                              </w:tcPr>
                              <w:p w14:paraId="2D92301D" w14:textId="72676B46" w:rsidR="004B1F40" w:rsidRDefault="003E0202">
                                <w:r>
                                  <w:t>27 januari 2025</w:t>
                                </w:r>
                              </w:p>
                            </w:tc>
                          </w:tr>
                          <w:tr w:rsidR="004B1F40" w14:paraId="279A5CEA" w14:textId="77777777">
                            <w:trPr>
                              <w:trHeight w:val="240"/>
                            </w:trPr>
                            <w:tc>
                              <w:tcPr>
                                <w:tcW w:w="1140" w:type="dxa"/>
                              </w:tcPr>
                              <w:p w14:paraId="01857F7E" w14:textId="77777777" w:rsidR="004B1F40" w:rsidRDefault="008D2679">
                                <w:r>
                                  <w:t>Betreft</w:t>
                                </w:r>
                              </w:p>
                            </w:tc>
                            <w:tc>
                              <w:tcPr>
                                <w:tcW w:w="5400" w:type="dxa"/>
                              </w:tcPr>
                              <w:p w14:paraId="7978BA92" w14:textId="6D9E3CBB" w:rsidR="004B1F40" w:rsidRDefault="008D2679">
                                <w:r>
                                  <w:t xml:space="preserve">Antwoordbrief op commissieverzoek reactie brief </w:t>
                                </w:r>
                                <w:r w:rsidR="004A71FA">
                                  <w:t>Samenwerkende Actiegroepen tegen Laagvliegen van</w:t>
                                </w:r>
                                <w:r>
                                  <w:t xml:space="preserve"> 2</w:t>
                                </w:r>
                                <w:r w:rsidR="004A71FA">
                                  <w:t>3</w:t>
                                </w:r>
                                <w:r>
                                  <w:t xml:space="preserve"> oktober jl. </w:t>
                                </w:r>
                              </w:p>
                            </w:tc>
                          </w:tr>
                          <w:tr w:rsidR="004B1F40" w14:paraId="1820AC71" w14:textId="77777777">
                            <w:trPr>
                              <w:trHeight w:val="200"/>
                            </w:trPr>
                            <w:tc>
                              <w:tcPr>
                                <w:tcW w:w="1140" w:type="dxa"/>
                              </w:tcPr>
                              <w:p w14:paraId="67EB5559" w14:textId="77777777" w:rsidR="004B1F40" w:rsidRDefault="004B1F40"/>
                            </w:tc>
                            <w:tc>
                              <w:tcPr>
                                <w:tcW w:w="5400" w:type="dxa"/>
                              </w:tcPr>
                              <w:p w14:paraId="4A361717" w14:textId="77777777" w:rsidR="004B1F40" w:rsidRDefault="004B1F40"/>
                            </w:tc>
                          </w:tr>
                        </w:tbl>
                        <w:p w14:paraId="388431C9" w14:textId="77777777" w:rsidR="00B72B6B" w:rsidRDefault="00B72B6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F92D667" id="7266255e-823c-11ee-8554-0242ac120003" o:spid="_x0000_s1037" type="#_x0000_t202" style="position:absolute;margin-left:0;margin-top:286.5pt;width:323.25pt;height:59.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" filled="f" stroked="f">
              <v:textbox inset="0,0,0,0">
                <w:txbxContent>
                  <w:tbl>
                    <w:tblPr>
                      <w:tblW w:w="0" w:type="auto"/>
                      <w:tblLayout w:type="fixed"/>
                      <w:tblLook w:val="07E0" w:firstRow="1" w:lastRow="1" w:firstColumn="1" w:lastColumn="1" w:noHBand="1" w:noVBand="1"/>
                    </w:tblPr>
                    <w:tblGrid>
                      <w:gridCol w:w="1140"/>
                      <w:gridCol w:w="5400"/>
                    </w:tblGrid>
                    <w:tr w:rsidR="004B1F40" w14:paraId="707BB5FB" w14:textId="77777777">
                      <w:trPr>
                        <w:trHeight w:val="200"/>
                      </w:trPr>
                      <w:tc>
                        <w:tcPr>
                          <w:tcW w:w="1140" w:type="dxa"/>
                        </w:tcPr>
                        <w:p w14:paraId="1095E7F8" w14:textId="77777777" w:rsidR="004B1F40" w:rsidRDefault="004B1F40"/>
                      </w:tc>
                      <w:tc>
                        <w:tcPr>
                          <w:tcW w:w="5400" w:type="dxa"/>
                        </w:tcPr>
                        <w:p w14:paraId="61F0DDD9" w14:textId="77777777" w:rsidR="004B1F40" w:rsidRDefault="004B1F40"/>
                      </w:tc>
                    </w:tr>
                    <w:tr w:rsidR="004B1F40" w14:paraId="5C4C988F" w14:textId="77777777">
                      <w:trPr>
                        <w:trHeight w:val="240"/>
                      </w:trPr>
                      <w:tc>
                        <w:tcPr>
                          <w:tcW w:w="1140" w:type="dxa"/>
                        </w:tcPr>
                        <w:p w14:paraId="55014A74" w14:textId="77777777" w:rsidR="004B1F40" w:rsidRDefault="008D2679">
                          <w:r>
                            <w:t>Datum</w:t>
                          </w:r>
                        </w:p>
                      </w:tc>
                      <w:tc>
                        <w:tcPr>
                          <w:tcW w:w="5400" w:type="dxa"/>
                        </w:tcPr>
                        <w:p w14:paraId="2D92301D" w14:textId="72676B46" w:rsidR="004B1F40" w:rsidRDefault="003E0202">
                          <w:r>
                            <w:t>27 januari 2025</w:t>
                          </w:r>
                        </w:p>
                      </w:tc>
                    </w:tr>
                    <w:tr w:rsidR="004B1F40" w14:paraId="279A5CEA" w14:textId="77777777">
                      <w:trPr>
                        <w:trHeight w:val="240"/>
                      </w:trPr>
                      <w:tc>
                        <w:tcPr>
                          <w:tcW w:w="1140" w:type="dxa"/>
                        </w:tcPr>
                        <w:p w14:paraId="01857F7E" w14:textId="77777777" w:rsidR="004B1F40" w:rsidRDefault="008D2679">
                          <w:r>
                            <w:t>Betreft</w:t>
                          </w:r>
                        </w:p>
                      </w:tc>
                      <w:tc>
                        <w:tcPr>
                          <w:tcW w:w="5400" w:type="dxa"/>
                        </w:tcPr>
                        <w:p w14:paraId="7978BA92" w14:textId="6D9E3CBB" w:rsidR="004B1F40" w:rsidRDefault="008D2679">
                          <w:r>
                            <w:t xml:space="preserve">Antwoordbrief op commissieverzoek reactie brief </w:t>
                          </w:r>
                          <w:r w:rsidR="004A71FA">
                            <w:t>Samenwerkende Actiegroepen tegen Laagvliegen van</w:t>
                          </w:r>
                          <w:r>
                            <w:t xml:space="preserve"> 2</w:t>
                          </w:r>
                          <w:r w:rsidR="004A71FA">
                            <w:t>3</w:t>
                          </w:r>
                          <w:r>
                            <w:t xml:space="preserve"> oktober jl. </w:t>
                          </w:r>
                        </w:p>
                      </w:tc>
                    </w:tr>
                    <w:tr w:rsidR="004B1F40" w14:paraId="1820AC71" w14:textId="77777777">
                      <w:trPr>
                        <w:trHeight w:val="200"/>
                      </w:trPr>
                      <w:tc>
                        <w:tcPr>
                          <w:tcW w:w="1140" w:type="dxa"/>
                        </w:tcPr>
                        <w:p w14:paraId="67EB5559" w14:textId="77777777" w:rsidR="004B1F40" w:rsidRDefault="004B1F40"/>
                      </w:tc>
                      <w:tc>
                        <w:tcPr>
                          <w:tcW w:w="5400" w:type="dxa"/>
                        </w:tcPr>
                        <w:p w14:paraId="4A361717" w14:textId="77777777" w:rsidR="004B1F40" w:rsidRDefault="004B1F40"/>
                      </w:tc>
                    </w:tr>
                  </w:tbl>
                  <w:p w14:paraId="388431C9" w14:textId="77777777" w:rsidR="00B72B6B" w:rsidRDefault="00B72B6B"/>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3B1DE31" wp14:editId="49A5D59E">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E837DC5" w14:textId="77777777" w:rsidR="00B72B6B" w:rsidRDefault="00B72B6B"/>
                      </w:txbxContent>
                    </wps:txbx>
                    <wps:bodyPr vert="horz" wrap="square" lIns="0" tIns="0" rIns="0" bIns="0" anchor="t" anchorCtr="0"/>
                  </wps:wsp>
                </a:graphicData>
              </a:graphic>
            </wp:anchor>
          </w:drawing>
        </mc:Choice>
        <mc:Fallback>
          <w:pict>
            <v:shape w14:anchorId="33B1DE31"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E837DC5" w14:textId="77777777" w:rsidR="00B72B6B" w:rsidRDefault="00B72B6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383E3"/>
    <w:multiLevelType w:val="multilevel"/>
    <w:tmpl w:val="2A6F1F0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7D304E"/>
    <w:multiLevelType w:val="multilevel"/>
    <w:tmpl w:val="F1AB378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17498CD"/>
    <w:multiLevelType w:val="multilevel"/>
    <w:tmpl w:val="E43D07E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51EAF5B"/>
    <w:multiLevelType w:val="multilevel"/>
    <w:tmpl w:val="827BC44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DD4631E"/>
    <w:multiLevelType w:val="multilevel"/>
    <w:tmpl w:val="40E5E99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C11FEB6"/>
    <w:multiLevelType w:val="multilevel"/>
    <w:tmpl w:val="C2430D5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827C052"/>
    <w:multiLevelType w:val="multilevel"/>
    <w:tmpl w:val="57E5C9F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FCD88D54"/>
    <w:multiLevelType w:val="multilevel"/>
    <w:tmpl w:val="86049E8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D9C57FC"/>
    <w:multiLevelType w:val="multilevel"/>
    <w:tmpl w:val="8AF253D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E78089F"/>
    <w:multiLevelType w:val="multilevel"/>
    <w:tmpl w:val="536BDEA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AB1A50"/>
    <w:multiLevelType w:val="hybridMultilevel"/>
    <w:tmpl w:val="2D547720"/>
    <w:lvl w:ilvl="0" w:tplc="6F129F12">
      <w:start w:val="1"/>
      <w:numFmt w:val="bullet"/>
      <w:lvlText w:val="›"/>
      <w:lvlJc w:val="left"/>
      <w:pPr>
        <w:tabs>
          <w:tab w:val="num" w:pos="720"/>
        </w:tabs>
        <w:ind w:left="720" w:hanging="360"/>
      </w:pPr>
      <w:rPr>
        <w:rFonts w:ascii="Verdana" w:hAnsi="Verdana" w:hint="default"/>
      </w:rPr>
    </w:lvl>
    <w:lvl w:ilvl="1" w:tplc="1050280C" w:tentative="1">
      <w:start w:val="1"/>
      <w:numFmt w:val="bullet"/>
      <w:lvlText w:val="›"/>
      <w:lvlJc w:val="left"/>
      <w:pPr>
        <w:tabs>
          <w:tab w:val="num" w:pos="1440"/>
        </w:tabs>
        <w:ind w:left="1440" w:hanging="360"/>
      </w:pPr>
      <w:rPr>
        <w:rFonts w:ascii="Verdana" w:hAnsi="Verdana" w:hint="default"/>
      </w:rPr>
    </w:lvl>
    <w:lvl w:ilvl="2" w:tplc="B9100BA6" w:tentative="1">
      <w:start w:val="1"/>
      <w:numFmt w:val="bullet"/>
      <w:lvlText w:val="›"/>
      <w:lvlJc w:val="left"/>
      <w:pPr>
        <w:tabs>
          <w:tab w:val="num" w:pos="2160"/>
        </w:tabs>
        <w:ind w:left="2160" w:hanging="360"/>
      </w:pPr>
      <w:rPr>
        <w:rFonts w:ascii="Verdana" w:hAnsi="Verdana" w:hint="default"/>
      </w:rPr>
    </w:lvl>
    <w:lvl w:ilvl="3" w:tplc="3A30D00A" w:tentative="1">
      <w:start w:val="1"/>
      <w:numFmt w:val="bullet"/>
      <w:lvlText w:val="›"/>
      <w:lvlJc w:val="left"/>
      <w:pPr>
        <w:tabs>
          <w:tab w:val="num" w:pos="2880"/>
        </w:tabs>
        <w:ind w:left="2880" w:hanging="360"/>
      </w:pPr>
      <w:rPr>
        <w:rFonts w:ascii="Verdana" w:hAnsi="Verdana" w:hint="default"/>
      </w:rPr>
    </w:lvl>
    <w:lvl w:ilvl="4" w:tplc="A0545E22" w:tentative="1">
      <w:start w:val="1"/>
      <w:numFmt w:val="bullet"/>
      <w:lvlText w:val="›"/>
      <w:lvlJc w:val="left"/>
      <w:pPr>
        <w:tabs>
          <w:tab w:val="num" w:pos="3600"/>
        </w:tabs>
        <w:ind w:left="3600" w:hanging="360"/>
      </w:pPr>
      <w:rPr>
        <w:rFonts w:ascii="Verdana" w:hAnsi="Verdana" w:hint="default"/>
      </w:rPr>
    </w:lvl>
    <w:lvl w:ilvl="5" w:tplc="A7A88AB8" w:tentative="1">
      <w:start w:val="1"/>
      <w:numFmt w:val="bullet"/>
      <w:lvlText w:val="›"/>
      <w:lvlJc w:val="left"/>
      <w:pPr>
        <w:tabs>
          <w:tab w:val="num" w:pos="4320"/>
        </w:tabs>
        <w:ind w:left="4320" w:hanging="360"/>
      </w:pPr>
      <w:rPr>
        <w:rFonts w:ascii="Verdana" w:hAnsi="Verdana" w:hint="default"/>
      </w:rPr>
    </w:lvl>
    <w:lvl w:ilvl="6" w:tplc="1BCE18FA" w:tentative="1">
      <w:start w:val="1"/>
      <w:numFmt w:val="bullet"/>
      <w:lvlText w:val="›"/>
      <w:lvlJc w:val="left"/>
      <w:pPr>
        <w:tabs>
          <w:tab w:val="num" w:pos="5040"/>
        </w:tabs>
        <w:ind w:left="5040" w:hanging="360"/>
      </w:pPr>
      <w:rPr>
        <w:rFonts w:ascii="Verdana" w:hAnsi="Verdana" w:hint="default"/>
      </w:rPr>
    </w:lvl>
    <w:lvl w:ilvl="7" w:tplc="A1E8B756" w:tentative="1">
      <w:start w:val="1"/>
      <w:numFmt w:val="bullet"/>
      <w:lvlText w:val="›"/>
      <w:lvlJc w:val="left"/>
      <w:pPr>
        <w:tabs>
          <w:tab w:val="num" w:pos="5760"/>
        </w:tabs>
        <w:ind w:left="5760" w:hanging="360"/>
      </w:pPr>
      <w:rPr>
        <w:rFonts w:ascii="Verdana" w:hAnsi="Verdana" w:hint="default"/>
      </w:rPr>
    </w:lvl>
    <w:lvl w:ilvl="8" w:tplc="0B9EE6E0" w:tentative="1">
      <w:start w:val="1"/>
      <w:numFmt w:val="bullet"/>
      <w:lvlText w:val="›"/>
      <w:lvlJc w:val="left"/>
      <w:pPr>
        <w:tabs>
          <w:tab w:val="num" w:pos="6480"/>
        </w:tabs>
        <w:ind w:left="6480" w:hanging="360"/>
      </w:pPr>
      <w:rPr>
        <w:rFonts w:ascii="Verdana" w:hAnsi="Verdana" w:hint="default"/>
      </w:rPr>
    </w:lvl>
  </w:abstractNum>
  <w:abstractNum w:abstractNumId="11" w15:restartNumberingAfterBreak="0">
    <w:nsid w:val="0D9264EA"/>
    <w:multiLevelType w:val="multilevel"/>
    <w:tmpl w:val="6ACADFB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D43684"/>
    <w:multiLevelType w:val="hybridMultilevel"/>
    <w:tmpl w:val="3B8E47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D8AEE5"/>
    <w:multiLevelType w:val="multilevel"/>
    <w:tmpl w:val="DACC6C1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56924A"/>
    <w:multiLevelType w:val="multilevel"/>
    <w:tmpl w:val="B4D43CC9"/>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91B6DD"/>
    <w:multiLevelType w:val="multilevel"/>
    <w:tmpl w:val="85D8ABE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056CE6"/>
    <w:multiLevelType w:val="multilevel"/>
    <w:tmpl w:val="AC85B60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4C0AF21E"/>
    <w:multiLevelType w:val="multilevel"/>
    <w:tmpl w:val="A08FE91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0824AB"/>
    <w:multiLevelType w:val="multilevel"/>
    <w:tmpl w:val="73CDBD4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DB7068"/>
    <w:multiLevelType w:val="multilevel"/>
    <w:tmpl w:val="7A8DB2F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883C6B"/>
    <w:multiLevelType w:val="multilevel"/>
    <w:tmpl w:val="E545F92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1AE677"/>
    <w:multiLevelType w:val="multilevel"/>
    <w:tmpl w:val="D771A78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F7D4D8"/>
    <w:multiLevelType w:val="multilevel"/>
    <w:tmpl w:val="F047DBC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71B407"/>
    <w:multiLevelType w:val="multilevel"/>
    <w:tmpl w:val="7883B79E"/>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90FC5A"/>
    <w:multiLevelType w:val="multilevel"/>
    <w:tmpl w:val="7C75849F"/>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11"/>
  </w:num>
  <w:num w:numId="4">
    <w:abstractNumId w:val="21"/>
  </w:num>
  <w:num w:numId="5">
    <w:abstractNumId w:val="16"/>
  </w:num>
  <w:num w:numId="6">
    <w:abstractNumId w:val="22"/>
  </w:num>
  <w:num w:numId="7">
    <w:abstractNumId w:val="14"/>
  </w:num>
  <w:num w:numId="8">
    <w:abstractNumId w:val="18"/>
  </w:num>
  <w:num w:numId="9">
    <w:abstractNumId w:val="20"/>
  </w:num>
  <w:num w:numId="10">
    <w:abstractNumId w:val="15"/>
  </w:num>
  <w:num w:numId="11">
    <w:abstractNumId w:val="0"/>
  </w:num>
  <w:num w:numId="12">
    <w:abstractNumId w:val="6"/>
  </w:num>
  <w:num w:numId="13">
    <w:abstractNumId w:val="13"/>
  </w:num>
  <w:num w:numId="14">
    <w:abstractNumId w:val="19"/>
  </w:num>
  <w:num w:numId="15">
    <w:abstractNumId w:val="7"/>
  </w:num>
  <w:num w:numId="16">
    <w:abstractNumId w:val="17"/>
  </w:num>
  <w:num w:numId="17">
    <w:abstractNumId w:val="9"/>
  </w:num>
  <w:num w:numId="18">
    <w:abstractNumId w:val="3"/>
  </w:num>
  <w:num w:numId="19">
    <w:abstractNumId w:val="23"/>
  </w:num>
  <w:num w:numId="20">
    <w:abstractNumId w:val="24"/>
  </w:num>
  <w:num w:numId="21">
    <w:abstractNumId w:val="4"/>
  </w:num>
  <w:num w:numId="22">
    <w:abstractNumId w:val="8"/>
  </w:num>
  <w:num w:numId="23">
    <w:abstractNumId w:val="5"/>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CE"/>
    <w:rsid w:val="00015997"/>
    <w:rsid w:val="00017C3F"/>
    <w:rsid w:val="00074630"/>
    <w:rsid w:val="000D384B"/>
    <w:rsid w:val="000F11B3"/>
    <w:rsid w:val="001278CE"/>
    <w:rsid w:val="002248C7"/>
    <w:rsid w:val="002318BD"/>
    <w:rsid w:val="002D5ACA"/>
    <w:rsid w:val="00324043"/>
    <w:rsid w:val="003925F2"/>
    <w:rsid w:val="00395692"/>
    <w:rsid w:val="003E0202"/>
    <w:rsid w:val="0041691F"/>
    <w:rsid w:val="00487B6A"/>
    <w:rsid w:val="004A71FA"/>
    <w:rsid w:val="004B1F40"/>
    <w:rsid w:val="005357A2"/>
    <w:rsid w:val="00594251"/>
    <w:rsid w:val="005E4E67"/>
    <w:rsid w:val="005E6C3B"/>
    <w:rsid w:val="00664116"/>
    <w:rsid w:val="00665D3A"/>
    <w:rsid w:val="0067616D"/>
    <w:rsid w:val="006B4C74"/>
    <w:rsid w:val="007519D3"/>
    <w:rsid w:val="007B7830"/>
    <w:rsid w:val="007E5F50"/>
    <w:rsid w:val="00884229"/>
    <w:rsid w:val="008854AE"/>
    <w:rsid w:val="008C7DC3"/>
    <w:rsid w:val="008D2679"/>
    <w:rsid w:val="009160F4"/>
    <w:rsid w:val="00960CF5"/>
    <w:rsid w:val="00973879"/>
    <w:rsid w:val="009850D3"/>
    <w:rsid w:val="009F2AFB"/>
    <w:rsid w:val="00A51C9E"/>
    <w:rsid w:val="00AA4436"/>
    <w:rsid w:val="00B26B4F"/>
    <w:rsid w:val="00B36854"/>
    <w:rsid w:val="00B72B6B"/>
    <w:rsid w:val="00BF50AF"/>
    <w:rsid w:val="00C419CE"/>
    <w:rsid w:val="00C815D0"/>
    <w:rsid w:val="00CD188C"/>
    <w:rsid w:val="00D848B7"/>
    <w:rsid w:val="00DB0CAA"/>
    <w:rsid w:val="00DB131F"/>
    <w:rsid w:val="00DF67DE"/>
    <w:rsid w:val="00EE65B2"/>
    <w:rsid w:val="00F678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0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uiPriority="1" w:qFormat="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next w:val="Normal"/>
    <w:link w:val="Heading1Char"/>
    <w:uiPriority w:val="1"/>
    <w:qFormat/>
    <w:rsid w:val="00BF50AF"/>
    <w:pPr>
      <w:spacing w:before="240" w:line="240" w:lineRule="exac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419CE"/>
    <w:pPr>
      <w:tabs>
        <w:tab w:val="center" w:pos="4536"/>
        <w:tab w:val="right" w:pos="9072"/>
      </w:tabs>
      <w:spacing w:line="240" w:lineRule="auto"/>
    </w:pPr>
  </w:style>
  <w:style w:type="character" w:customStyle="1" w:styleId="HeaderChar">
    <w:name w:val="Header Char"/>
    <w:basedOn w:val="DefaultParagraphFont"/>
    <w:link w:val="Header"/>
    <w:uiPriority w:val="99"/>
    <w:rsid w:val="00C419CE"/>
    <w:rPr>
      <w:rFonts w:ascii="Verdana" w:hAnsi="Verdana"/>
      <w:color w:val="000000"/>
      <w:sz w:val="18"/>
      <w:szCs w:val="18"/>
    </w:rPr>
  </w:style>
  <w:style w:type="paragraph" w:styleId="Footer">
    <w:name w:val="footer"/>
    <w:basedOn w:val="Normal"/>
    <w:link w:val="FooterChar"/>
    <w:uiPriority w:val="99"/>
    <w:unhideWhenUsed/>
    <w:rsid w:val="00C419CE"/>
    <w:pPr>
      <w:tabs>
        <w:tab w:val="center" w:pos="4536"/>
        <w:tab w:val="right" w:pos="9072"/>
      </w:tabs>
      <w:spacing w:line="240" w:lineRule="auto"/>
    </w:pPr>
  </w:style>
  <w:style w:type="character" w:customStyle="1" w:styleId="FooterChar">
    <w:name w:val="Footer Char"/>
    <w:basedOn w:val="DefaultParagraphFont"/>
    <w:link w:val="Footer"/>
    <w:uiPriority w:val="99"/>
    <w:rsid w:val="00C419CE"/>
    <w:rPr>
      <w:rFonts w:ascii="Verdana" w:hAnsi="Verdana"/>
      <w:color w:val="000000"/>
      <w:sz w:val="18"/>
      <w:szCs w:val="18"/>
    </w:rPr>
  </w:style>
  <w:style w:type="character" w:customStyle="1" w:styleId="Heading1Char">
    <w:name w:val="Heading 1 Char"/>
    <w:basedOn w:val="DefaultParagraphFont"/>
    <w:link w:val="Heading1"/>
    <w:uiPriority w:val="1"/>
    <w:rsid w:val="00BF50AF"/>
    <w:rPr>
      <w:rFonts w:ascii="Verdana" w:hAnsi="Verdana"/>
      <w:b/>
      <w:color w:val="000000"/>
      <w:sz w:val="18"/>
      <w:szCs w:val="18"/>
    </w:rPr>
  </w:style>
  <w:style w:type="paragraph" w:styleId="ListParagraph">
    <w:name w:val="List Paragraph"/>
    <w:basedOn w:val="Normal"/>
    <w:uiPriority w:val="34"/>
    <w:rsid w:val="00BF50AF"/>
    <w:pPr>
      <w:spacing w:line="240" w:lineRule="exact"/>
      <w:ind w:left="720"/>
      <w:contextualSpacing/>
    </w:pPr>
  </w:style>
  <w:style w:type="character" w:styleId="CommentReference">
    <w:name w:val="annotation reference"/>
    <w:basedOn w:val="DefaultParagraphFont"/>
    <w:uiPriority w:val="99"/>
    <w:semiHidden/>
    <w:unhideWhenUsed/>
    <w:rsid w:val="00B26B4F"/>
    <w:rPr>
      <w:sz w:val="16"/>
      <w:szCs w:val="16"/>
    </w:rPr>
  </w:style>
  <w:style w:type="paragraph" w:styleId="CommentText">
    <w:name w:val="annotation text"/>
    <w:basedOn w:val="Normal"/>
    <w:link w:val="CommentTextChar"/>
    <w:uiPriority w:val="99"/>
    <w:unhideWhenUsed/>
    <w:rsid w:val="00B26B4F"/>
    <w:pPr>
      <w:autoSpaceDN/>
      <w:spacing w:line="240" w:lineRule="auto"/>
      <w:textAlignment w:val="auto"/>
    </w:pPr>
    <w:rPr>
      <w:rFonts w:ascii="Aptos" w:eastAsiaTheme="minorHAnsi" w:hAnsi="Aptos" w:cs="Aptos"/>
      <w:color w:val="auto"/>
      <w:sz w:val="20"/>
      <w:szCs w:val="20"/>
    </w:rPr>
  </w:style>
  <w:style w:type="character" w:customStyle="1" w:styleId="CommentTextChar">
    <w:name w:val="Comment Text Char"/>
    <w:basedOn w:val="DefaultParagraphFont"/>
    <w:link w:val="CommentText"/>
    <w:uiPriority w:val="99"/>
    <w:rsid w:val="00B26B4F"/>
    <w:rPr>
      <w:rFonts w:ascii="Aptos" w:eastAsiaTheme="minorHAnsi" w:hAnsi="Aptos" w:cs="Aptos"/>
    </w:rPr>
  </w:style>
  <w:style w:type="paragraph" w:styleId="FootnoteText">
    <w:name w:val="footnote text"/>
    <w:basedOn w:val="Normal"/>
    <w:link w:val="FootnoteTextChar"/>
    <w:uiPriority w:val="99"/>
    <w:semiHidden/>
    <w:unhideWhenUsed/>
    <w:rsid w:val="002D5ACA"/>
    <w:pPr>
      <w:spacing w:line="240" w:lineRule="auto"/>
    </w:pPr>
    <w:rPr>
      <w:sz w:val="20"/>
      <w:szCs w:val="20"/>
    </w:rPr>
  </w:style>
  <w:style w:type="character" w:customStyle="1" w:styleId="FootnoteTextChar">
    <w:name w:val="Footnote Text Char"/>
    <w:basedOn w:val="DefaultParagraphFont"/>
    <w:link w:val="FootnoteText"/>
    <w:uiPriority w:val="99"/>
    <w:semiHidden/>
    <w:rsid w:val="002D5ACA"/>
    <w:rPr>
      <w:rFonts w:ascii="Verdana" w:hAnsi="Verdana"/>
      <w:color w:val="000000"/>
    </w:rPr>
  </w:style>
  <w:style w:type="character" w:styleId="FootnoteReference">
    <w:name w:val="footnote reference"/>
    <w:basedOn w:val="DefaultParagraphFont"/>
    <w:uiPriority w:val="99"/>
    <w:semiHidden/>
    <w:unhideWhenUsed/>
    <w:rsid w:val="002D5ACA"/>
    <w:rPr>
      <w:vertAlign w:val="superscript"/>
    </w:rPr>
  </w:style>
  <w:style w:type="paragraph" w:styleId="NoSpacing">
    <w:name w:val="No Spacing"/>
    <w:uiPriority w:val="1"/>
    <w:qFormat/>
    <w:rsid w:val="002D5ACA"/>
    <w:pPr>
      <w:autoSpaceDN/>
      <w:textAlignment w:val="auto"/>
    </w:pPr>
    <w:rPr>
      <w:rFonts w:ascii="Verdana" w:eastAsiaTheme="minorHAnsi" w:hAnsi="Verdana" w:cstheme="minorBidi"/>
      <w:kern w:val="2"/>
      <w:sz w:val="18"/>
      <w:szCs w:val="22"/>
      <w:lang w:val="en-US" w:eastAsia="en-US"/>
      <w14:ligatures w14:val="standardContextual"/>
    </w:rPr>
  </w:style>
  <w:style w:type="paragraph" w:styleId="Revision">
    <w:name w:val="Revision"/>
    <w:hidden/>
    <w:uiPriority w:val="99"/>
    <w:semiHidden/>
    <w:rsid w:val="00F67887"/>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F67887"/>
    <w:pPr>
      <w:autoSpaceDN w:val="0"/>
      <w:textAlignment w:val="baseline"/>
    </w:pPr>
    <w:rPr>
      <w:rFonts w:ascii="Verdana" w:eastAsia="DejaVu Sans" w:hAnsi="Verdana" w:cs="Lohit Hindi"/>
      <w:b/>
      <w:bCs/>
      <w:color w:val="000000"/>
    </w:rPr>
  </w:style>
  <w:style w:type="character" w:customStyle="1" w:styleId="CommentSubjectChar">
    <w:name w:val="Comment Subject Char"/>
    <w:basedOn w:val="CommentTextChar"/>
    <w:link w:val="CommentSubject"/>
    <w:uiPriority w:val="99"/>
    <w:semiHidden/>
    <w:rsid w:val="00F67887"/>
    <w:rPr>
      <w:rFonts w:ascii="Verdana" w:eastAsiaTheme="minorHAnsi" w:hAnsi="Verdana" w:cs="Aptos"/>
      <w:b/>
      <w:bCs/>
      <w:color w:val="000000"/>
    </w:rPr>
  </w:style>
  <w:style w:type="character" w:customStyle="1" w:styleId="cf01">
    <w:name w:val="cf01"/>
    <w:basedOn w:val="DefaultParagraphFont"/>
    <w:rsid w:val="00324043"/>
    <w:rPr>
      <w:rFonts w:ascii="Segoe UI" w:hAnsi="Segoe UI" w:cs="Segoe UI" w:hint="default"/>
      <w:sz w:val="18"/>
      <w:szCs w:val="18"/>
    </w:rPr>
  </w:style>
  <w:style w:type="character" w:customStyle="1" w:styleId="cf11">
    <w:name w:val="cf11"/>
    <w:basedOn w:val="DefaultParagraphFont"/>
    <w:rsid w:val="0032404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2173">
      <w:bodyDiv w:val="1"/>
      <w:marLeft w:val="0"/>
      <w:marRight w:val="0"/>
      <w:marTop w:val="0"/>
      <w:marBottom w:val="0"/>
      <w:divBdr>
        <w:top w:val="none" w:sz="0" w:space="0" w:color="auto"/>
        <w:left w:val="none" w:sz="0" w:space="0" w:color="auto"/>
        <w:bottom w:val="none" w:sz="0" w:space="0" w:color="auto"/>
        <w:right w:val="none" w:sz="0" w:space="0" w:color="auto"/>
      </w:divBdr>
      <w:divsChild>
        <w:div w:id="1493567749">
          <w:marLeft w:val="504"/>
          <w:marRight w:val="0"/>
          <w:marTop w:val="240"/>
          <w:marBottom w:val="0"/>
          <w:divBdr>
            <w:top w:val="none" w:sz="0" w:space="0" w:color="auto"/>
            <w:left w:val="none" w:sz="0" w:space="0" w:color="auto"/>
            <w:bottom w:val="none" w:sz="0" w:space="0" w:color="auto"/>
            <w:right w:val="none" w:sz="0" w:space="0" w:color="auto"/>
          </w:divBdr>
        </w:div>
      </w:divsChild>
    </w:div>
    <w:div w:id="363288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881</ap:Words>
  <ap:Characters>5028</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Brief aan Parlement - Antwoordbrief op commissieverzoek reactie brief SATL 24 oktober jl.</vt:lpstr>
    </vt:vector>
  </ap:TitlesOfParts>
  <ap:LinksUpToDate>false</ap:LinksUpToDate>
  <ap:CharactersWithSpaces>5898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2025-01-27T13:08:00.0000000Z</dcterms:created>
  <dcterms:modified xsi:type="dcterms:W3CDTF">2025-01-27T13:08:00.0000000Z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Antwoordbrief op commissieverzoek reactie brief SATL 24 oktober jl. </vt:lpwstr>
  </property>
  <property fmtid="{D5CDD505-2E9C-101B-9397-08002B2CF9AE}" pid="5" name="Publicatiedatum">
    <vt:lpwstr/>
  </property>
  <property fmtid="{D5CDD505-2E9C-101B-9397-08002B2CF9AE}" pid="6" name="Verantwoordelijke organisatie">
    <vt:lpwstr>Programma Luchtruimherziening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A.S. van der Vorm</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