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49A" w:rsidP="00B042D1" w:rsidRDefault="00D17A7F" w14:paraId="37C9685D" w14:textId="77777777">
      <w:r>
        <w:t>Geachte voorzitter,</w:t>
      </w:r>
    </w:p>
    <w:p w:rsidR="0006249A" w:rsidP="00B042D1" w:rsidRDefault="0006249A" w14:paraId="44B59898" w14:textId="77777777"/>
    <w:p w:rsidR="00D17A7F" w:rsidP="00B042D1" w:rsidRDefault="006033B3" w14:paraId="05ABCCC6" w14:textId="77777777">
      <w:pPr>
        <w:pStyle w:val="Geenafstand"/>
        <w:spacing w:line="240" w:lineRule="atLeast"/>
      </w:pPr>
      <w:r>
        <w:t>15 januari jl. vond het plenair debat plaats over de kabinetsreactie op het eindrapport van de parlementaire enquêtecommissie fraudebeleid en dienstverlening. In dit debat</w:t>
      </w:r>
      <w:r w:rsidR="00D17A7F">
        <w:t xml:space="preserve"> vroeg </w:t>
      </w:r>
      <w:r w:rsidR="006436B6">
        <w:t>het lid</w:t>
      </w:r>
      <w:r w:rsidR="00D17A7F">
        <w:t xml:space="preserve"> Van Baarle (DENK), gesteund door </w:t>
      </w:r>
      <w:r w:rsidR="006436B6">
        <w:t xml:space="preserve">het lid </w:t>
      </w:r>
      <w:r w:rsidR="00D17A7F">
        <w:t>Omtzigt (NSC)</w:t>
      </w:r>
      <w:r>
        <w:t>,</w:t>
      </w:r>
      <w:r w:rsidR="00D17A7F">
        <w:t xml:space="preserve"> om een ultieme poging te wagen om te kunnen reconstrueren hoe </w:t>
      </w:r>
      <w:r w:rsidR="00C81866">
        <w:t>het programma</w:t>
      </w:r>
      <w:r w:rsidR="00D17A7F">
        <w:t xml:space="preserve"> Broedkamer en het </w:t>
      </w:r>
      <w:proofErr w:type="spellStart"/>
      <w:r w:rsidR="00D17A7F">
        <w:t>Risicoclassificatiemodel</w:t>
      </w:r>
      <w:proofErr w:type="spellEnd"/>
      <w:r w:rsidR="00D17A7F">
        <w:t xml:space="preserve"> tot stand </w:t>
      </w:r>
      <w:r w:rsidR="00C81866">
        <w:t>zijn</w:t>
      </w:r>
      <w:r w:rsidR="00D17A7F">
        <w:t xml:space="preserve"> gekomen en waarom het besluit is genomen dat indicatoren die raken aan nationaliteit of afkomst hierin zijn gebruikt. </w:t>
      </w:r>
      <w:r>
        <w:t>De staatssecretaris van Financiën – Herstel en Toeslagen heeft</w:t>
      </w:r>
      <w:r w:rsidR="00D17A7F">
        <w:t xml:space="preserve"> daarop toegezegd om op korte termijn een eerste inschatting te geven of het haalbaar is deze gegevens terug te halen om die ultieme poging te kunnen wagen. De heer Omtzigt vroeg daarnaast of er een overzicht kon worden gedeeld over het aantal ambtenaren dat gesanctioneerd is naar aanleiding van de </w:t>
      </w:r>
      <w:r w:rsidR="00C14B49">
        <w:t>T</w:t>
      </w:r>
      <w:r w:rsidR="00D17A7F">
        <w:t xml:space="preserve">oeslagenaffaire. </w:t>
      </w:r>
      <w:r>
        <w:t>Middels deze brief informeren wij u</w:t>
      </w:r>
      <w:r w:rsidR="00D17A7F">
        <w:t xml:space="preserve"> over de afhandeling van deze toezeggingen.</w:t>
      </w:r>
    </w:p>
    <w:p w:rsidR="00D17A7F" w:rsidP="00B042D1" w:rsidRDefault="00D17A7F" w14:paraId="2ADB7B55" w14:textId="77777777">
      <w:pPr>
        <w:pStyle w:val="Geenafstand"/>
        <w:spacing w:line="240" w:lineRule="atLeast"/>
      </w:pPr>
    </w:p>
    <w:p w:rsidR="00D17A7F" w:rsidP="00B042D1" w:rsidRDefault="00D17A7F" w14:paraId="41173695" w14:textId="77777777">
      <w:pPr>
        <w:pStyle w:val="Geenafstand"/>
        <w:spacing w:line="240" w:lineRule="atLeast"/>
        <w:rPr>
          <w:i/>
          <w:iCs/>
        </w:rPr>
      </w:pPr>
      <w:r>
        <w:rPr>
          <w:i/>
          <w:iCs/>
        </w:rPr>
        <w:t>Broedkamer (Belastingdienst)</w:t>
      </w:r>
    </w:p>
    <w:p w:rsidR="00815536" w:rsidP="00B042D1" w:rsidRDefault="00815536" w14:paraId="3295CFA4" w14:textId="77777777">
      <w:r w:rsidRPr="0096238B">
        <w:t xml:space="preserve">Het programma </w:t>
      </w:r>
      <w:r>
        <w:t>B</w:t>
      </w:r>
      <w:r w:rsidRPr="0096238B">
        <w:t>roedkamer startte in 2014 binnen het team Business Intelligence &amp; Analytics van het Landelijk Kantoor Belastingen. Het programma was uitbesteed aan Accenture. Vanuit het programma Broedkamer vond regie plaats op data-analyseprojecten en werd ondersteuning verleend aan projecten.</w:t>
      </w:r>
      <w:r>
        <w:t xml:space="preserve"> </w:t>
      </w:r>
      <w:r w:rsidRPr="0096238B">
        <w:t>De modellen die nog in gebruik zijn en (deels) binnen de Broedkamer zijn ontwikkeld zijn nu onder beheer bij de directie Datafundamenten &amp; Analytics (DF&amp;A)</w:t>
      </w:r>
      <w:r>
        <w:t xml:space="preserve"> van de Belastingdienst</w:t>
      </w:r>
      <w:r w:rsidRPr="0096238B">
        <w:t>.</w:t>
      </w:r>
    </w:p>
    <w:p w:rsidR="00815536" w:rsidP="00B042D1" w:rsidRDefault="00815536" w14:paraId="384B946E" w14:textId="77777777">
      <w:r>
        <w:t xml:space="preserve"> </w:t>
      </w:r>
    </w:p>
    <w:p w:rsidR="00815536" w:rsidP="00B042D1" w:rsidRDefault="00815536" w14:paraId="468A0F3C" w14:textId="77777777">
      <w:r>
        <w:t xml:space="preserve">De Broedkamer ontwikkelde uitsluitend modellen voor het voormalig dienstonderdeel Belastingen. In deze periode werden door de Broedkamer dus geen modellen ontwikkeld voor Toeslagen of Douane. </w:t>
      </w:r>
    </w:p>
    <w:p w:rsidRPr="00E479B9" w:rsidR="00815536" w:rsidP="00B042D1" w:rsidRDefault="00815536" w14:paraId="39775161" w14:textId="77777777">
      <w:pPr>
        <w:pStyle w:val="Geenafstand"/>
        <w:spacing w:line="240" w:lineRule="atLeast"/>
        <w:rPr>
          <w:i/>
          <w:iCs/>
        </w:rPr>
      </w:pPr>
    </w:p>
    <w:p w:rsidR="00815536" w:rsidP="00B042D1" w:rsidRDefault="00C81866" w14:paraId="3179D540" w14:textId="77777777">
      <w:pPr>
        <w:rPr>
          <w:rFonts w:eastAsia="Times New Roman"/>
        </w:rPr>
      </w:pPr>
      <w:r w:rsidRPr="00491E03">
        <w:rPr>
          <w:rFonts w:eastAsia="Times New Roman"/>
        </w:rPr>
        <w:t xml:space="preserve">In 2017 zijn verschillende onderzoeken </w:t>
      </w:r>
      <w:r w:rsidR="00C14B49">
        <w:rPr>
          <w:rFonts w:eastAsia="Times New Roman"/>
        </w:rPr>
        <w:t xml:space="preserve">gedaan </w:t>
      </w:r>
      <w:r w:rsidRPr="00491E03">
        <w:rPr>
          <w:rFonts w:eastAsia="Times New Roman"/>
        </w:rPr>
        <w:t xml:space="preserve">naar </w:t>
      </w:r>
      <w:r>
        <w:rPr>
          <w:rFonts w:eastAsia="Times New Roman"/>
        </w:rPr>
        <w:t xml:space="preserve">de informatiebeveiliging van </w:t>
      </w:r>
      <w:r w:rsidRPr="00491E03">
        <w:rPr>
          <w:rFonts w:eastAsia="Times New Roman"/>
        </w:rPr>
        <w:t xml:space="preserve">de </w:t>
      </w:r>
      <w:r>
        <w:rPr>
          <w:rFonts w:eastAsia="Times New Roman"/>
        </w:rPr>
        <w:t>B</w:t>
      </w:r>
      <w:r w:rsidRPr="00491E03">
        <w:rPr>
          <w:rFonts w:eastAsia="Times New Roman"/>
        </w:rPr>
        <w:t>roedkamer</w:t>
      </w:r>
      <w:r w:rsidR="00C14B49">
        <w:rPr>
          <w:rFonts w:eastAsia="Times New Roman"/>
        </w:rPr>
        <w:t xml:space="preserve">. Dit naar </w:t>
      </w:r>
      <w:r>
        <w:rPr>
          <w:rFonts w:eastAsia="Times New Roman"/>
        </w:rPr>
        <w:t xml:space="preserve">aanleiding van een uitzending van </w:t>
      </w:r>
      <w:r w:rsidR="006436B6">
        <w:rPr>
          <w:rFonts w:eastAsia="Times New Roman"/>
        </w:rPr>
        <w:t xml:space="preserve">het televisieprogramma </w:t>
      </w:r>
      <w:r>
        <w:rPr>
          <w:rFonts w:eastAsia="Times New Roman"/>
        </w:rPr>
        <w:t xml:space="preserve">Zembla hierover op 1 februari 2017. </w:t>
      </w:r>
      <w:r w:rsidR="00C14B49">
        <w:rPr>
          <w:rFonts w:eastAsia="Times New Roman"/>
        </w:rPr>
        <w:t xml:space="preserve">Zo hebben de </w:t>
      </w:r>
      <w:r w:rsidRPr="00491E03">
        <w:rPr>
          <w:rFonts w:eastAsia="Times New Roman"/>
        </w:rPr>
        <w:t>A</w:t>
      </w:r>
      <w:r w:rsidR="00C14B49">
        <w:rPr>
          <w:rFonts w:eastAsia="Times New Roman"/>
        </w:rPr>
        <w:t>uditdienst Rijk (A</w:t>
      </w:r>
      <w:r w:rsidRPr="00491E03">
        <w:rPr>
          <w:rFonts w:eastAsia="Times New Roman"/>
        </w:rPr>
        <w:t>DR</w:t>
      </w:r>
      <w:r w:rsidR="00C14B49">
        <w:rPr>
          <w:rFonts w:eastAsia="Times New Roman"/>
        </w:rPr>
        <w:t>)</w:t>
      </w:r>
      <w:r w:rsidR="00AA341C">
        <w:rPr>
          <w:rStyle w:val="Voetnootmarkering"/>
          <w:rFonts w:eastAsia="Times New Roman"/>
        </w:rPr>
        <w:footnoteReference w:id="1"/>
      </w:r>
      <w:r w:rsidRPr="00491E03">
        <w:rPr>
          <w:rFonts w:eastAsia="Times New Roman"/>
        </w:rPr>
        <w:t xml:space="preserve"> en de A</w:t>
      </w:r>
      <w:r w:rsidR="00C14B49">
        <w:rPr>
          <w:rFonts w:eastAsia="Times New Roman"/>
        </w:rPr>
        <w:t>utoriteit Persoonsgegevens (A</w:t>
      </w:r>
      <w:r w:rsidRPr="00491E03">
        <w:rPr>
          <w:rFonts w:eastAsia="Times New Roman"/>
        </w:rPr>
        <w:t>P</w:t>
      </w:r>
      <w:r w:rsidR="00C14B49">
        <w:rPr>
          <w:rFonts w:eastAsia="Times New Roman"/>
        </w:rPr>
        <w:t>)</w:t>
      </w:r>
      <w:r w:rsidR="000B3B44">
        <w:rPr>
          <w:rStyle w:val="Voetnootmarkering"/>
          <w:rFonts w:eastAsia="Times New Roman"/>
        </w:rPr>
        <w:footnoteReference w:id="2"/>
      </w:r>
      <w:r w:rsidR="00C14B49">
        <w:rPr>
          <w:rFonts w:eastAsia="Times New Roman"/>
        </w:rPr>
        <w:t xml:space="preserve"> dit aspect onderzocht</w:t>
      </w:r>
      <w:r w:rsidRPr="00491E03">
        <w:rPr>
          <w:rFonts w:eastAsia="Times New Roman"/>
        </w:rPr>
        <w:t>.</w:t>
      </w:r>
      <w:r w:rsidR="008C0E40">
        <w:rPr>
          <w:rFonts w:eastAsia="Times New Roman"/>
        </w:rPr>
        <w:t xml:space="preserve"> </w:t>
      </w:r>
      <w:r>
        <w:rPr>
          <w:rFonts w:eastAsia="Times New Roman"/>
        </w:rPr>
        <w:t xml:space="preserve">In </w:t>
      </w:r>
      <w:r w:rsidRPr="00491E03">
        <w:rPr>
          <w:rFonts w:eastAsia="Times New Roman"/>
        </w:rPr>
        <w:t>de brieven van 14 februari 2017</w:t>
      </w:r>
      <w:r w:rsidR="000B3B44">
        <w:rPr>
          <w:rStyle w:val="Voetnootmarkering"/>
          <w:rFonts w:eastAsia="Times New Roman"/>
        </w:rPr>
        <w:footnoteReference w:id="3"/>
      </w:r>
      <w:r w:rsidRPr="00491E03">
        <w:rPr>
          <w:rFonts w:eastAsia="Times New Roman"/>
        </w:rPr>
        <w:t xml:space="preserve"> en 2 oktober 201</w:t>
      </w:r>
      <w:r w:rsidR="000B3B44">
        <w:rPr>
          <w:rFonts w:eastAsia="Times New Roman"/>
        </w:rPr>
        <w:t>8</w:t>
      </w:r>
      <w:r w:rsidR="000B3B44">
        <w:rPr>
          <w:rStyle w:val="Voetnootmarkering"/>
          <w:rFonts w:eastAsia="Times New Roman"/>
        </w:rPr>
        <w:footnoteReference w:id="4"/>
      </w:r>
      <w:r w:rsidR="00085E92">
        <w:rPr>
          <w:rFonts w:eastAsia="Times New Roman"/>
        </w:rPr>
        <w:t xml:space="preserve"> i</w:t>
      </w:r>
      <w:r>
        <w:rPr>
          <w:rFonts w:eastAsia="Times New Roman"/>
        </w:rPr>
        <w:t>s de Kamer geïnformeerd</w:t>
      </w:r>
      <w:r w:rsidRPr="00491E03">
        <w:rPr>
          <w:rFonts w:eastAsia="Times New Roman"/>
        </w:rPr>
        <w:t xml:space="preserve"> over alle rapporten. De hoofdconclusie hierin was dat in een aantal </w:t>
      </w:r>
      <w:r w:rsidRPr="00491E03">
        <w:rPr>
          <w:rFonts w:eastAsia="Times New Roman"/>
        </w:rPr>
        <w:lastRenderedPageBreak/>
        <w:t>casussen persoonsgegevens buiten de Belastingdienst zijn gebracht voor werk</w:t>
      </w:r>
      <w:r w:rsidR="00C14B49">
        <w:rPr>
          <w:rFonts w:eastAsia="Times New Roman"/>
        </w:rPr>
        <w:t>-</w:t>
      </w:r>
      <w:r w:rsidRPr="00491E03">
        <w:rPr>
          <w:rFonts w:eastAsia="Times New Roman"/>
        </w:rPr>
        <w:t>gerelateerde bewerking of analyse. Toen is aangegeven dat dit niet acceptabel is.</w:t>
      </w:r>
    </w:p>
    <w:p w:rsidR="00C81866" w:rsidP="00B042D1" w:rsidRDefault="00815536" w14:paraId="29F6B804" w14:textId="77777777">
      <w:pPr>
        <w:rPr>
          <w:rFonts w:eastAsia="Times New Roman"/>
        </w:rPr>
      </w:pPr>
      <w:r>
        <w:rPr>
          <w:rFonts w:eastAsia="Times New Roman"/>
        </w:rPr>
        <w:t>I</w:t>
      </w:r>
      <w:r w:rsidRPr="00C14B49" w:rsidR="00C81866">
        <w:rPr>
          <w:rFonts w:eastAsia="Times New Roman"/>
        </w:rPr>
        <w:t xml:space="preserve">n 2019 is een vervolgonderzoek geweest door de </w:t>
      </w:r>
      <w:r w:rsidR="00C81866">
        <w:rPr>
          <w:rFonts w:eastAsia="Times New Roman"/>
        </w:rPr>
        <w:t>(AP)</w:t>
      </w:r>
      <w:r w:rsidRPr="00C14B49" w:rsidR="00C81866">
        <w:rPr>
          <w:rFonts w:eastAsia="Times New Roman"/>
        </w:rPr>
        <w:t>.</w:t>
      </w:r>
      <w:r w:rsidR="000B3B44">
        <w:rPr>
          <w:rStyle w:val="Voetnootmarkering"/>
          <w:rFonts w:eastAsia="Times New Roman"/>
        </w:rPr>
        <w:footnoteReference w:id="5"/>
      </w:r>
      <w:r w:rsidRPr="00C14B49" w:rsidR="00C81866">
        <w:rPr>
          <w:rFonts w:eastAsia="Times New Roman"/>
        </w:rPr>
        <w:t xml:space="preserve"> Hierin heeft de AP geconcludeerd dat de getroffen verbetermaatregelen (bij DF&amp;A) ten behoeve van de geconstateerde beveiligingsrisico’s uit 2017 </w:t>
      </w:r>
      <w:r w:rsidR="00F12CDE">
        <w:rPr>
          <w:rFonts w:eastAsia="Times New Roman"/>
        </w:rPr>
        <w:t xml:space="preserve">effectief zijn geweest. De verbetermaatregelen hebben </w:t>
      </w:r>
      <w:r w:rsidRPr="00C14B49" w:rsidR="00C81866">
        <w:rPr>
          <w:rFonts w:eastAsia="Times New Roman"/>
        </w:rPr>
        <w:t>deze risico</w:t>
      </w:r>
      <w:r w:rsidR="00F12CDE">
        <w:rPr>
          <w:rFonts w:eastAsia="Times New Roman"/>
        </w:rPr>
        <w:t>’</w:t>
      </w:r>
      <w:r w:rsidRPr="00C14B49" w:rsidR="00C81866">
        <w:rPr>
          <w:rFonts w:eastAsia="Times New Roman"/>
        </w:rPr>
        <w:t xml:space="preserve">s </w:t>
      </w:r>
      <w:r w:rsidR="00F12CDE">
        <w:rPr>
          <w:rFonts w:eastAsia="Times New Roman"/>
        </w:rPr>
        <w:t xml:space="preserve">dusdanig </w:t>
      </w:r>
      <w:r w:rsidRPr="00C14B49" w:rsidR="00C81866">
        <w:rPr>
          <w:rFonts w:eastAsia="Times New Roman"/>
        </w:rPr>
        <w:t xml:space="preserve">verminderd dat de in 2017 door de AP geconstateerde overtredingen niet langer </w:t>
      </w:r>
      <w:r w:rsidR="00C81866">
        <w:rPr>
          <w:rFonts w:eastAsia="Times New Roman"/>
        </w:rPr>
        <w:t>bestaan</w:t>
      </w:r>
      <w:r w:rsidRPr="00C14B49" w:rsidR="00C81866">
        <w:rPr>
          <w:rFonts w:eastAsia="Times New Roman"/>
        </w:rPr>
        <w:t xml:space="preserve">. </w:t>
      </w:r>
    </w:p>
    <w:p w:rsidR="0034493F" w:rsidP="00B042D1" w:rsidRDefault="0034493F" w14:paraId="78FE3B08" w14:textId="77777777"/>
    <w:p w:rsidR="00C81866" w:rsidP="00B042D1" w:rsidRDefault="00C81866" w14:paraId="4C2B89FB" w14:textId="77777777">
      <w:r w:rsidRPr="0096238B">
        <w:t>Op 12 september 2022</w:t>
      </w:r>
      <w:r w:rsidRPr="009275AB" w:rsidR="00ED7176">
        <w:rPr>
          <w:rStyle w:val="Voetnootmarkering"/>
          <w:sz w:val="12"/>
          <w:szCs w:val="12"/>
        </w:rPr>
        <w:footnoteReference w:id="6"/>
      </w:r>
      <w:r w:rsidRPr="0096238B">
        <w:t xml:space="preserve"> is </w:t>
      </w:r>
      <w:r>
        <w:t xml:space="preserve">de </w:t>
      </w:r>
      <w:r w:rsidRPr="0096238B">
        <w:t>Kamer geïnformeerd over een handmatige doorlichting van de relevante schijven door inhoudelijke experts van de Belastingdienst.</w:t>
      </w:r>
      <w:r w:rsidR="0034493F">
        <w:t xml:space="preserve"> Dit naar aanleiding van een vraag van uw Kamer om de door de Broedkamer ontwikkelde risicomodellen en/of -profielen en/of selectie- of fraude</w:t>
      </w:r>
      <w:r w:rsidR="006033B3">
        <w:t>-</w:t>
      </w:r>
      <w:r w:rsidR="0034493F">
        <w:t xml:space="preserve">analysehulpmiddelen ter beschikking te stellen. Na een </w:t>
      </w:r>
      <w:r w:rsidR="003964FA">
        <w:t>vervolg</w:t>
      </w:r>
      <w:r w:rsidR="006033B3">
        <w:t xml:space="preserve"> </w:t>
      </w:r>
      <w:r w:rsidR="0034493F">
        <w:t>zoekslag zijn</w:t>
      </w:r>
      <w:r>
        <w:t xml:space="preserve"> </w:t>
      </w:r>
      <w:r w:rsidRPr="0096238B">
        <w:t xml:space="preserve">nog meer documenten aangetroffen </w:t>
      </w:r>
      <w:r w:rsidR="00F12CDE">
        <w:t xml:space="preserve">die </w:t>
      </w:r>
      <w:r w:rsidRPr="0096238B">
        <w:t>vervolgens zijn beoordeeld op informatie over de werking van de modellen. Deze</w:t>
      </w:r>
      <w:r w:rsidR="0034493F">
        <w:t xml:space="preserve"> documenten</w:t>
      </w:r>
      <w:r w:rsidRPr="0096238B">
        <w:t xml:space="preserve"> zijn </w:t>
      </w:r>
      <w:r>
        <w:t>met de Kamer gedeeld op 24 oktober 2024</w:t>
      </w:r>
      <w:r w:rsidR="00ED7176">
        <w:rPr>
          <w:rStyle w:val="Voetnootmarkering"/>
        </w:rPr>
        <w:footnoteReference w:id="7"/>
      </w:r>
      <w:r>
        <w:t>.</w:t>
      </w:r>
    </w:p>
    <w:p w:rsidR="00B3566B" w:rsidP="00B042D1" w:rsidRDefault="00B3566B" w14:paraId="3D594790" w14:textId="77777777"/>
    <w:p w:rsidR="00B3566B" w:rsidP="00B042D1" w:rsidRDefault="00B3566B" w14:paraId="251B2FF0" w14:textId="77777777">
      <w:pPr>
        <w:rPr>
          <w:highlight w:val="yellow"/>
        </w:rPr>
      </w:pPr>
      <w:r>
        <w:t xml:space="preserve">Daarnaast heeft de </w:t>
      </w:r>
      <w:r w:rsidRPr="006033B3">
        <w:t>parlementaire enquêtecommissie Fraudebeleid en Dienstverlening</w:t>
      </w:r>
      <w:r>
        <w:t xml:space="preserve"> (PEFD) onderzoek gedaan naar het Fraudebeleid, dienstverlening aan- en rechtsbescherming van </w:t>
      </w:r>
      <w:r w:rsidRPr="00242016">
        <w:t>burgers in</w:t>
      </w:r>
      <w:r w:rsidRPr="00180EF4">
        <w:t xml:space="preserve"> de periode 1992-2021</w:t>
      </w:r>
      <w:r w:rsidRPr="00242016">
        <w:t>.</w:t>
      </w:r>
      <w:r>
        <w:t xml:space="preserve"> In dat kader is door uw Kamer bij het Ministerie van Financiën, waaronder de Dienst Toeslagen en de Belastingdienst, informatie gevorderd. Naar aanleiding hiervan is een zeer grote hoeveelheid informatie aan uw Kamer verstrekt, waaronder over de Broedkamer.</w:t>
      </w:r>
    </w:p>
    <w:p w:rsidR="00C81866" w:rsidP="00B042D1" w:rsidRDefault="00C81866" w14:paraId="1F0ACEC0" w14:textId="77777777">
      <w:pPr>
        <w:pStyle w:val="Geenafstand"/>
        <w:spacing w:line="240" w:lineRule="atLeast"/>
        <w:rPr>
          <w:highlight w:val="yellow"/>
        </w:rPr>
      </w:pPr>
    </w:p>
    <w:p w:rsidRPr="009275AB" w:rsidR="008F4BA4" w:rsidP="00B042D1" w:rsidRDefault="00815536" w14:paraId="7CAA56F1" w14:textId="77777777">
      <w:pPr>
        <w:pStyle w:val="Geenafstand"/>
        <w:spacing w:line="240" w:lineRule="atLeast"/>
      </w:pPr>
      <w:r>
        <w:t>Binnen de Broedkamer z</w:t>
      </w:r>
      <w:r w:rsidRPr="009275AB" w:rsidR="008F4BA4">
        <w:t>ijn vijf modellen ontwikkeld</w:t>
      </w:r>
      <w:r w:rsidRPr="009275AB" w:rsidR="00525BB0">
        <w:t>. Drie hiervan (</w:t>
      </w:r>
      <w:r w:rsidRPr="009275AB" w:rsidR="008F4BA4">
        <w:t xml:space="preserve">OBN, OBCF en Dynamisch monitoren) </w:t>
      </w:r>
      <w:r w:rsidRPr="009275AB" w:rsidR="00525BB0">
        <w:t xml:space="preserve">zijn </w:t>
      </w:r>
      <w:r w:rsidRPr="009275AB" w:rsidR="008F4BA4">
        <w:t>nog in gebruik</w:t>
      </w:r>
      <w:r w:rsidRPr="009275AB" w:rsidR="00525BB0">
        <w:t>.</w:t>
      </w:r>
      <w:r w:rsidR="009275AB">
        <w:t xml:space="preserve"> </w:t>
      </w:r>
      <w:r w:rsidRPr="009275AB" w:rsidR="00525BB0">
        <w:t xml:space="preserve">Privacy-toetsen waren binnen de Broedkamer vanaf </w:t>
      </w:r>
      <w:r w:rsidRPr="009275AB" w:rsidR="00A5766F">
        <w:t xml:space="preserve">het </w:t>
      </w:r>
      <w:r w:rsidRPr="009275AB" w:rsidR="00525BB0">
        <w:t xml:space="preserve">begin </w:t>
      </w:r>
      <w:r w:rsidRPr="009275AB" w:rsidR="00A5766F">
        <w:t xml:space="preserve">in </w:t>
      </w:r>
      <w:r w:rsidRPr="009275AB" w:rsidR="00525BB0">
        <w:t>2014</w:t>
      </w:r>
      <w:r>
        <w:t xml:space="preserve"> </w:t>
      </w:r>
      <w:r w:rsidRPr="009275AB" w:rsidR="00525BB0">
        <w:t xml:space="preserve">onderdeel van de werkwijze bij de ontwikkeling van modellen. </w:t>
      </w:r>
      <w:r w:rsidRPr="009275AB" w:rsidR="000C5AF3">
        <w:t xml:space="preserve">Dit </w:t>
      </w:r>
      <w:r w:rsidRPr="009275AB" w:rsidR="00525BB0">
        <w:t>was vooruitlopend op de inwerkingtreding</w:t>
      </w:r>
      <w:r w:rsidRPr="009275AB" w:rsidR="000C5AF3">
        <w:t xml:space="preserve"> van de AVG</w:t>
      </w:r>
      <w:r w:rsidRPr="009275AB" w:rsidR="00525BB0">
        <w:t>-</w:t>
      </w:r>
      <w:r w:rsidRPr="009275AB" w:rsidR="000C5AF3">
        <w:t>wetgeving op 25 mei 2018.</w:t>
      </w:r>
      <w:r w:rsidRPr="009275AB" w:rsidR="008F4BA4">
        <w:t xml:space="preserve"> </w:t>
      </w:r>
      <w:proofErr w:type="spellStart"/>
      <w:r w:rsidR="00EA1794">
        <w:t>P</w:t>
      </w:r>
      <w:r w:rsidRPr="009275AB" w:rsidR="008F4BA4">
        <w:t>roxies</w:t>
      </w:r>
      <w:proofErr w:type="spellEnd"/>
      <w:r w:rsidRPr="009275AB" w:rsidR="008F4BA4">
        <w:t xml:space="preserve"> zijn </w:t>
      </w:r>
      <w:r w:rsidRPr="009275AB" w:rsidR="006A0649">
        <w:t xml:space="preserve">bij de ontwikkeling </w:t>
      </w:r>
      <w:r w:rsidRPr="009275AB" w:rsidR="008F4BA4">
        <w:t xml:space="preserve">uit de modellen verwijderd </w:t>
      </w:r>
      <w:r w:rsidRPr="009275AB" w:rsidR="006A0649">
        <w:t xml:space="preserve">voordat deze </w:t>
      </w:r>
      <w:r w:rsidRPr="009275AB" w:rsidR="008F4BA4">
        <w:t>in productie zijn gegaan.</w:t>
      </w:r>
      <w:r w:rsidR="006C0DFB">
        <w:t xml:space="preserve"> </w:t>
      </w:r>
      <w:r w:rsidR="002B6BFF">
        <w:rPr>
          <w:rFonts w:cs="Aileron-Regular"/>
          <w:color w:val="15181B"/>
        </w:rPr>
        <w:t xml:space="preserve">Bij </w:t>
      </w:r>
      <w:proofErr w:type="spellStart"/>
      <w:r w:rsidR="002B6BFF">
        <w:rPr>
          <w:rFonts w:cs="Aileron-Regular"/>
          <w:color w:val="15181B"/>
        </w:rPr>
        <w:t>proxies</w:t>
      </w:r>
      <w:proofErr w:type="spellEnd"/>
      <w:r w:rsidR="002B6BFF">
        <w:rPr>
          <w:rFonts w:cs="Aileron-Regular"/>
          <w:color w:val="15181B"/>
        </w:rPr>
        <w:t xml:space="preserve"> gaat het om het gebruik van kenmerken die indirect verwijzen naar beschermde </w:t>
      </w:r>
      <w:r w:rsidR="002B6BFF">
        <w:t>persoonskenmerken</w:t>
      </w:r>
      <w:r w:rsidR="002B6BFF">
        <w:rPr>
          <w:rFonts w:cs="Aileron-Regular"/>
          <w:color w:val="15181B"/>
        </w:rPr>
        <w:t xml:space="preserve"> en dus leiden tot indirecte discriminatie.</w:t>
      </w:r>
    </w:p>
    <w:p w:rsidR="004769AF" w:rsidP="00B042D1" w:rsidRDefault="004769AF" w14:paraId="2DD6486C" w14:textId="77777777">
      <w:pPr>
        <w:pStyle w:val="Geenafstand"/>
        <w:spacing w:line="240" w:lineRule="atLeast"/>
      </w:pPr>
    </w:p>
    <w:p w:rsidRPr="006C0DFB" w:rsidR="001768F0" w:rsidP="00B042D1" w:rsidRDefault="00815536" w14:paraId="10A52E3B" w14:textId="77777777">
      <w:pPr>
        <w:pStyle w:val="Geenafstand"/>
        <w:spacing w:line="240" w:lineRule="atLeast"/>
        <w:rPr>
          <w:i/>
          <w:iCs/>
        </w:rPr>
      </w:pPr>
      <w:r w:rsidRPr="006C0DFB">
        <w:rPr>
          <w:i/>
          <w:iCs/>
        </w:rPr>
        <w:t>Samenvattend</w:t>
      </w:r>
    </w:p>
    <w:p w:rsidR="00E97D13" w:rsidP="00B042D1" w:rsidRDefault="001768F0" w14:paraId="2BEB3C7D" w14:textId="77777777">
      <w:pPr>
        <w:pStyle w:val="Geenafstand"/>
        <w:spacing w:line="240" w:lineRule="atLeast"/>
      </w:pPr>
      <w:r>
        <w:t xml:space="preserve">Sinds 2017 zijn verschillende onderzoeken naar de </w:t>
      </w:r>
      <w:r w:rsidR="00961D24">
        <w:t>B</w:t>
      </w:r>
      <w:r>
        <w:t>roedkamer gedaan.</w:t>
      </w:r>
      <w:r w:rsidR="00815536">
        <w:t xml:space="preserve"> </w:t>
      </w:r>
      <w:r w:rsidR="0069201B">
        <w:t>Bij de Broedkamer was</w:t>
      </w:r>
      <w:r w:rsidRPr="009275AB" w:rsidR="006A0649">
        <w:t xml:space="preserve"> </w:t>
      </w:r>
      <w:r w:rsidRPr="009275AB" w:rsidR="009275AB">
        <w:t xml:space="preserve">de </w:t>
      </w:r>
      <w:r w:rsidRPr="009275AB" w:rsidR="006A0649">
        <w:t xml:space="preserve">informatiebeveiliging niet op het gewenste niveau. Op dit vlak zijn </w:t>
      </w:r>
      <w:r w:rsidRPr="009275AB" w:rsidR="009275AB">
        <w:t xml:space="preserve">in het verleden </w:t>
      </w:r>
      <w:r w:rsidRPr="009275AB" w:rsidR="006A0649">
        <w:t>tekortkomingen geconstateerd. Deze zijn grondig onderzocht en verholpen.</w:t>
      </w:r>
      <w:r w:rsidRPr="009275AB" w:rsidR="004769AF">
        <w:t xml:space="preserve"> </w:t>
      </w:r>
      <w:r w:rsidR="00E97D13">
        <w:t xml:space="preserve">Daarnaast zijn er documenten aan uw Kamer verstrekt over de door de Broedkamer ontwikkelde modellen. </w:t>
      </w:r>
    </w:p>
    <w:p w:rsidR="00DD0BBA" w:rsidP="00B042D1" w:rsidRDefault="00DD0BBA" w14:paraId="7A7C63F1" w14:textId="77777777">
      <w:pPr>
        <w:pStyle w:val="Geenafstand"/>
        <w:spacing w:line="240" w:lineRule="atLeast"/>
      </w:pPr>
    </w:p>
    <w:p w:rsidR="00B042D1" w:rsidP="00B042D1" w:rsidRDefault="00870994" w14:paraId="11132145" w14:textId="77777777">
      <w:pPr>
        <w:pStyle w:val="Geenafstand"/>
        <w:spacing w:line="240" w:lineRule="atLeast"/>
      </w:pPr>
      <w:r>
        <w:t xml:space="preserve">Uw </w:t>
      </w:r>
      <w:r w:rsidR="00F04AC9">
        <w:t>K</w:t>
      </w:r>
      <w:r>
        <w:t>amer heeft verzocht om</w:t>
      </w:r>
      <w:r w:rsidR="00DD0BBA">
        <w:t xml:space="preserve"> </w:t>
      </w:r>
      <w:r>
        <w:t>een ultieme poging te wagen om te kunnen reconstrueren hoe het programma Broedkamer tot stand is gekomen en waarom het besluit is genomen dat indicatoren die raken aan nationaliteit of afkomst hierin zijn gebruikt.</w:t>
      </w:r>
      <w:r w:rsidR="0069201B">
        <w:t xml:space="preserve"> </w:t>
      </w:r>
      <w:r w:rsidR="00431890">
        <w:t>Er zijn</w:t>
      </w:r>
      <w:r w:rsidR="00940F29">
        <w:t xml:space="preserve"> </w:t>
      </w:r>
      <w:r w:rsidR="006436B6">
        <w:t xml:space="preserve">reeds </w:t>
      </w:r>
      <w:r w:rsidR="00940F29">
        <w:t xml:space="preserve">verschillende onderzoeken </w:t>
      </w:r>
      <w:r w:rsidR="006436B6">
        <w:t xml:space="preserve">gedaan </w:t>
      </w:r>
      <w:r w:rsidR="00940F29">
        <w:t>naar de Broedkamer</w:t>
      </w:r>
      <w:r w:rsidR="00431890">
        <w:t xml:space="preserve">. Ook heeft een </w:t>
      </w:r>
      <w:r w:rsidR="00940F29">
        <w:t xml:space="preserve">doorlichting </w:t>
      </w:r>
      <w:r w:rsidR="00431890">
        <w:t xml:space="preserve">plaatsgevonden </w:t>
      </w:r>
      <w:r w:rsidR="00940F29">
        <w:t>van de schijven van de Belastingdienst naar de risicomodellen</w:t>
      </w:r>
      <w:r w:rsidR="00F04AC9">
        <w:t>,</w:t>
      </w:r>
      <w:r w:rsidR="00DD0BBA">
        <w:t xml:space="preserve"> waarover uw Kamer is geïnformeerd</w:t>
      </w:r>
      <w:r w:rsidR="00431890">
        <w:t xml:space="preserve">. Op basis van de geleverde inspanningen is </w:t>
      </w:r>
      <w:r w:rsidR="006033B3">
        <w:t xml:space="preserve">onze </w:t>
      </w:r>
      <w:r w:rsidR="00431890">
        <w:t xml:space="preserve">oprechte inschatting dat </w:t>
      </w:r>
      <w:r w:rsidR="006436B6">
        <w:t xml:space="preserve">een </w:t>
      </w:r>
      <w:r w:rsidR="006C0DFB">
        <w:t xml:space="preserve">door de leden Van Baarle en </w:t>
      </w:r>
      <w:r w:rsidR="006033B3">
        <w:t>Omtzigt</w:t>
      </w:r>
      <w:r w:rsidR="006C0DFB">
        <w:t xml:space="preserve"> </w:t>
      </w:r>
      <w:r w:rsidR="006436B6">
        <w:t>verzochte</w:t>
      </w:r>
      <w:r w:rsidR="006C0DFB">
        <w:t xml:space="preserve"> </w:t>
      </w:r>
      <w:r w:rsidR="00431890">
        <w:t xml:space="preserve">nieuwe ultieme poging geen nieuwe informatie zal opleveren. </w:t>
      </w:r>
    </w:p>
    <w:p w:rsidRPr="009275AB" w:rsidR="00B042D1" w:rsidP="00B042D1" w:rsidRDefault="00B042D1" w14:paraId="25F00C57" w14:textId="77777777">
      <w:pPr>
        <w:pStyle w:val="Geenafstand"/>
        <w:spacing w:line="240" w:lineRule="atLeast"/>
      </w:pPr>
    </w:p>
    <w:p w:rsidR="00D17A7F" w:rsidP="00B042D1" w:rsidRDefault="00D17A7F" w14:paraId="051628E5" w14:textId="77777777">
      <w:pPr>
        <w:pStyle w:val="Geenafstand"/>
        <w:spacing w:line="240" w:lineRule="atLeast"/>
      </w:pPr>
    </w:p>
    <w:p w:rsidRPr="00E479B9" w:rsidR="00D17A7F" w:rsidP="00B042D1" w:rsidRDefault="00D17A7F" w14:paraId="3E2B9103" w14:textId="77777777">
      <w:pPr>
        <w:pStyle w:val="Geenafstand"/>
        <w:spacing w:line="240" w:lineRule="atLeast"/>
        <w:rPr>
          <w:i/>
          <w:iCs/>
        </w:rPr>
      </w:pPr>
      <w:proofErr w:type="spellStart"/>
      <w:r>
        <w:rPr>
          <w:i/>
          <w:iCs/>
        </w:rPr>
        <w:t>Risicoclassificatiemodel</w:t>
      </w:r>
      <w:proofErr w:type="spellEnd"/>
      <w:r>
        <w:rPr>
          <w:i/>
          <w:iCs/>
        </w:rPr>
        <w:t xml:space="preserve"> (Dienst Toeslagen)</w:t>
      </w:r>
    </w:p>
    <w:p w:rsidR="00D17A7F" w:rsidP="00B042D1" w:rsidRDefault="00D17A7F" w14:paraId="2867064B" w14:textId="77777777">
      <w:pPr>
        <w:pStyle w:val="Geenafstand"/>
        <w:spacing w:line="240" w:lineRule="atLeast"/>
      </w:pPr>
      <w:r>
        <w:t xml:space="preserve">Naar het </w:t>
      </w:r>
      <w:proofErr w:type="spellStart"/>
      <w:r>
        <w:t>Risicoclassificatiemodel</w:t>
      </w:r>
      <w:proofErr w:type="spellEnd"/>
      <w:r>
        <w:t xml:space="preserve"> zijn </w:t>
      </w:r>
      <w:r w:rsidR="00A5766F">
        <w:t xml:space="preserve">diverse </w:t>
      </w:r>
      <w:r w:rsidR="009275AB">
        <w:t>o</w:t>
      </w:r>
      <w:r>
        <w:t>nderzoeken gedaan: door de Autoriteit Persoonsgegevens</w:t>
      </w:r>
      <w:r>
        <w:rPr>
          <w:rStyle w:val="Voetnootmarkering"/>
        </w:rPr>
        <w:footnoteReference w:id="8"/>
      </w:r>
      <w:r>
        <w:t>, Amnesty International</w:t>
      </w:r>
      <w:r>
        <w:rPr>
          <w:rStyle w:val="Voetnootmarkering"/>
        </w:rPr>
        <w:footnoteReference w:id="9"/>
      </w:r>
      <w:r>
        <w:t>, het College voor de Rechten van de Mens</w:t>
      </w:r>
      <w:r>
        <w:rPr>
          <w:rStyle w:val="Voetnootmarkering"/>
        </w:rPr>
        <w:footnoteReference w:id="10"/>
      </w:r>
      <w:r>
        <w:t>, PricewaterhouseCoopers</w:t>
      </w:r>
      <w:r>
        <w:rPr>
          <w:rStyle w:val="Voetnootmarkering"/>
        </w:rPr>
        <w:footnoteReference w:id="11"/>
      </w:r>
      <w:r>
        <w:t>, drie onderzoeken door Dienst Toeslagen zelf</w:t>
      </w:r>
      <w:r>
        <w:rPr>
          <w:rStyle w:val="Voetnootmarkering"/>
        </w:rPr>
        <w:footnoteReference w:id="12"/>
      </w:r>
      <w:r>
        <w:t xml:space="preserve"> en uiteraard door de </w:t>
      </w:r>
      <w:r w:rsidR="006033B3">
        <w:t>PEFD</w:t>
      </w:r>
      <w:r>
        <w:rPr>
          <w:rStyle w:val="Voetnootmarkering"/>
        </w:rPr>
        <w:footnoteReference w:id="13"/>
      </w:r>
      <w:r>
        <w:t xml:space="preserve">. </w:t>
      </w:r>
    </w:p>
    <w:p w:rsidR="00D17A7F" w:rsidP="00B042D1" w:rsidRDefault="00D17A7F" w14:paraId="13693BCC" w14:textId="77777777">
      <w:pPr>
        <w:pStyle w:val="Geenafstand"/>
        <w:spacing w:line="240" w:lineRule="atLeast"/>
      </w:pPr>
    </w:p>
    <w:p w:rsidR="008C0E40" w:rsidP="00B042D1" w:rsidRDefault="00D17A7F" w14:paraId="4727BEB3" w14:textId="77777777">
      <w:pPr>
        <w:pStyle w:val="Geenafstand"/>
        <w:spacing w:line="240" w:lineRule="atLeast"/>
      </w:pPr>
      <w:r w:rsidRPr="00DE386B">
        <w:t>Een parlementaire enquête is het zwaarste onderzoeksinstrument dat de Tweede Kamer tot haar beschikking heeft als zij zelf onderzoek wil doe</w:t>
      </w:r>
      <w:r>
        <w:t xml:space="preserve">n. Dienst Toeslagen heeft daarvoor alle nog aanwezige documenten aan de PEFD ter beschikking </w:t>
      </w:r>
      <w:r w:rsidR="008C0E40">
        <w:t>g</w:t>
      </w:r>
      <w:r>
        <w:t xml:space="preserve">esteld. Ook zijn technische briefings gegeven en zijn </w:t>
      </w:r>
      <w:r w:rsidR="009275AB">
        <w:t>tijdens o</w:t>
      </w:r>
      <w:r>
        <w:t xml:space="preserve">penbare verhoren aan verschillende respondenten vragen gesteld over (de ontwikkeling van) het model. </w:t>
      </w:r>
      <w:r w:rsidRPr="0036703A">
        <w:t xml:space="preserve">Maar ook in het rapport wordt duidelijk dat door het gebrek aan </w:t>
      </w:r>
      <w:r>
        <w:t>documentatie</w:t>
      </w:r>
      <w:r w:rsidRPr="0036703A">
        <w:t xml:space="preserve"> een reconstructie van </w:t>
      </w:r>
      <w:r>
        <w:t xml:space="preserve">de totstandkoming van </w:t>
      </w:r>
      <w:r w:rsidRPr="0036703A">
        <w:t>het model niet meer te maken is</w:t>
      </w:r>
      <w:r>
        <w:t xml:space="preserve">. </w:t>
      </w:r>
    </w:p>
    <w:p w:rsidR="008C0E40" w:rsidP="00B042D1" w:rsidRDefault="008C0E40" w14:paraId="5ACBBEB4" w14:textId="77777777">
      <w:pPr>
        <w:pStyle w:val="Geenafstand"/>
        <w:spacing w:line="240" w:lineRule="atLeast"/>
      </w:pPr>
    </w:p>
    <w:p w:rsidR="00D17A7F" w:rsidP="00B042D1" w:rsidRDefault="00D17A7F" w14:paraId="555FEBE3" w14:textId="77777777">
      <w:pPr>
        <w:pStyle w:val="Geenafstand"/>
        <w:spacing w:line="240" w:lineRule="atLeast"/>
        <w:rPr>
          <w:i/>
          <w:iCs/>
        </w:rPr>
      </w:pPr>
      <w:r>
        <w:t>Het model is versneld ontwikkeld, getest en in productie gebracht waar</w:t>
      </w:r>
      <w:r w:rsidR="006033B3">
        <w:t>over</w:t>
      </w:r>
      <w:r>
        <w:t xml:space="preserve"> weinig documentatie </w:t>
      </w:r>
      <w:r w:rsidR="006033B3">
        <w:t xml:space="preserve">op dit moment </w:t>
      </w:r>
      <w:r>
        <w:t xml:space="preserve">nog beschikbaar is. Ondanks dat het rapport </w:t>
      </w:r>
      <w:r w:rsidRPr="0036703A">
        <w:t xml:space="preserve">van de enquêtecommissie </w:t>
      </w:r>
      <w:r>
        <w:t xml:space="preserve">vrij uitgebreid ingaat op de ontwikkeling en training van het model, wordt ook hier </w:t>
      </w:r>
      <w:r w:rsidRPr="0036703A">
        <w:t xml:space="preserve">duidelijk dat door het gebrek aan </w:t>
      </w:r>
      <w:r>
        <w:t>documentatie</w:t>
      </w:r>
      <w:r w:rsidRPr="0036703A">
        <w:t xml:space="preserve"> een reconstructie van het model niet meer te maken is</w:t>
      </w:r>
      <w:r>
        <w:t xml:space="preserve">: </w:t>
      </w:r>
      <w:r w:rsidRPr="00DD17B2">
        <w:rPr>
          <w:i/>
          <w:iCs/>
        </w:rPr>
        <w:t xml:space="preserve">“Uit de geleverde bestanden wordt echter niet duidelijk of en in hoeverre sprake is van een verband tussen de trainingscases, het model en de scores op de scorekaarten. … </w:t>
      </w:r>
      <w:r w:rsidRPr="00DD17B2">
        <w:rPr>
          <w:rFonts w:cs="Corpid C1s Regular"/>
          <w:i/>
          <w:iCs/>
          <w:color w:val="000000"/>
          <w:szCs w:val="18"/>
        </w:rPr>
        <w:t xml:space="preserve">De input van het model, het model zelf, maar vooral ook de uitkomsten van modelruns ontbreken, waardoor de commissie geen reconstructie heeft kunnen maken van de werking van het </w:t>
      </w:r>
      <w:proofErr w:type="spellStart"/>
      <w:r w:rsidRPr="00DD17B2">
        <w:rPr>
          <w:rFonts w:cs="Corpid C1s Regular"/>
          <w:i/>
          <w:iCs/>
          <w:color w:val="000000"/>
          <w:szCs w:val="18"/>
        </w:rPr>
        <w:t>risicoclassificatiemodel</w:t>
      </w:r>
      <w:proofErr w:type="spellEnd"/>
      <w:r w:rsidRPr="00DD17B2">
        <w:rPr>
          <w:rFonts w:cs="Corpid C1s Regular"/>
          <w:i/>
          <w:iCs/>
          <w:color w:val="000000"/>
          <w:szCs w:val="18"/>
        </w:rPr>
        <w:t>.</w:t>
      </w:r>
      <w:r w:rsidRPr="00DD17B2">
        <w:rPr>
          <w:i/>
          <w:iCs/>
        </w:rPr>
        <w:t>”</w:t>
      </w:r>
    </w:p>
    <w:p w:rsidR="00D17A7F" w:rsidP="00B042D1" w:rsidRDefault="00D17A7F" w14:paraId="5BE93DE7" w14:textId="77777777">
      <w:pPr>
        <w:pStyle w:val="Geenafstand"/>
        <w:spacing w:line="240" w:lineRule="atLeast"/>
        <w:rPr>
          <w:i/>
          <w:iCs/>
        </w:rPr>
      </w:pPr>
    </w:p>
    <w:p w:rsidR="00D17A7F" w:rsidP="00B042D1" w:rsidRDefault="006033B3" w14:paraId="1DF8A9FA" w14:textId="77777777">
      <w:pPr>
        <w:pStyle w:val="Geenafstand"/>
        <w:spacing w:line="240" w:lineRule="atLeast"/>
      </w:pPr>
      <w:r>
        <w:t>Wij concluderen</w:t>
      </w:r>
      <w:r w:rsidR="009275AB">
        <w:t xml:space="preserve"> </w:t>
      </w:r>
      <w:r w:rsidR="00D17A7F">
        <w:t xml:space="preserve">dat de gegevens voor de parlementaire enquêtecommissie niet terug te halen waren en dat het hen daardoor ook niet gelukt is om te reconstrueren hoe het </w:t>
      </w:r>
      <w:proofErr w:type="spellStart"/>
      <w:r w:rsidR="00D17A7F">
        <w:t>Risicoclassificatiemodel</w:t>
      </w:r>
      <w:proofErr w:type="spellEnd"/>
      <w:r w:rsidR="00D17A7F">
        <w:t xml:space="preserve"> precies tot stand is gekomen en waarom het besluit is genomen dat indicatoren die raken aan nationaliteit of afkomst in het model zijn gebruikt. </w:t>
      </w:r>
      <w:r>
        <w:t>D</w:t>
      </w:r>
      <w:r w:rsidR="009275AB">
        <w:t xml:space="preserve">aarom </w:t>
      </w:r>
      <w:r>
        <w:t xml:space="preserve">betwijfelen wij </w:t>
      </w:r>
      <w:r w:rsidR="009275AB">
        <w:t xml:space="preserve">ten zeerste dat een nieuw onderzoek, door een ander bureau, tot </w:t>
      </w:r>
      <w:r w:rsidR="00110F10">
        <w:t xml:space="preserve">nieuwe </w:t>
      </w:r>
      <w:r w:rsidR="009275AB">
        <w:t xml:space="preserve">informatie en inzichten zal leiden. </w:t>
      </w:r>
    </w:p>
    <w:p w:rsidR="00D17A7F" w:rsidP="00B042D1" w:rsidRDefault="00D17A7F" w14:paraId="679D943D" w14:textId="77777777">
      <w:pPr>
        <w:pStyle w:val="Geenafstand"/>
        <w:spacing w:line="240" w:lineRule="atLeast"/>
      </w:pPr>
    </w:p>
    <w:p w:rsidR="00D17A7F" w:rsidP="00B042D1" w:rsidRDefault="00D17A7F" w14:paraId="234CDFBF" w14:textId="77777777">
      <w:pPr>
        <w:pStyle w:val="Geenafstand"/>
        <w:spacing w:line="240" w:lineRule="atLeast"/>
      </w:pPr>
      <w:r>
        <w:t xml:space="preserve">Met </w:t>
      </w:r>
      <w:r w:rsidR="009275AB">
        <w:t xml:space="preserve">inachtneming van </w:t>
      </w:r>
      <w:r>
        <w:t>bovenstaande verkie</w:t>
      </w:r>
      <w:r w:rsidR="006033B3">
        <w:t xml:space="preserve">zen wij </w:t>
      </w:r>
      <w:r>
        <w:t xml:space="preserve">om </w:t>
      </w:r>
      <w:r w:rsidR="006033B3">
        <w:t xml:space="preserve">de </w:t>
      </w:r>
      <w:r>
        <w:t xml:space="preserve">inspanningen </w:t>
      </w:r>
      <w:r w:rsidR="006033B3">
        <w:t xml:space="preserve">meer </w:t>
      </w:r>
      <w:r w:rsidR="009275AB">
        <w:t>te richten op het</w:t>
      </w:r>
      <w:r>
        <w:t xml:space="preserve"> heden en de toekomst</w:t>
      </w:r>
      <w:r w:rsidR="006033B3">
        <w:t xml:space="preserve"> dan op het verleden</w:t>
      </w:r>
      <w:r w:rsidR="009275AB">
        <w:t>. A</w:t>
      </w:r>
      <w:r>
        <w:t>ls eerste stap</w:t>
      </w:r>
      <w:r w:rsidRPr="009D527F">
        <w:t xml:space="preserve"> </w:t>
      </w:r>
      <w:r>
        <w:t xml:space="preserve">daarin </w:t>
      </w:r>
      <w:r w:rsidRPr="009D527F">
        <w:t>he</w:t>
      </w:r>
      <w:r w:rsidR="006033B3">
        <w:t>eft de staatssecretaris van Financiën – Herstel en Toeslagen</w:t>
      </w:r>
      <w:r w:rsidRPr="009D527F">
        <w:t xml:space="preserve"> afgelopen december de Visie op Algoritmische Systemen met uw Kamer gedeeld</w:t>
      </w:r>
      <w:r>
        <w:t>.</w:t>
      </w:r>
      <w:r w:rsidR="006033B3">
        <w:rPr>
          <w:rStyle w:val="Voetnootmarkering"/>
        </w:rPr>
        <w:footnoteReference w:id="14"/>
      </w:r>
      <w:r>
        <w:t xml:space="preserve"> </w:t>
      </w:r>
      <w:r w:rsidRPr="009D527F">
        <w:t xml:space="preserve">In dit document zijn de bestaande </w:t>
      </w:r>
      <w:proofErr w:type="spellStart"/>
      <w:r w:rsidRPr="009D527F">
        <w:t>Rijksbrede</w:t>
      </w:r>
      <w:proofErr w:type="spellEnd"/>
      <w:r w:rsidRPr="009D527F">
        <w:t xml:space="preserve"> kaders, rapporten en adviezen verwerkt tot interne principes en vereisten die leidend zijn bij de</w:t>
      </w:r>
      <w:r>
        <w:t xml:space="preserve"> </w:t>
      </w:r>
      <w:r w:rsidRPr="009D527F">
        <w:t xml:space="preserve">inzet van algoritmes ten behoeve van de werkzaamheden bij Dienst Toeslagen. </w:t>
      </w:r>
      <w:r>
        <w:t>De doorontwikkeling en implementatie van deze visie gebeurt de komende jaren in fasen door een nieuw ingericht programmateam dat begin dit jaar is gestart. De ambitie is om de visie onderdeel te maken van de reguliere uitvoering. Een belangrijk onderdeel van de visie is transparantie en navolgbaarheid. Aan de ene kant zodat</w:t>
      </w:r>
      <w:r w:rsidR="008C0E40">
        <w:t>,</w:t>
      </w:r>
      <w:r>
        <w:t xml:space="preserve"> indien nodig</w:t>
      </w:r>
      <w:r w:rsidR="008C0E40">
        <w:t>,</w:t>
      </w:r>
      <w:r>
        <w:t xml:space="preserve"> in de toekomst de totstandkoming en besluitvorming rondom de ontwikkeling van algoritmische systemen gereconstrueerd kunnen worden. En aan de andere kant zodat de beslissingen die op basis van algoritmes worden gebaseerd, altijd voldoende begrijpelijk en navolgbaar zijn. Juist ook voor de mensen over wie besluiten worden genomen. </w:t>
      </w:r>
    </w:p>
    <w:p w:rsidR="0023108D" w:rsidP="00B042D1" w:rsidRDefault="0023108D" w14:paraId="57307854" w14:textId="77777777">
      <w:pPr>
        <w:pStyle w:val="Geenafstand"/>
        <w:spacing w:line="240" w:lineRule="atLeast"/>
      </w:pPr>
    </w:p>
    <w:p w:rsidRPr="00961C71" w:rsidR="00961C71" w:rsidP="00B042D1" w:rsidRDefault="00961C71" w14:paraId="79851577" w14:textId="77777777">
      <w:pPr>
        <w:rPr>
          <w:rFonts w:eastAsiaTheme="minorHAnsi" w:cstheme="minorBidi"/>
          <w:i/>
          <w:iCs/>
          <w:color w:val="auto"/>
          <w:kern w:val="2"/>
          <w:szCs w:val="22"/>
          <w:lang w:eastAsia="en-US"/>
          <w14:ligatures w14:val="standardContextual"/>
        </w:rPr>
      </w:pPr>
      <w:r w:rsidRPr="00961C71">
        <w:rPr>
          <w:rFonts w:eastAsiaTheme="minorHAnsi" w:cstheme="minorBidi"/>
          <w:i/>
          <w:iCs/>
          <w:color w:val="auto"/>
          <w:kern w:val="2"/>
          <w:szCs w:val="22"/>
          <w:lang w:eastAsia="en-US"/>
          <w14:ligatures w14:val="standardContextual"/>
        </w:rPr>
        <w:t>Sancties ambtenaren</w:t>
      </w:r>
    </w:p>
    <w:p w:rsidRPr="00961C71" w:rsidR="00961C71" w:rsidP="00B042D1" w:rsidRDefault="00961C71" w14:paraId="0195661A" w14:textId="77777777">
      <w:pPr>
        <w:rPr>
          <w:rFonts w:eastAsiaTheme="minorHAnsi" w:cstheme="minorBidi"/>
          <w:color w:val="auto"/>
          <w:kern w:val="2"/>
          <w:szCs w:val="22"/>
          <w:lang w:eastAsia="en-US"/>
          <w14:ligatures w14:val="standardContextual"/>
        </w:rPr>
      </w:pPr>
      <w:r w:rsidRPr="00961C71">
        <w:rPr>
          <w:rFonts w:eastAsiaTheme="minorHAnsi" w:cstheme="minorBidi"/>
          <w:color w:val="auto"/>
          <w:kern w:val="2"/>
          <w:szCs w:val="22"/>
          <w:lang w:eastAsia="en-US"/>
          <w14:ligatures w14:val="standardContextual"/>
        </w:rPr>
        <w:t>De hoofdconclusie van het eindrapport van de Parlementaire Enquête Commissie Fraude en Dienstverlening luidt dat de drie staatsmachten blind geweest zijn voor mens en recht. Het kabinet, het parlement, de uitvoering en de rechtspraak hebben gefaald. Het collectief heeft gefaald.</w:t>
      </w:r>
    </w:p>
    <w:p w:rsidRPr="00961C71" w:rsidR="00961C71" w:rsidP="00B042D1" w:rsidRDefault="00961C71" w14:paraId="5B7AAE43" w14:textId="77777777">
      <w:pPr>
        <w:rPr>
          <w:rFonts w:eastAsiaTheme="minorHAnsi" w:cstheme="minorBidi"/>
          <w:color w:val="auto"/>
          <w:kern w:val="2"/>
          <w:szCs w:val="22"/>
          <w:lang w:eastAsia="en-US"/>
          <w14:ligatures w14:val="standardContextual"/>
        </w:rPr>
      </w:pPr>
    </w:p>
    <w:p w:rsidRPr="00961C71" w:rsidR="00961C71" w:rsidP="00B042D1" w:rsidRDefault="00961C71" w14:paraId="0C7C30BD" w14:textId="77777777">
      <w:pPr>
        <w:rPr>
          <w:rFonts w:eastAsiaTheme="minorHAnsi" w:cstheme="minorBidi"/>
          <w:color w:val="auto"/>
          <w:kern w:val="2"/>
          <w:szCs w:val="22"/>
          <w:lang w:eastAsia="en-US"/>
          <w14:ligatures w14:val="standardContextual"/>
        </w:rPr>
      </w:pPr>
      <w:r w:rsidRPr="00961C71">
        <w:rPr>
          <w:rFonts w:eastAsiaTheme="minorHAnsi" w:cstheme="minorBidi"/>
          <w:color w:val="auto"/>
          <w:kern w:val="2"/>
          <w:szCs w:val="22"/>
          <w:lang w:eastAsia="en-US"/>
          <w14:ligatures w14:val="standardContextual"/>
        </w:rPr>
        <w:t>De ambtelijke leiding is als werkgever verantwoordelijk voor het personeelsbeleid van het ministerie van Financiën en de bijbehorende uitvoeringsorganisaties. Als daarvoor aanleiding bestaat is het aan de ambtelijke leiding om passende maatregelen te treffen of zelfs sancties op te leggen. Wij kunnen hier echter geen verdere uitspraken over doen</w:t>
      </w:r>
      <w:r w:rsidR="006D21EC">
        <w:rPr>
          <w:rFonts w:eastAsiaTheme="minorHAnsi" w:cstheme="minorBidi"/>
          <w:color w:val="auto"/>
          <w:kern w:val="2"/>
          <w:szCs w:val="22"/>
          <w:lang w:eastAsia="en-US"/>
          <w14:ligatures w14:val="standardContextual"/>
        </w:rPr>
        <w:t xml:space="preserve">, omdat het om een ambtelijke aangelegenheid gaat waar de ambtelijke leiding voor verantwoordelijk is. </w:t>
      </w:r>
      <w:r w:rsidRPr="00961C71">
        <w:rPr>
          <w:rFonts w:eastAsiaTheme="minorHAnsi" w:cstheme="minorBidi"/>
          <w:color w:val="auto"/>
          <w:kern w:val="2"/>
          <w:szCs w:val="22"/>
          <w:lang w:eastAsia="en-US"/>
          <w14:ligatures w14:val="standardContextual"/>
        </w:rPr>
        <w:t>Uiteindelijk is de politiek verantwoordelijk en kunt u ons daarop aanspreken. Het kabinet Rutte III heeft destijds daarom ook de ultieme verantwoordelijkheid genomen door zijn ontslag aan te bieden n.a.v. de toeslagenaffaire.</w:t>
      </w:r>
    </w:p>
    <w:p w:rsidRPr="00961C71" w:rsidR="00961C71" w:rsidP="00B042D1" w:rsidRDefault="00961C71" w14:paraId="13666CEC" w14:textId="77777777">
      <w:pPr>
        <w:rPr>
          <w:rFonts w:eastAsiaTheme="minorHAnsi" w:cstheme="minorBidi"/>
          <w:color w:val="auto"/>
          <w:kern w:val="2"/>
          <w:szCs w:val="22"/>
          <w:lang w:eastAsia="en-US"/>
          <w14:ligatures w14:val="standardContextual"/>
        </w:rPr>
      </w:pPr>
    </w:p>
    <w:p w:rsidR="0006249A" w:rsidP="00B042D1" w:rsidRDefault="00961C71" w14:paraId="5B6D5E4B" w14:textId="77777777">
      <w:pPr>
        <w:rPr>
          <w:rFonts w:eastAsiaTheme="minorHAnsi" w:cstheme="minorBidi"/>
          <w:color w:val="auto"/>
          <w:kern w:val="2"/>
          <w:szCs w:val="22"/>
          <w:lang w:eastAsia="en-US"/>
          <w14:ligatures w14:val="standardContextual"/>
        </w:rPr>
      </w:pPr>
      <w:r w:rsidRPr="00961C71">
        <w:rPr>
          <w:rFonts w:eastAsiaTheme="minorHAnsi" w:cstheme="minorBidi"/>
          <w:color w:val="auto"/>
          <w:kern w:val="2"/>
          <w:szCs w:val="22"/>
          <w:lang w:eastAsia="en-US"/>
          <w14:ligatures w14:val="standardContextual"/>
        </w:rPr>
        <w:t>De Belastingdienst en Dienst Toeslagen zijn de afgelopen jaren meerdere verbetertrajecten gestart om de cultuur, maar ook het bewustzijn bij medewerkers over risico’s bij selectie en onbewuste vooroordelen te verbeteren. Met o.a. het programma Leiderschap en Cultuur en de activiteiten (</w:t>
      </w:r>
      <w:r>
        <w:rPr>
          <w:rFonts w:eastAsiaTheme="minorHAnsi" w:cstheme="minorBidi"/>
          <w:color w:val="auto"/>
          <w:kern w:val="2"/>
          <w:szCs w:val="22"/>
          <w:lang w:eastAsia="en-US"/>
          <w14:ligatures w14:val="standardContextual"/>
        </w:rPr>
        <w:t xml:space="preserve">bijv. de </w:t>
      </w:r>
      <w:r w:rsidRPr="00961C71">
        <w:rPr>
          <w:rFonts w:eastAsiaTheme="minorHAnsi" w:cstheme="minorBidi"/>
          <w:color w:val="auto"/>
          <w:kern w:val="2"/>
          <w:szCs w:val="22"/>
          <w:lang w:eastAsia="en-US"/>
          <w14:ligatures w14:val="standardContextual"/>
        </w:rPr>
        <w:t xml:space="preserve">leerlijn ‘Vooroordelen voorbij’, moreel beraden) die breed zijn uitgerold en waar over wordt gerapporteerd via o.a. het jaarplan en jaarrapportage, zien wij ook dat de organisaties van toen niet de organisaties van nu zijn. </w:t>
      </w:r>
      <w:r w:rsidR="00A34E3A">
        <w:rPr>
          <w:rFonts w:eastAsiaTheme="minorHAnsi" w:cstheme="minorBidi"/>
          <w:color w:val="auto"/>
          <w:kern w:val="2"/>
          <w:szCs w:val="22"/>
          <w:lang w:eastAsia="en-US"/>
          <w14:ligatures w14:val="standardContextual"/>
        </w:rPr>
        <w:t>Er</w:t>
      </w:r>
      <w:r w:rsidRPr="00961C71">
        <w:rPr>
          <w:rFonts w:eastAsiaTheme="minorHAnsi" w:cstheme="minorBidi"/>
          <w:color w:val="auto"/>
          <w:kern w:val="2"/>
          <w:szCs w:val="22"/>
          <w:lang w:eastAsia="en-US"/>
          <w14:ligatures w14:val="standardContextual"/>
        </w:rPr>
        <w:t xml:space="preserve"> zijn sinds 2020 en de start van de verbetertrajecten circa 10.000 nieuwe medewerkers bij de Belastingdienst en Dienst Toeslagen ingestroomd. In alle geledingen van de organisaties zijn deze nieuwe medewerkers ingestroomd en </w:t>
      </w:r>
      <w:r w:rsidR="00523724">
        <w:rPr>
          <w:rFonts w:eastAsiaTheme="minorHAnsi" w:cstheme="minorBidi"/>
          <w:color w:val="auto"/>
          <w:kern w:val="2"/>
          <w:szCs w:val="22"/>
          <w:lang w:eastAsia="en-US"/>
          <w14:ligatures w14:val="standardContextual"/>
        </w:rPr>
        <w:t>nemen</w:t>
      </w:r>
      <w:r w:rsidRPr="00961C71">
        <w:rPr>
          <w:rFonts w:eastAsiaTheme="minorHAnsi" w:cstheme="minorBidi"/>
          <w:color w:val="auto"/>
          <w:kern w:val="2"/>
          <w:szCs w:val="22"/>
          <w:lang w:eastAsia="en-US"/>
          <w14:ligatures w14:val="standardContextual"/>
        </w:rPr>
        <w:t xml:space="preserve"> zij vanaf de on-boarding en gedurende hun </w:t>
      </w:r>
      <w:r w:rsidR="00523724">
        <w:rPr>
          <w:rFonts w:eastAsiaTheme="minorHAnsi" w:cstheme="minorBidi"/>
          <w:color w:val="auto"/>
          <w:kern w:val="2"/>
          <w:szCs w:val="22"/>
          <w:lang w:eastAsia="en-US"/>
          <w14:ligatures w14:val="standardContextual"/>
        </w:rPr>
        <w:t xml:space="preserve">loopbaan deel aan </w:t>
      </w:r>
      <w:r w:rsidRPr="00961C71">
        <w:rPr>
          <w:rFonts w:eastAsiaTheme="minorHAnsi" w:cstheme="minorBidi"/>
          <w:color w:val="auto"/>
          <w:kern w:val="2"/>
          <w:szCs w:val="22"/>
          <w:lang w:eastAsia="en-US"/>
          <w14:ligatures w14:val="standardContextual"/>
        </w:rPr>
        <w:t xml:space="preserve">de verschillende </w:t>
      </w:r>
      <w:r w:rsidR="00523724">
        <w:rPr>
          <w:rFonts w:eastAsiaTheme="minorHAnsi" w:cstheme="minorBidi"/>
          <w:color w:val="auto"/>
          <w:kern w:val="2"/>
          <w:szCs w:val="22"/>
          <w:lang w:eastAsia="en-US"/>
          <w14:ligatures w14:val="standardContextual"/>
        </w:rPr>
        <w:t>activiteiten ten behoeve van leiderschap en cultuur</w:t>
      </w:r>
      <w:r w:rsidRPr="00961C71">
        <w:rPr>
          <w:rFonts w:eastAsiaTheme="minorHAnsi" w:cstheme="minorBidi"/>
          <w:color w:val="auto"/>
          <w:kern w:val="2"/>
          <w:szCs w:val="22"/>
          <w:lang w:eastAsia="en-US"/>
          <w14:ligatures w14:val="standardContextual"/>
        </w:rPr>
        <w:t>.</w:t>
      </w:r>
    </w:p>
    <w:p w:rsidR="007A6EB1" w:rsidP="00B042D1" w:rsidRDefault="007A6EB1" w14:paraId="0DC744CE" w14:textId="77777777">
      <w:pPr>
        <w:rPr>
          <w:rFonts w:eastAsiaTheme="minorHAnsi" w:cstheme="minorBidi"/>
          <w:color w:val="auto"/>
          <w:kern w:val="2"/>
          <w:szCs w:val="22"/>
          <w:lang w:eastAsia="en-US"/>
          <w14:ligatures w14:val="standardContextual"/>
        </w:rPr>
      </w:pPr>
    </w:p>
    <w:p w:rsidR="007A6EB1" w:rsidP="00B042D1" w:rsidRDefault="007A6EB1" w14:paraId="30A75958" w14:textId="77777777">
      <w:pPr>
        <w:rPr>
          <w:rFonts w:eastAsiaTheme="minorHAnsi" w:cstheme="minorBidi"/>
          <w:color w:val="auto"/>
          <w:kern w:val="2"/>
          <w:szCs w:val="22"/>
          <w:lang w:eastAsia="en-US"/>
          <w14:ligatures w14:val="standardContextual"/>
        </w:rPr>
      </w:pPr>
    </w:p>
    <w:p w:rsidR="007A6EB1" w:rsidP="00B042D1" w:rsidRDefault="007A6EB1" w14:paraId="1F1B5BE3" w14:textId="77777777">
      <w:pPr>
        <w:rPr>
          <w:rFonts w:eastAsiaTheme="minorHAnsi" w:cstheme="minorBidi"/>
          <w:color w:val="auto"/>
          <w:kern w:val="2"/>
          <w:szCs w:val="22"/>
          <w:lang w:eastAsia="en-US"/>
          <w14:ligatures w14:val="standardContextual"/>
        </w:rPr>
      </w:pPr>
    </w:p>
    <w:p w:rsidR="007A6EB1" w:rsidP="00B042D1" w:rsidRDefault="007A6EB1" w14:paraId="77A0E1E9" w14:textId="77777777">
      <w:pPr>
        <w:rPr>
          <w:rFonts w:eastAsiaTheme="minorHAnsi" w:cstheme="minorBidi"/>
          <w:color w:val="auto"/>
          <w:kern w:val="2"/>
          <w:szCs w:val="22"/>
          <w:lang w:eastAsia="en-US"/>
          <w14:ligatures w14:val="standardContextual"/>
        </w:rPr>
      </w:pPr>
    </w:p>
    <w:p w:rsidR="007A6EB1" w:rsidP="00B042D1" w:rsidRDefault="007A6EB1" w14:paraId="7207AEAA" w14:textId="77777777">
      <w:pPr>
        <w:rPr>
          <w:rFonts w:eastAsiaTheme="minorHAnsi" w:cstheme="minorBidi"/>
          <w:color w:val="auto"/>
          <w:kern w:val="2"/>
          <w:szCs w:val="22"/>
          <w:lang w:eastAsia="en-US"/>
          <w14:ligatures w14:val="standardContextual"/>
        </w:rPr>
      </w:pPr>
    </w:p>
    <w:p w:rsidR="007A6EB1" w:rsidP="00B042D1" w:rsidRDefault="007A6EB1" w14:paraId="2BC495E3" w14:textId="77777777">
      <w:pPr>
        <w:rPr>
          <w:rFonts w:eastAsiaTheme="minorHAnsi" w:cstheme="minorBidi"/>
          <w:color w:val="auto"/>
          <w:kern w:val="2"/>
          <w:szCs w:val="22"/>
          <w:lang w:eastAsia="en-US"/>
          <w14:ligatures w14:val="standardContextual"/>
        </w:rPr>
      </w:pPr>
    </w:p>
    <w:p w:rsidR="007A6EB1" w:rsidP="00B042D1" w:rsidRDefault="007A6EB1" w14:paraId="2FB6EF1F" w14:textId="77777777">
      <w:pPr>
        <w:rPr>
          <w:rFonts w:eastAsiaTheme="minorHAnsi" w:cstheme="minorBidi"/>
          <w:color w:val="auto"/>
          <w:kern w:val="2"/>
          <w:szCs w:val="22"/>
          <w:lang w:eastAsia="en-US"/>
          <w14:ligatures w14:val="standardContextual"/>
        </w:rPr>
      </w:pPr>
    </w:p>
    <w:p w:rsidR="007A6EB1" w:rsidP="00B042D1" w:rsidRDefault="007A6EB1" w14:paraId="180040F2" w14:textId="77777777">
      <w:pPr>
        <w:rPr>
          <w:rFonts w:eastAsiaTheme="minorHAnsi" w:cstheme="minorBidi"/>
          <w:color w:val="auto"/>
          <w:kern w:val="2"/>
          <w:szCs w:val="22"/>
          <w:lang w:eastAsia="en-US"/>
          <w14:ligatures w14:val="standardContextual"/>
        </w:rPr>
      </w:pPr>
    </w:p>
    <w:p w:rsidR="007A6EB1" w:rsidP="00B042D1" w:rsidRDefault="007A6EB1" w14:paraId="5CC83EBB" w14:textId="77777777">
      <w:pPr>
        <w:rPr>
          <w:rFonts w:eastAsiaTheme="minorHAnsi" w:cstheme="minorBidi"/>
          <w:color w:val="auto"/>
          <w:kern w:val="2"/>
          <w:szCs w:val="22"/>
          <w:lang w:eastAsia="en-US"/>
          <w14:ligatures w14:val="standardContextual"/>
        </w:rPr>
      </w:pPr>
    </w:p>
    <w:p w:rsidR="007A6EB1" w:rsidP="00B042D1" w:rsidRDefault="007A6EB1" w14:paraId="091B7C54" w14:textId="77777777">
      <w:pPr>
        <w:rPr>
          <w:rFonts w:eastAsiaTheme="minorHAnsi" w:cstheme="minorBidi"/>
          <w:color w:val="auto"/>
          <w:kern w:val="2"/>
          <w:szCs w:val="22"/>
          <w:lang w:eastAsia="en-US"/>
          <w14:ligatures w14:val="standardContextual"/>
        </w:rPr>
      </w:pPr>
    </w:p>
    <w:p w:rsidR="007A6EB1" w:rsidP="00B042D1" w:rsidRDefault="007A6EB1" w14:paraId="7E7D67AC" w14:textId="77777777">
      <w:pPr>
        <w:rPr>
          <w:rFonts w:eastAsiaTheme="minorHAnsi" w:cstheme="minorBidi"/>
          <w:color w:val="auto"/>
          <w:kern w:val="2"/>
          <w:szCs w:val="22"/>
          <w:lang w:eastAsia="en-US"/>
          <w14:ligatures w14:val="standardContextual"/>
        </w:rPr>
      </w:pPr>
    </w:p>
    <w:p w:rsidRPr="00961C71" w:rsidR="007A6EB1" w:rsidP="00B042D1" w:rsidRDefault="007A6EB1" w14:paraId="2BFF246D" w14:textId="77777777">
      <w:pPr>
        <w:rPr>
          <w:rFonts w:eastAsiaTheme="minorHAnsi" w:cstheme="minorBidi"/>
          <w:color w:val="auto"/>
          <w:kern w:val="2"/>
          <w:szCs w:val="22"/>
          <w:lang w:eastAsia="en-US"/>
          <w14:ligatures w14:val="standardContextual"/>
        </w:rPr>
      </w:pPr>
    </w:p>
    <w:p w:rsidRPr="00D17A7F" w:rsidR="00961C71" w:rsidP="00B042D1" w:rsidRDefault="00961C71" w14:paraId="762535A6" w14:textId="77777777">
      <w:pPr>
        <w:rPr>
          <w:b/>
          <w:bCs/>
        </w:rPr>
      </w:pPr>
    </w:p>
    <w:p w:rsidRPr="00525BB0" w:rsidR="0006249A" w:rsidP="00B042D1" w:rsidRDefault="00B939E9" w14:paraId="0C880929" w14:textId="77777777">
      <w:pPr>
        <w:pStyle w:val="WitregelW1bodytekst"/>
        <w:spacing w:line="240" w:lineRule="atLeast"/>
        <w:rPr>
          <w:i/>
          <w:iCs/>
        </w:rPr>
      </w:pPr>
      <w:r w:rsidRPr="00525BB0">
        <w:rPr>
          <w:i/>
          <w:iCs/>
        </w:rPr>
        <w:t>Overige toezeggingen</w:t>
      </w:r>
    </w:p>
    <w:p w:rsidRPr="00B939E9" w:rsidR="008019CB" w:rsidP="00B042D1" w:rsidRDefault="00B939E9" w14:paraId="59D41414" w14:textId="77777777">
      <w:r>
        <w:t>De staatssecretaris Fiscaliteit, Belastingdienst en Douane zal uw Kamer via de volgende stand-van-zakenbrief Belastingdienst</w:t>
      </w:r>
      <w:r w:rsidR="00CE41F7">
        <w:t xml:space="preserve">, die wordt verstuurd voor het Commissiedebat </w:t>
      </w:r>
      <w:r w:rsidR="008E0BDF">
        <w:t>Be</w:t>
      </w:r>
      <w:r w:rsidR="00CE41F7">
        <w:t>lastingdienst op 20 februari 2025,</w:t>
      </w:r>
      <w:r>
        <w:t xml:space="preserve"> informeren over </w:t>
      </w:r>
      <w:r w:rsidR="008E0BDF">
        <w:t xml:space="preserve">het verzoek van lid Omtzigt om uw Kamer te informeren over de </w:t>
      </w:r>
      <w:r>
        <w:t xml:space="preserve">wetten waaraan de Belastingdienst niet voldoet en in het bijzonder de AVG. </w:t>
      </w:r>
      <w:r w:rsidR="008019CB">
        <w:t>Ten slotte is aan uw Kamer toegezegd om in het voorjaar nog te komen met een Kamerbrief over de hervorming van het belasting- en toeslagenstelsel.</w:t>
      </w:r>
    </w:p>
    <w:p w:rsidRPr="00B939E9" w:rsidR="00B939E9" w:rsidP="00B042D1" w:rsidRDefault="00B939E9" w14:paraId="38132739" w14:textId="77777777"/>
    <w:p w:rsidR="0006249A" w:rsidP="00B042D1" w:rsidRDefault="001540C3" w14:paraId="51D47505" w14:textId="77777777">
      <w:r>
        <w:t>Hoogachtend</w:t>
      </w:r>
      <w:r w:rsidR="00D17A7F">
        <w:t>,</w:t>
      </w:r>
      <w:r>
        <w:br/>
      </w:r>
    </w:p>
    <w:p w:rsidR="0006249A" w:rsidP="00B042D1" w:rsidRDefault="00D17A7F" w14:paraId="5E9A2D50" w14:textId="77777777">
      <w:r>
        <w:t>De </w:t>
      </w:r>
      <w:r w:rsidR="00723CDF">
        <w:t>s</w:t>
      </w:r>
      <w:r>
        <w:t xml:space="preserve">taatssecretaris </w:t>
      </w:r>
      <w:r w:rsidR="00723CDF">
        <w:t xml:space="preserve">van Financiën - </w:t>
      </w:r>
      <w:r>
        <w:t>Herstel en Toeslagen,</w:t>
      </w:r>
    </w:p>
    <w:p w:rsidR="0006249A" w:rsidP="00B042D1" w:rsidRDefault="0006249A" w14:paraId="5BC93080" w14:textId="77777777"/>
    <w:p w:rsidR="00DE603A" w:rsidP="00B042D1" w:rsidRDefault="00DE603A" w14:paraId="5056818E" w14:textId="77777777"/>
    <w:p w:rsidR="0006249A" w:rsidP="00B042D1" w:rsidRDefault="0006249A" w14:paraId="21B5035F" w14:textId="77777777"/>
    <w:p w:rsidR="0006249A" w:rsidP="00B042D1" w:rsidRDefault="0006249A" w14:paraId="384F24BC" w14:textId="77777777"/>
    <w:p w:rsidR="0006249A" w:rsidP="00B042D1" w:rsidRDefault="0006249A" w14:paraId="4F41163D" w14:textId="77777777"/>
    <w:p w:rsidR="006033B3" w:rsidP="00B042D1" w:rsidRDefault="00D17A7F" w14:paraId="0EFF091D" w14:textId="77777777">
      <w:pPr>
        <w:rPr>
          <w:lang w:val="de-DE"/>
        </w:rPr>
      </w:pPr>
      <w:proofErr w:type="spellStart"/>
      <w:r w:rsidRPr="00D17A7F">
        <w:rPr>
          <w:lang w:val="de-DE"/>
        </w:rPr>
        <w:t>S.Th.P.H</w:t>
      </w:r>
      <w:proofErr w:type="spellEnd"/>
      <w:r w:rsidRPr="00D17A7F">
        <w:rPr>
          <w:lang w:val="de-DE"/>
        </w:rPr>
        <w:t>. Palmen-Schlangen</w:t>
      </w:r>
    </w:p>
    <w:p w:rsidR="006033B3" w:rsidP="00B042D1" w:rsidRDefault="006033B3" w14:paraId="690D670A" w14:textId="77777777">
      <w:pPr>
        <w:rPr>
          <w:lang w:val="de-DE"/>
        </w:rPr>
      </w:pPr>
    </w:p>
    <w:p w:rsidRPr="001540C3" w:rsidR="0030615F" w:rsidP="00B042D1" w:rsidRDefault="0030615F" w14:paraId="4236CBBD" w14:textId="77777777">
      <w:pPr>
        <w:rPr>
          <w:lang w:val="de-DE"/>
        </w:rPr>
      </w:pPr>
    </w:p>
    <w:p w:rsidRPr="001540C3" w:rsidR="003A5B68" w:rsidP="00B042D1" w:rsidRDefault="0030615F" w14:paraId="4B32FB15" w14:textId="77777777">
      <w:r>
        <w:t>D</w:t>
      </w:r>
      <w:r w:rsidR="003A5B68">
        <w:t xml:space="preserve">e staatssecretaris van Financiën - Fiscaliteit, Belastingdienst en Douane, </w:t>
      </w:r>
    </w:p>
    <w:p w:rsidR="0030615F" w:rsidP="00B042D1" w:rsidRDefault="0030615F" w14:paraId="7DD74445" w14:textId="77777777"/>
    <w:p w:rsidR="0030615F" w:rsidP="00B042D1" w:rsidRDefault="0030615F" w14:paraId="4662FDA2" w14:textId="77777777"/>
    <w:p w:rsidR="0030615F" w:rsidP="00B042D1" w:rsidRDefault="0030615F" w14:paraId="5EA8FF59" w14:textId="77777777"/>
    <w:p w:rsidR="0030615F" w:rsidP="00B042D1" w:rsidRDefault="0030615F" w14:paraId="1458EED3" w14:textId="77777777"/>
    <w:p w:rsidR="003A5B68" w:rsidP="00B042D1" w:rsidRDefault="003A5B68" w14:paraId="32CEC0F0" w14:textId="77777777"/>
    <w:p w:rsidR="003A5B68" w:rsidP="00B042D1" w:rsidRDefault="003A5B68" w14:paraId="40CC7813" w14:textId="77777777">
      <w:pPr>
        <w:rPr>
          <w:rFonts w:ascii="Calibri" w:hAnsi="Calibri"/>
          <w:sz w:val="22"/>
          <w:szCs w:val="22"/>
        </w:rPr>
      </w:pPr>
      <w:r>
        <w:t>T. van Oostenbruggen</w:t>
      </w:r>
    </w:p>
    <w:p w:rsidRPr="001540C3" w:rsidR="0006249A" w:rsidP="00B042D1" w:rsidRDefault="00D17A7F" w14:paraId="7F275647" w14:textId="77777777">
      <w:r w:rsidRPr="001540C3">
        <w:br/>
      </w:r>
    </w:p>
    <w:sectPr w:rsidRPr="001540C3" w:rsidR="0006249A">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329D" w14:textId="77777777" w:rsidR="00273144" w:rsidRDefault="00273144">
      <w:pPr>
        <w:spacing w:line="240" w:lineRule="auto"/>
      </w:pPr>
      <w:r>
        <w:separator/>
      </w:r>
    </w:p>
  </w:endnote>
  <w:endnote w:type="continuationSeparator" w:id="0">
    <w:p w14:paraId="52D0363F" w14:textId="77777777" w:rsidR="00273144" w:rsidRDefault="00273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ileron-Regular">
    <w:altName w:val="Calibri"/>
    <w:panose1 w:val="00000000000000000000"/>
    <w:charset w:val="00"/>
    <w:family w:val="swiss"/>
    <w:notTrueType/>
    <w:pitch w:val="default"/>
    <w:sig w:usb0="00000003" w:usb1="00000000" w:usb2="00000000" w:usb3="00000000" w:csb0="00000001" w:csb1="00000000"/>
  </w:font>
  <w:font w:name="Corpid C1s Regular">
    <w:altName w:val="Corpid C1s 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3905" w14:textId="77777777" w:rsidR="0006249A" w:rsidRDefault="0006249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58BA" w14:textId="77777777" w:rsidR="00273144" w:rsidRDefault="00273144">
      <w:pPr>
        <w:spacing w:line="240" w:lineRule="auto"/>
      </w:pPr>
      <w:r>
        <w:separator/>
      </w:r>
    </w:p>
  </w:footnote>
  <w:footnote w:type="continuationSeparator" w:id="0">
    <w:p w14:paraId="4832BBAA" w14:textId="77777777" w:rsidR="00273144" w:rsidRDefault="00273144">
      <w:pPr>
        <w:spacing w:line="240" w:lineRule="auto"/>
      </w:pPr>
      <w:r>
        <w:continuationSeparator/>
      </w:r>
    </w:p>
  </w:footnote>
  <w:footnote w:id="1">
    <w:p w14:paraId="2A87423E" w14:textId="77777777" w:rsidR="00AA341C" w:rsidRPr="006033B3" w:rsidRDefault="00AA341C">
      <w:pPr>
        <w:pStyle w:val="Voetnoottekst"/>
        <w:rPr>
          <w:sz w:val="12"/>
          <w:szCs w:val="12"/>
        </w:rPr>
      </w:pPr>
      <w:r w:rsidRPr="006033B3">
        <w:rPr>
          <w:rStyle w:val="Voetnootmarkering"/>
          <w:sz w:val="12"/>
          <w:szCs w:val="12"/>
        </w:rPr>
        <w:footnoteRef/>
      </w:r>
      <w:r w:rsidRPr="006033B3">
        <w:rPr>
          <w:sz w:val="12"/>
          <w:szCs w:val="12"/>
        </w:rPr>
        <w:t xml:space="preserve"> </w:t>
      </w:r>
      <w:r w:rsidR="000B3B44" w:rsidRPr="006033B3">
        <w:rPr>
          <w:sz w:val="12"/>
          <w:szCs w:val="12"/>
        </w:rPr>
        <w:t xml:space="preserve">ADR: </w:t>
      </w:r>
      <w:r w:rsidRPr="006033B3">
        <w:rPr>
          <w:sz w:val="12"/>
          <w:szCs w:val="12"/>
        </w:rPr>
        <w:t>Onderzoek ADR inzake het onderzoek van de Belastingdienst informatiebeveiliging programma Broedkamer en voorlopers, 27 september 2017</w:t>
      </w:r>
    </w:p>
  </w:footnote>
  <w:footnote w:id="2">
    <w:p w14:paraId="2205002B" w14:textId="77777777" w:rsidR="000B3B44" w:rsidRPr="006033B3" w:rsidRDefault="000B3B44">
      <w:pPr>
        <w:pStyle w:val="Voetnoottekst"/>
        <w:rPr>
          <w:sz w:val="12"/>
          <w:szCs w:val="12"/>
        </w:rPr>
      </w:pPr>
      <w:r w:rsidRPr="006033B3">
        <w:rPr>
          <w:rStyle w:val="Voetnootmarkering"/>
          <w:sz w:val="12"/>
          <w:szCs w:val="12"/>
        </w:rPr>
        <w:footnoteRef/>
      </w:r>
      <w:r w:rsidRPr="006033B3">
        <w:rPr>
          <w:sz w:val="12"/>
          <w:szCs w:val="12"/>
        </w:rPr>
        <w:t xml:space="preserve"> AP: Onderzoek naar Data &amp; Analytics, 3 juli 2018</w:t>
      </w:r>
    </w:p>
  </w:footnote>
  <w:footnote w:id="3">
    <w:p w14:paraId="34E43B94" w14:textId="77777777" w:rsidR="000B3B44" w:rsidRPr="006033B3" w:rsidRDefault="000B3B44">
      <w:pPr>
        <w:pStyle w:val="Voetnoottekst"/>
        <w:rPr>
          <w:sz w:val="12"/>
          <w:szCs w:val="12"/>
        </w:rPr>
      </w:pPr>
      <w:r w:rsidRPr="006033B3">
        <w:rPr>
          <w:rStyle w:val="Voetnootmarkering"/>
          <w:sz w:val="12"/>
          <w:szCs w:val="12"/>
        </w:rPr>
        <w:footnoteRef/>
      </w:r>
      <w:r w:rsidRPr="006033B3">
        <w:rPr>
          <w:sz w:val="12"/>
          <w:szCs w:val="12"/>
        </w:rPr>
        <w:t xml:space="preserve"> Kamerstuk 31066- 379</w:t>
      </w:r>
      <w:r w:rsidR="004769AF" w:rsidRPr="006033B3">
        <w:rPr>
          <w:sz w:val="12"/>
          <w:szCs w:val="12"/>
        </w:rPr>
        <w:t>, 14 februari 2017</w:t>
      </w:r>
    </w:p>
  </w:footnote>
  <w:footnote w:id="4">
    <w:p w14:paraId="32CE5AF5" w14:textId="77777777" w:rsidR="000B3B44" w:rsidRPr="006033B3" w:rsidRDefault="000B3B44">
      <w:pPr>
        <w:pStyle w:val="Voetnoottekst"/>
        <w:rPr>
          <w:sz w:val="12"/>
          <w:szCs w:val="12"/>
        </w:rPr>
      </w:pPr>
      <w:r w:rsidRPr="006033B3">
        <w:rPr>
          <w:rStyle w:val="Voetnootmarkering"/>
          <w:sz w:val="12"/>
          <w:szCs w:val="12"/>
        </w:rPr>
        <w:footnoteRef/>
      </w:r>
      <w:r w:rsidRPr="006033B3">
        <w:rPr>
          <w:sz w:val="12"/>
          <w:szCs w:val="12"/>
        </w:rPr>
        <w:t xml:space="preserve"> Kamerstuk 32761 </w:t>
      </w:r>
      <w:proofErr w:type="spellStart"/>
      <w:r w:rsidRPr="006033B3">
        <w:rPr>
          <w:sz w:val="12"/>
          <w:szCs w:val="12"/>
        </w:rPr>
        <w:t>nr</w:t>
      </w:r>
      <w:proofErr w:type="spellEnd"/>
      <w:r w:rsidRPr="006033B3">
        <w:rPr>
          <w:sz w:val="12"/>
          <w:szCs w:val="12"/>
        </w:rPr>
        <w:t xml:space="preserve"> 125</w:t>
      </w:r>
      <w:r w:rsidR="004769AF" w:rsidRPr="006033B3">
        <w:rPr>
          <w:sz w:val="12"/>
          <w:szCs w:val="12"/>
        </w:rPr>
        <w:t>, 2 oktober 2018</w:t>
      </w:r>
    </w:p>
  </w:footnote>
  <w:footnote w:id="5">
    <w:p w14:paraId="318439B4" w14:textId="77777777" w:rsidR="000B3B44" w:rsidRPr="006033B3" w:rsidRDefault="000B3B44" w:rsidP="00ED7176">
      <w:pPr>
        <w:pStyle w:val="Voetnoottekst"/>
      </w:pPr>
      <w:r w:rsidRPr="006033B3">
        <w:rPr>
          <w:rStyle w:val="Voetnootmarkering"/>
          <w:sz w:val="12"/>
          <w:szCs w:val="12"/>
        </w:rPr>
        <w:footnoteRef/>
      </w:r>
      <w:r w:rsidRPr="006033B3">
        <w:rPr>
          <w:sz w:val="12"/>
          <w:szCs w:val="12"/>
        </w:rPr>
        <w:t xml:space="preserve"> </w:t>
      </w:r>
      <w:r w:rsidR="00ED7176" w:rsidRPr="006033B3">
        <w:rPr>
          <w:sz w:val="12"/>
          <w:szCs w:val="12"/>
        </w:rPr>
        <w:t>AP:</w:t>
      </w:r>
      <w:r w:rsidR="006033B3" w:rsidRPr="006033B3">
        <w:rPr>
          <w:sz w:val="12"/>
          <w:szCs w:val="12"/>
        </w:rPr>
        <w:t xml:space="preserve"> </w:t>
      </w:r>
      <w:r w:rsidR="00ED7176" w:rsidRPr="006033B3">
        <w:rPr>
          <w:sz w:val="12"/>
          <w:szCs w:val="12"/>
        </w:rPr>
        <w:t>Rapport van bevindingen follow-up onderzoek beveiligingsmaatregelen DF&amp;A, 8 februari 2019</w:t>
      </w:r>
    </w:p>
  </w:footnote>
  <w:footnote w:id="6">
    <w:p w14:paraId="38A679EB" w14:textId="77777777" w:rsidR="00ED7176" w:rsidRPr="006033B3" w:rsidRDefault="00ED7176">
      <w:pPr>
        <w:pStyle w:val="Voetnoottekst"/>
        <w:rPr>
          <w:sz w:val="12"/>
          <w:szCs w:val="12"/>
        </w:rPr>
      </w:pPr>
      <w:r w:rsidRPr="006033B3">
        <w:rPr>
          <w:rStyle w:val="Voetnootmarkering"/>
          <w:sz w:val="12"/>
          <w:szCs w:val="12"/>
        </w:rPr>
        <w:footnoteRef/>
      </w:r>
      <w:r w:rsidRPr="006033B3">
        <w:rPr>
          <w:sz w:val="12"/>
          <w:szCs w:val="12"/>
        </w:rPr>
        <w:t xml:space="preserve"> Kamerstuk 31066-1113, 12 september 2022</w:t>
      </w:r>
    </w:p>
  </w:footnote>
  <w:footnote w:id="7">
    <w:p w14:paraId="65A009CE" w14:textId="77777777" w:rsidR="00ED7176" w:rsidRPr="006033B3" w:rsidRDefault="00ED7176">
      <w:pPr>
        <w:pStyle w:val="Voetnoottekst"/>
        <w:rPr>
          <w:sz w:val="12"/>
          <w:szCs w:val="12"/>
        </w:rPr>
      </w:pPr>
      <w:r w:rsidRPr="006033B3">
        <w:rPr>
          <w:rStyle w:val="Voetnootmarkering"/>
          <w:sz w:val="12"/>
          <w:szCs w:val="12"/>
        </w:rPr>
        <w:footnoteRef/>
      </w:r>
      <w:r w:rsidRPr="006033B3">
        <w:rPr>
          <w:sz w:val="12"/>
          <w:szCs w:val="12"/>
        </w:rPr>
        <w:t xml:space="preserve"> </w:t>
      </w:r>
      <w:r w:rsidR="00F12CDE" w:rsidRPr="006033B3">
        <w:rPr>
          <w:sz w:val="12"/>
          <w:szCs w:val="12"/>
        </w:rPr>
        <w:t xml:space="preserve">Kamerstukken </w:t>
      </w:r>
      <w:r w:rsidR="00F12CDE" w:rsidRPr="003A5B68">
        <w:rPr>
          <w:rFonts w:cs="Arial"/>
          <w:sz w:val="12"/>
          <w:szCs w:val="12"/>
          <w:shd w:val="clear" w:color="auto" w:fill="FFFFFF"/>
        </w:rPr>
        <w:t>2024D40680 t/m</w:t>
      </w:r>
      <w:r w:rsidR="00525BB0" w:rsidRPr="003A5B68">
        <w:rPr>
          <w:rFonts w:cs="Arial"/>
          <w:sz w:val="12"/>
          <w:szCs w:val="12"/>
          <w:shd w:val="clear" w:color="auto" w:fill="FFFFFF"/>
        </w:rPr>
        <w:t xml:space="preserve"> 2024D40685, 24 oktober 2024</w:t>
      </w:r>
    </w:p>
  </w:footnote>
  <w:footnote w:id="8">
    <w:p w14:paraId="47A51115" w14:textId="77777777" w:rsidR="00D17A7F" w:rsidRPr="006033B3" w:rsidRDefault="00D17A7F" w:rsidP="00D17A7F">
      <w:pPr>
        <w:pStyle w:val="Voetnoottekst"/>
        <w:rPr>
          <w:sz w:val="12"/>
          <w:szCs w:val="12"/>
        </w:rPr>
      </w:pPr>
      <w:r w:rsidRPr="006033B3">
        <w:rPr>
          <w:rStyle w:val="Voetnootmarkering"/>
          <w:sz w:val="12"/>
          <w:szCs w:val="12"/>
        </w:rPr>
        <w:footnoteRef/>
      </w:r>
      <w:r w:rsidRPr="006033B3">
        <w:rPr>
          <w:sz w:val="12"/>
          <w:szCs w:val="12"/>
        </w:rPr>
        <w:t xml:space="preserve"> Kamerstukken II, 2019-2020, 31 066 nr. 683  </w:t>
      </w:r>
    </w:p>
  </w:footnote>
  <w:footnote w:id="9">
    <w:p w14:paraId="228D2607" w14:textId="77777777" w:rsidR="00D17A7F" w:rsidRPr="003A5B68" w:rsidRDefault="00D17A7F" w:rsidP="00D17A7F">
      <w:pPr>
        <w:pStyle w:val="Default"/>
        <w:rPr>
          <w:color w:val="auto"/>
          <w:sz w:val="12"/>
          <w:szCs w:val="12"/>
        </w:rPr>
      </w:pPr>
      <w:r w:rsidRPr="003A5B68">
        <w:rPr>
          <w:rStyle w:val="Voetnootmarkering"/>
          <w:color w:val="auto"/>
          <w:sz w:val="12"/>
          <w:szCs w:val="12"/>
        </w:rPr>
        <w:footnoteRef/>
      </w:r>
      <w:r w:rsidRPr="003A5B68">
        <w:rPr>
          <w:color w:val="auto"/>
          <w:sz w:val="12"/>
          <w:szCs w:val="12"/>
        </w:rPr>
        <w:t xml:space="preserve"> </w:t>
      </w:r>
      <w:r w:rsidRPr="006033B3">
        <w:rPr>
          <w:rFonts w:cstheme="minorBidi"/>
          <w:color w:val="auto"/>
          <w:sz w:val="12"/>
          <w:szCs w:val="12"/>
        </w:rPr>
        <w:t>2021D39820</w:t>
      </w:r>
    </w:p>
  </w:footnote>
  <w:footnote w:id="10">
    <w:p w14:paraId="1BF89464" w14:textId="77777777" w:rsidR="00D17A7F" w:rsidRPr="006033B3" w:rsidRDefault="00D17A7F" w:rsidP="00D17A7F">
      <w:pPr>
        <w:pStyle w:val="Voetnoottekst"/>
        <w:rPr>
          <w:sz w:val="12"/>
          <w:szCs w:val="12"/>
        </w:rPr>
      </w:pPr>
      <w:r w:rsidRPr="006033B3">
        <w:rPr>
          <w:rStyle w:val="Voetnootmarkering"/>
          <w:sz w:val="12"/>
          <w:szCs w:val="12"/>
        </w:rPr>
        <w:footnoteRef/>
      </w:r>
      <w:r w:rsidRPr="006033B3">
        <w:rPr>
          <w:sz w:val="12"/>
          <w:szCs w:val="12"/>
        </w:rPr>
        <w:t xml:space="preserve"> Kamerstukken II, 2022-2023, 31 066, nr. 1138</w:t>
      </w:r>
    </w:p>
  </w:footnote>
  <w:footnote w:id="11">
    <w:p w14:paraId="2A617C7F" w14:textId="77777777" w:rsidR="00D17A7F" w:rsidRPr="006033B3" w:rsidRDefault="00D17A7F" w:rsidP="00D17A7F">
      <w:pPr>
        <w:pStyle w:val="Voetnoottekst"/>
        <w:rPr>
          <w:sz w:val="12"/>
          <w:szCs w:val="12"/>
        </w:rPr>
      </w:pPr>
      <w:r w:rsidRPr="006033B3">
        <w:rPr>
          <w:rStyle w:val="Voetnootmarkering"/>
          <w:sz w:val="12"/>
          <w:szCs w:val="12"/>
        </w:rPr>
        <w:footnoteRef/>
      </w:r>
      <w:r w:rsidRPr="006033B3">
        <w:rPr>
          <w:sz w:val="12"/>
          <w:szCs w:val="12"/>
        </w:rPr>
        <w:t xml:space="preserve"> </w:t>
      </w:r>
      <w:r w:rsidRPr="006033B3">
        <w:rPr>
          <w:kern w:val="0"/>
          <w:sz w:val="12"/>
          <w:szCs w:val="12"/>
        </w:rPr>
        <w:t>Kamerstukken II, 2022-2023, 31 066, nr. 1234.</w:t>
      </w:r>
    </w:p>
  </w:footnote>
  <w:footnote w:id="12">
    <w:p w14:paraId="78F1E881" w14:textId="77777777" w:rsidR="00D17A7F" w:rsidRPr="006033B3" w:rsidRDefault="00D17A7F" w:rsidP="00D17A7F">
      <w:pPr>
        <w:pStyle w:val="Voetnoottekst"/>
        <w:rPr>
          <w:sz w:val="12"/>
          <w:szCs w:val="12"/>
        </w:rPr>
      </w:pPr>
      <w:r w:rsidRPr="006033B3">
        <w:rPr>
          <w:rStyle w:val="Voetnootmarkering"/>
          <w:sz w:val="12"/>
          <w:szCs w:val="12"/>
        </w:rPr>
        <w:footnoteRef/>
      </w:r>
      <w:r w:rsidRPr="006033B3">
        <w:rPr>
          <w:sz w:val="12"/>
          <w:szCs w:val="12"/>
        </w:rPr>
        <w:t xml:space="preserve"> Kamerstukken II, 2021-2022, 31 066, nr. 923, nr. 938</w:t>
      </w:r>
      <w:r w:rsidRPr="006033B3">
        <w:rPr>
          <w:sz w:val="12"/>
          <w:szCs w:val="12"/>
          <w:vertAlign w:val="superscript"/>
        </w:rPr>
        <w:t xml:space="preserve"> </w:t>
      </w:r>
      <w:r w:rsidRPr="006033B3">
        <w:rPr>
          <w:sz w:val="12"/>
          <w:szCs w:val="12"/>
        </w:rPr>
        <w:t>en nr. 1008. Kamerstukken II, 2023</w:t>
      </w:r>
      <w:r w:rsidR="006033B3">
        <w:rPr>
          <w:sz w:val="12"/>
          <w:szCs w:val="12"/>
        </w:rPr>
        <w:t>-20</w:t>
      </w:r>
      <w:r w:rsidRPr="006033B3">
        <w:rPr>
          <w:sz w:val="12"/>
          <w:szCs w:val="12"/>
        </w:rPr>
        <w:t>24, 31 066, nr. 1330. Kamerstukken II, 2024-2025, 31 066, nr. 1449.</w:t>
      </w:r>
    </w:p>
  </w:footnote>
  <w:footnote w:id="13">
    <w:p w14:paraId="73718AEE" w14:textId="77777777" w:rsidR="00D17A7F" w:rsidRPr="006033B3" w:rsidRDefault="00D17A7F" w:rsidP="00D17A7F">
      <w:pPr>
        <w:pStyle w:val="Voetnoottekst"/>
        <w:rPr>
          <w:sz w:val="13"/>
          <w:szCs w:val="13"/>
        </w:rPr>
      </w:pPr>
      <w:r w:rsidRPr="006033B3">
        <w:rPr>
          <w:rStyle w:val="Voetnootmarkering"/>
          <w:sz w:val="12"/>
          <w:szCs w:val="12"/>
        </w:rPr>
        <w:footnoteRef/>
      </w:r>
      <w:r w:rsidRPr="006033B3">
        <w:rPr>
          <w:sz w:val="12"/>
          <w:szCs w:val="12"/>
        </w:rPr>
        <w:t xml:space="preserve"> Kamerstukken II, 2023-2024, 35 867, nr. 6.</w:t>
      </w:r>
    </w:p>
  </w:footnote>
  <w:footnote w:id="14">
    <w:p w14:paraId="65EBC638" w14:textId="77777777" w:rsidR="006033B3" w:rsidRDefault="006033B3">
      <w:pPr>
        <w:pStyle w:val="Voetnoottekst"/>
      </w:pPr>
      <w:r w:rsidRPr="003A5B68">
        <w:rPr>
          <w:rStyle w:val="Voetnootmarkering"/>
          <w:sz w:val="12"/>
          <w:szCs w:val="12"/>
        </w:rPr>
        <w:footnoteRef/>
      </w:r>
      <w:r w:rsidRPr="003A5B68">
        <w:rPr>
          <w:rStyle w:val="Voetnootmarkering"/>
        </w:rPr>
        <w:t xml:space="preserve"> </w:t>
      </w:r>
      <w:r w:rsidRPr="006033B3">
        <w:rPr>
          <w:sz w:val="12"/>
          <w:szCs w:val="12"/>
        </w:rPr>
        <w:t>Kamerstukken II, 2024-2025, 31 066, nr. 1449.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43D4" w14:textId="77777777" w:rsidR="0006249A" w:rsidRDefault="00D17A7F">
    <w:r>
      <w:rPr>
        <w:noProof/>
      </w:rPr>
      <mc:AlternateContent>
        <mc:Choice Requires="wps">
          <w:drawing>
            <wp:anchor distT="0" distB="0" distL="0" distR="0" simplePos="0" relativeHeight="251651584" behindDoc="0" locked="1" layoutInCell="1" allowOverlap="1" wp14:anchorId="527B4FE3" wp14:editId="5FB488D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B430D9F" w14:textId="77777777" w:rsidR="00D17A7F" w:rsidRDefault="00D17A7F"/>
                      </w:txbxContent>
                    </wps:txbx>
                    <wps:bodyPr vert="horz" wrap="square" lIns="0" tIns="0" rIns="0" bIns="0" anchor="t" anchorCtr="0"/>
                  </wps:wsp>
                </a:graphicData>
              </a:graphic>
            </wp:anchor>
          </w:drawing>
        </mc:Choice>
        <mc:Fallback>
          <w:pict>
            <v:shapetype w14:anchorId="527B4FE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B430D9F" w14:textId="77777777" w:rsidR="00D17A7F" w:rsidRDefault="00D17A7F"/>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BF26916" wp14:editId="0DB647B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B2C208" w14:textId="77777777" w:rsidR="0006249A" w:rsidRDefault="00D17A7F">
                          <w:pPr>
                            <w:pStyle w:val="Referentiegegevensbold"/>
                          </w:pPr>
                          <w:r>
                            <w:t>DG Toeslagen</w:t>
                          </w:r>
                        </w:p>
                        <w:p w14:paraId="5CCA83AC" w14:textId="77777777" w:rsidR="0006249A" w:rsidRDefault="00D17A7F">
                          <w:pPr>
                            <w:pStyle w:val="Referentiegegevens"/>
                          </w:pPr>
                          <w:r>
                            <w:t>Strategie, Recht en Beleid</w:t>
                          </w:r>
                        </w:p>
                        <w:p w14:paraId="602A445C" w14:textId="77777777" w:rsidR="0006249A" w:rsidRDefault="0006249A">
                          <w:pPr>
                            <w:pStyle w:val="WitregelW2"/>
                          </w:pPr>
                        </w:p>
                        <w:p w14:paraId="508D6652" w14:textId="77777777" w:rsidR="0006249A" w:rsidRDefault="00D17A7F">
                          <w:pPr>
                            <w:pStyle w:val="Referentiegegevensbold"/>
                          </w:pPr>
                          <w:r>
                            <w:t>Datum</w:t>
                          </w:r>
                        </w:p>
                        <w:p w14:paraId="5B9B3D04" w14:textId="77777777" w:rsidR="00B9315A" w:rsidRDefault="00E55156">
                          <w:pPr>
                            <w:pStyle w:val="Referentiegegevens"/>
                          </w:pPr>
                          <w:r>
                            <w:fldChar w:fldCharType="begin"/>
                          </w:r>
                          <w:r>
                            <w:instrText xml:space="preserve"> DOCPROPERTY  "Datum"  \* MERGEFORMAT </w:instrText>
                          </w:r>
                          <w:r>
                            <w:fldChar w:fldCharType="separate"/>
                          </w:r>
                          <w:r>
                            <w:t>20 januari 2025</w:t>
                          </w:r>
                          <w:r>
                            <w:fldChar w:fldCharType="end"/>
                          </w:r>
                        </w:p>
                        <w:p w14:paraId="6D80AB80" w14:textId="77777777" w:rsidR="0006249A" w:rsidRDefault="0006249A">
                          <w:pPr>
                            <w:pStyle w:val="WitregelW1"/>
                          </w:pPr>
                        </w:p>
                        <w:p w14:paraId="7C4040A9" w14:textId="77777777" w:rsidR="0006249A" w:rsidRDefault="00D17A7F">
                          <w:pPr>
                            <w:pStyle w:val="Referentiegegevensbold"/>
                          </w:pPr>
                          <w:r>
                            <w:t>Ons kenmerk</w:t>
                          </w:r>
                        </w:p>
                        <w:p w14:paraId="47FD9AA4" w14:textId="77777777" w:rsidR="00B9315A" w:rsidRDefault="00E55156">
                          <w:pPr>
                            <w:pStyle w:val="Referentiegegevens"/>
                          </w:pPr>
                          <w:r>
                            <w:fldChar w:fldCharType="begin"/>
                          </w:r>
                          <w:r>
                            <w:instrText xml:space="preserve"> DOCPROPERTY  "Kenmerk"  \* MERGEFORMAT </w:instrText>
                          </w:r>
                          <w:r>
                            <w:fldChar w:fldCharType="separate"/>
                          </w:r>
                          <w:r>
                            <w:t>2025-0000021950</w:t>
                          </w:r>
                          <w:r>
                            <w:fldChar w:fldCharType="end"/>
                          </w:r>
                        </w:p>
                      </w:txbxContent>
                    </wps:txbx>
                    <wps:bodyPr vert="horz" wrap="square" lIns="0" tIns="0" rIns="0" bIns="0" anchor="t" anchorCtr="0"/>
                  </wps:wsp>
                </a:graphicData>
              </a:graphic>
            </wp:anchor>
          </w:drawing>
        </mc:Choice>
        <mc:Fallback>
          <w:pict>
            <v:shape w14:anchorId="2BF26916" id="46fef022-aa3c-11ea-a756-beb5f67e67be" o:spid="_x0000_s1027"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8B2C208" w14:textId="77777777" w:rsidR="0006249A" w:rsidRDefault="00D17A7F">
                    <w:pPr>
                      <w:pStyle w:val="Referentiegegevensbold"/>
                    </w:pPr>
                    <w:r>
                      <w:t>DG Toeslagen</w:t>
                    </w:r>
                  </w:p>
                  <w:p w14:paraId="5CCA83AC" w14:textId="77777777" w:rsidR="0006249A" w:rsidRDefault="00D17A7F">
                    <w:pPr>
                      <w:pStyle w:val="Referentiegegevens"/>
                    </w:pPr>
                    <w:r>
                      <w:t>Strategie, Recht en Beleid</w:t>
                    </w:r>
                  </w:p>
                  <w:p w14:paraId="602A445C" w14:textId="77777777" w:rsidR="0006249A" w:rsidRDefault="0006249A">
                    <w:pPr>
                      <w:pStyle w:val="WitregelW2"/>
                    </w:pPr>
                  </w:p>
                  <w:p w14:paraId="508D6652" w14:textId="77777777" w:rsidR="0006249A" w:rsidRDefault="00D17A7F">
                    <w:pPr>
                      <w:pStyle w:val="Referentiegegevensbold"/>
                    </w:pPr>
                    <w:r>
                      <w:t>Datum</w:t>
                    </w:r>
                  </w:p>
                  <w:p w14:paraId="5B9B3D04" w14:textId="77777777" w:rsidR="00B9315A" w:rsidRDefault="00E55156">
                    <w:pPr>
                      <w:pStyle w:val="Referentiegegevens"/>
                    </w:pPr>
                    <w:r>
                      <w:fldChar w:fldCharType="begin"/>
                    </w:r>
                    <w:r>
                      <w:instrText xml:space="preserve"> DOCPROPERTY  "Datum"  \* MERGEFORMAT </w:instrText>
                    </w:r>
                    <w:r>
                      <w:fldChar w:fldCharType="separate"/>
                    </w:r>
                    <w:r>
                      <w:t>20 januari 2025</w:t>
                    </w:r>
                    <w:r>
                      <w:fldChar w:fldCharType="end"/>
                    </w:r>
                  </w:p>
                  <w:p w14:paraId="6D80AB80" w14:textId="77777777" w:rsidR="0006249A" w:rsidRDefault="0006249A">
                    <w:pPr>
                      <w:pStyle w:val="WitregelW1"/>
                    </w:pPr>
                  </w:p>
                  <w:p w14:paraId="7C4040A9" w14:textId="77777777" w:rsidR="0006249A" w:rsidRDefault="00D17A7F">
                    <w:pPr>
                      <w:pStyle w:val="Referentiegegevensbold"/>
                    </w:pPr>
                    <w:r>
                      <w:t>Ons kenmerk</w:t>
                    </w:r>
                  </w:p>
                  <w:p w14:paraId="47FD9AA4" w14:textId="77777777" w:rsidR="00B9315A" w:rsidRDefault="00E55156">
                    <w:pPr>
                      <w:pStyle w:val="Referentiegegevens"/>
                    </w:pPr>
                    <w:r>
                      <w:fldChar w:fldCharType="begin"/>
                    </w:r>
                    <w:r>
                      <w:instrText xml:space="preserve"> DOCPROPERTY  "Kenmerk"  \* MERGEFORMAT </w:instrText>
                    </w:r>
                    <w:r>
                      <w:fldChar w:fldCharType="separate"/>
                    </w:r>
                    <w:r>
                      <w:t>2025-0000021950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4E8E47C" wp14:editId="15922FB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EA2699" w14:textId="77777777" w:rsidR="00D17A7F" w:rsidRDefault="00D17A7F"/>
                      </w:txbxContent>
                    </wps:txbx>
                    <wps:bodyPr vert="horz" wrap="square" lIns="0" tIns="0" rIns="0" bIns="0" anchor="t" anchorCtr="0"/>
                  </wps:wsp>
                </a:graphicData>
              </a:graphic>
            </wp:anchor>
          </w:drawing>
        </mc:Choice>
        <mc:Fallback>
          <w:pict>
            <v:shape w14:anchorId="24E8E47C" id="46fef0b8-aa3c-11ea-a756-beb5f67e67be" o:spid="_x0000_s1028" type="#_x0000_t202" style="position:absolute;margin-left:79.35pt;margin-top:802.75pt;width:377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BEA2699" w14:textId="77777777" w:rsidR="00D17A7F" w:rsidRDefault="00D17A7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43CF13F" wp14:editId="50FFC41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B7C27E" w14:textId="77777777" w:rsidR="00B9315A" w:rsidRDefault="00E551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3CF13F" id="46fef06f-aa3c-11ea-a756-beb5f67e67be" o:spid="_x0000_s1029"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6B7C27E" w14:textId="77777777" w:rsidR="00B9315A" w:rsidRDefault="00E551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4984" w14:textId="77777777" w:rsidR="0006249A" w:rsidRDefault="00D17A7F">
    <w:pPr>
      <w:spacing w:after="6377" w:line="14" w:lineRule="exact"/>
    </w:pPr>
    <w:r>
      <w:rPr>
        <w:noProof/>
      </w:rPr>
      <mc:AlternateContent>
        <mc:Choice Requires="wps">
          <w:drawing>
            <wp:anchor distT="0" distB="0" distL="0" distR="0" simplePos="0" relativeHeight="251655680" behindDoc="0" locked="1" layoutInCell="1" allowOverlap="1" wp14:anchorId="7F12AE1F" wp14:editId="0AAEE09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0493B0" w14:textId="77777777" w:rsidR="0006249A" w:rsidRDefault="0006249A">
                          <w:pPr>
                            <w:spacing w:line="240" w:lineRule="auto"/>
                          </w:pPr>
                        </w:p>
                      </w:txbxContent>
                    </wps:txbx>
                    <wps:bodyPr vert="horz" wrap="square" lIns="0" tIns="0" rIns="0" bIns="0" anchor="t" anchorCtr="0"/>
                  </wps:wsp>
                </a:graphicData>
              </a:graphic>
            </wp:anchor>
          </w:drawing>
        </mc:Choice>
        <mc:Fallback>
          <w:pict>
            <v:shapetype w14:anchorId="7F12AE1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00493B0" w14:textId="77777777" w:rsidR="0006249A" w:rsidRDefault="0006249A">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1E9AD2E" wp14:editId="2CA5B8B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B13E76" w14:textId="77777777" w:rsidR="0006249A" w:rsidRDefault="00D17A7F">
                          <w:pPr>
                            <w:spacing w:line="240" w:lineRule="auto"/>
                          </w:pPr>
                          <w:r>
                            <w:rPr>
                              <w:noProof/>
                            </w:rPr>
                            <w:drawing>
                              <wp:inline distT="0" distB="0" distL="0" distR="0" wp14:anchorId="29970394" wp14:editId="217108CD">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E9AD2E" id="583cb846-a587-474e-9efc-17a024d629a0" o:spid="_x0000_s1031" type="#_x0000_t202" style="position:absolute;margin-left:314.6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BB13E76" w14:textId="77777777" w:rsidR="0006249A" w:rsidRDefault="00D17A7F">
                    <w:pPr>
                      <w:spacing w:line="240" w:lineRule="auto"/>
                    </w:pPr>
                    <w:r>
                      <w:rPr>
                        <w:noProof/>
                      </w:rPr>
                      <w:drawing>
                        <wp:inline distT="0" distB="0" distL="0" distR="0" wp14:anchorId="29970394" wp14:editId="217108CD">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CAD34C0" wp14:editId="4BCDA0E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5F5E72" w14:textId="77777777" w:rsidR="0006249A" w:rsidRDefault="00D17A7F">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6CAD34C0" id="f053fe88-db2b-430b-bcc5-fbb915a19314" o:spid="_x0000_s1032" type="#_x0000_t202" style="position:absolute;margin-left:79.6pt;margin-top:135.45pt;width:377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65F5E72" w14:textId="77777777" w:rsidR="0006249A" w:rsidRDefault="00D17A7F">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AA1F71D" wp14:editId="2291D46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58290B" w14:textId="77777777" w:rsidR="0006249A" w:rsidRDefault="00D17A7F">
                          <w:r>
                            <w:t>Voorzitter van de Tweede Kamer der Staten-Generaal</w:t>
                          </w:r>
                        </w:p>
                        <w:p w14:paraId="1B2B63F0" w14:textId="77777777" w:rsidR="0006249A" w:rsidRDefault="00D17A7F">
                          <w:r>
                            <w:t xml:space="preserve">Postbus 20018 </w:t>
                          </w:r>
                        </w:p>
                        <w:p w14:paraId="6AA5B8F7" w14:textId="77777777" w:rsidR="0006249A" w:rsidRDefault="00D17A7F">
                          <w:r>
                            <w:t>2500 EA Den Haag</w:t>
                          </w:r>
                        </w:p>
                      </w:txbxContent>
                    </wps:txbx>
                    <wps:bodyPr vert="horz" wrap="square" lIns="0" tIns="0" rIns="0" bIns="0" anchor="t" anchorCtr="0"/>
                  </wps:wsp>
                </a:graphicData>
              </a:graphic>
            </wp:anchor>
          </w:drawing>
        </mc:Choice>
        <mc:Fallback>
          <w:pict>
            <v:shape w14:anchorId="2AA1F71D" id="d302f2a1-bb28-4417-9701-e3b1450e5fb6" o:spid="_x0000_s1033" type="#_x0000_t202" style="position:absolute;margin-left:79.35pt;margin-top:153.9pt;width:377pt;height:87.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258290B" w14:textId="77777777" w:rsidR="0006249A" w:rsidRDefault="00D17A7F">
                    <w:r>
                      <w:t>Voorzitter van de Tweede Kamer der Staten-Generaal</w:t>
                    </w:r>
                  </w:p>
                  <w:p w14:paraId="1B2B63F0" w14:textId="77777777" w:rsidR="0006249A" w:rsidRDefault="00D17A7F">
                    <w:r>
                      <w:t xml:space="preserve">Postbus 20018 </w:t>
                    </w:r>
                  </w:p>
                  <w:p w14:paraId="6AA5B8F7" w14:textId="77777777" w:rsidR="0006249A" w:rsidRDefault="00D17A7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F8F189D" wp14:editId="3FB00FA9">
              <wp:simplePos x="0" y="0"/>
              <wp:positionH relativeFrom="margin">
                <wp:align>right</wp:align>
              </wp:positionH>
              <wp:positionV relativeFrom="page">
                <wp:posOffset>3352165</wp:posOffset>
              </wp:positionV>
              <wp:extent cx="4787900" cy="5429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6249A" w14:paraId="5D3E543E" w14:textId="77777777">
                            <w:trPr>
                              <w:trHeight w:val="240"/>
                            </w:trPr>
                            <w:tc>
                              <w:tcPr>
                                <w:tcW w:w="1140" w:type="dxa"/>
                              </w:tcPr>
                              <w:p w14:paraId="419BA159" w14:textId="77777777" w:rsidR="0006249A" w:rsidRDefault="00D17A7F">
                                <w:r>
                                  <w:t>Datum</w:t>
                                </w:r>
                              </w:p>
                            </w:tc>
                            <w:tc>
                              <w:tcPr>
                                <w:tcW w:w="5918" w:type="dxa"/>
                              </w:tcPr>
                              <w:p w14:paraId="0A89A2FC" w14:textId="1F4B94BD" w:rsidR="0006249A" w:rsidRDefault="00E55156">
                                <w:sdt>
                                  <w:sdtPr>
                                    <w:id w:val="1095984515"/>
                                    <w:date w:fullDate="2025-01-27T00:00:00Z">
                                      <w:dateFormat w:val="d MMMM yyyy"/>
                                      <w:lid w:val="nl"/>
                                      <w:storeMappedDataAs w:val="dateTime"/>
                                      <w:calendar w:val="gregorian"/>
                                    </w:date>
                                  </w:sdtPr>
                                  <w:sdtEndPr/>
                                  <w:sdtContent>
                                    <w:r>
                                      <w:rPr>
                                        <w:lang w:val="nl"/>
                                      </w:rPr>
                                      <w:t>27 januari 2025</w:t>
                                    </w:r>
                                  </w:sdtContent>
                                </w:sdt>
                              </w:p>
                            </w:tc>
                          </w:tr>
                          <w:tr w:rsidR="0006249A" w14:paraId="7574F96F" w14:textId="77777777">
                            <w:trPr>
                              <w:trHeight w:val="240"/>
                            </w:trPr>
                            <w:tc>
                              <w:tcPr>
                                <w:tcW w:w="1140" w:type="dxa"/>
                              </w:tcPr>
                              <w:p w14:paraId="3B32BF4B" w14:textId="77777777" w:rsidR="0006249A" w:rsidRDefault="00D17A7F">
                                <w:r>
                                  <w:t>Betreft</w:t>
                                </w:r>
                              </w:p>
                            </w:tc>
                            <w:tc>
                              <w:tcPr>
                                <w:tcW w:w="5918" w:type="dxa"/>
                              </w:tcPr>
                              <w:p w14:paraId="24E161E3" w14:textId="77777777" w:rsidR="00B9315A" w:rsidRDefault="00E55156">
                                <w:r>
                                  <w:fldChar w:fldCharType="begin"/>
                                </w:r>
                                <w:r>
                                  <w:instrText xml:space="preserve"> DOCPROPERTY  "Onderwerp"  \* MERGEFORMAT </w:instrText>
                                </w:r>
                                <w:r>
                                  <w:fldChar w:fldCharType="separate"/>
                                </w:r>
                                <w:r>
                                  <w:t>Openstaande toezeggingen n.a.v. plenair debat PEFD op 15/01</w:t>
                                </w:r>
                                <w:r>
                                  <w:fldChar w:fldCharType="end"/>
                                </w:r>
                                <w:r>
                                  <w:t xml:space="preserve"> </w:t>
                                </w:r>
                              </w:p>
                            </w:tc>
                          </w:tr>
                        </w:tbl>
                        <w:p w14:paraId="23920B77" w14:textId="77777777" w:rsidR="00D17A7F" w:rsidRDefault="00D17A7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F8F189D" id="1670fa0c-13cb-45ec-92be-ef1f34d237c5" o:spid="_x0000_s1034" type="#_x0000_t202" style="position:absolute;margin-left:325.8pt;margin-top:263.95pt;width:377pt;height:42.75pt;z-index:251659776;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6249A" w14:paraId="5D3E543E" w14:textId="77777777">
                      <w:trPr>
                        <w:trHeight w:val="240"/>
                      </w:trPr>
                      <w:tc>
                        <w:tcPr>
                          <w:tcW w:w="1140" w:type="dxa"/>
                        </w:tcPr>
                        <w:p w14:paraId="419BA159" w14:textId="77777777" w:rsidR="0006249A" w:rsidRDefault="00D17A7F">
                          <w:r>
                            <w:t>Datum</w:t>
                          </w:r>
                        </w:p>
                      </w:tc>
                      <w:tc>
                        <w:tcPr>
                          <w:tcW w:w="5918" w:type="dxa"/>
                        </w:tcPr>
                        <w:p w14:paraId="0A89A2FC" w14:textId="1F4B94BD" w:rsidR="0006249A" w:rsidRDefault="00E55156">
                          <w:sdt>
                            <w:sdtPr>
                              <w:id w:val="1095984515"/>
                              <w:date w:fullDate="2025-01-27T00:00:00Z">
                                <w:dateFormat w:val="d MMMM yyyy"/>
                                <w:lid w:val="nl"/>
                                <w:storeMappedDataAs w:val="dateTime"/>
                                <w:calendar w:val="gregorian"/>
                              </w:date>
                            </w:sdtPr>
                            <w:sdtEndPr/>
                            <w:sdtContent>
                              <w:r>
                                <w:rPr>
                                  <w:lang w:val="nl"/>
                                </w:rPr>
                                <w:t>27 januari 2025</w:t>
                              </w:r>
                            </w:sdtContent>
                          </w:sdt>
                        </w:p>
                      </w:tc>
                    </w:tr>
                    <w:tr w:rsidR="0006249A" w14:paraId="7574F96F" w14:textId="77777777">
                      <w:trPr>
                        <w:trHeight w:val="240"/>
                      </w:trPr>
                      <w:tc>
                        <w:tcPr>
                          <w:tcW w:w="1140" w:type="dxa"/>
                        </w:tcPr>
                        <w:p w14:paraId="3B32BF4B" w14:textId="77777777" w:rsidR="0006249A" w:rsidRDefault="00D17A7F">
                          <w:r>
                            <w:t>Betreft</w:t>
                          </w:r>
                        </w:p>
                      </w:tc>
                      <w:tc>
                        <w:tcPr>
                          <w:tcW w:w="5918" w:type="dxa"/>
                        </w:tcPr>
                        <w:p w14:paraId="24E161E3" w14:textId="77777777" w:rsidR="00B9315A" w:rsidRDefault="00E55156">
                          <w:r>
                            <w:fldChar w:fldCharType="begin"/>
                          </w:r>
                          <w:r>
                            <w:instrText xml:space="preserve"> DOCPROPERTY  "Onderwerp"  \* MERGEFORMAT </w:instrText>
                          </w:r>
                          <w:r>
                            <w:fldChar w:fldCharType="separate"/>
                          </w:r>
                          <w:r>
                            <w:t>Openstaande toezeggingen n.a.v. plenair debat PEFD op 15/01</w:t>
                          </w:r>
                          <w:r>
                            <w:fldChar w:fldCharType="end"/>
                          </w:r>
                          <w:r>
                            <w:t xml:space="preserve"> </w:t>
                          </w:r>
                        </w:p>
                      </w:tc>
                    </w:tr>
                  </w:tbl>
                  <w:p w14:paraId="23920B77" w14:textId="77777777" w:rsidR="00D17A7F" w:rsidRDefault="00D17A7F"/>
                </w:txbxContent>
              </v:textbox>
              <w10:wrap anchorx="margin" anchory="page"/>
              <w10:anchorlock/>
            </v:shape>
          </w:pict>
        </mc:Fallback>
      </mc:AlternateContent>
    </w:r>
    <w:r>
      <w:rPr>
        <w:noProof/>
      </w:rPr>
      <mc:AlternateContent>
        <mc:Choice Requires="wps">
          <w:drawing>
            <wp:anchor distT="0" distB="0" distL="0" distR="0" simplePos="0" relativeHeight="251660800" behindDoc="0" locked="1" layoutInCell="1" allowOverlap="1" wp14:anchorId="60558AF4" wp14:editId="4CC0943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5DD836" w14:textId="77777777" w:rsidR="0006249A" w:rsidRDefault="00D17A7F">
                          <w:pPr>
                            <w:pStyle w:val="Referentiegegevensbold"/>
                          </w:pPr>
                          <w:r>
                            <w:t>DG Toeslagen</w:t>
                          </w:r>
                        </w:p>
                        <w:p w14:paraId="2C3C8C60" w14:textId="77777777" w:rsidR="0006249A" w:rsidRDefault="00D17A7F">
                          <w:pPr>
                            <w:pStyle w:val="Referentiegegevens"/>
                          </w:pPr>
                          <w:r>
                            <w:t>Strategie, Recht en Beleid</w:t>
                          </w:r>
                        </w:p>
                        <w:p w14:paraId="29E202FD" w14:textId="77777777" w:rsidR="0006249A" w:rsidRDefault="0006249A">
                          <w:pPr>
                            <w:pStyle w:val="WitregelW1"/>
                          </w:pPr>
                        </w:p>
                        <w:p w14:paraId="5E995BA8" w14:textId="77777777" w:rsidR="0006249A" w:rsidRDefault="00D17A7F">
                          <w:pPr>
                            <w:pStyle w:val="Referentiegegevens"/>
                          </w:pPr>
                          <w:r>
                            <w:t>Korte Voorhout 7</w:t>
                          </w:r>
                        </w:p>
                        <w:p w14:paraId="3C5E1B44" w14:textId="77777777" w:rsidR="0006249A" w:rsidRDefault="00D17A7F">
                          <w:pPr>
                            <w:pStyle w:val="Referentiegegevens"/>
                          </w:pPr>
                          <w:r>
                            <w:t>2511 CW  's-Gravenhage</w:t>
                          </w:r>
                        </w:p>
                        <w:p w14:paraId="0148D460" w14:textId="77777777" w:rsidR="0006249A" w:rsidRDefault="00D17A7F">
                          <w:pPr>
                            <w:pStyle w:val="Referentiegegevens"/>
                          </w:pPr>
                          <w:r>
                            <w:t>Postbus 20201</w:t>
                          </w:r>
                        </w:p>
                        <w:p w14:paraId="62082417" w14:textId="77777777" w:rsidR="0006249A" w:rsidRDefault="00D17A7F">
                          <w:pPr>
                            <w:pStyle w:val="Referentiegegevens"/>
                          </w:pPr>
                          <w:r>
                            <w:t>2500 EE  's-Gravenhage</w:t>
                          </w:r>
                        </w:p>
                        <w:p w14:paraId="6D5D6F8E" w14:textId="77777777" w:rsidR="0006249A" w:rsidRDefault="0006249A">
                          <w:pPr>
                            <w:pStyle w:val="WitregelW1"/>
                          </w:pPr>
                        </w:p>
                        <w:p w14:paraId="5ECFE97A" w14:textId="1109D7DE" w:rsidR="0006249A" w:rsidRDefault="00D17A7F" w:rsidP="00E55156">
                          <w:pPr>
                            <w:pStyle w:val="Referentiegegevensbold"/>
                          </w:pPr>
                          <w:r>
                            <w:t>Contactpersoon</w:t>
                          </w:r>
                        </w:p>
                        <w:p w14:paraId="5AAD886F" w14:textId="77777777" w:rsidR="00E55156" w:rsidRPr="00E55156" w:rsidRDefault="00E55156" w:rsidP="00E55156"/>
                        <w:p w14:paraId="693CD060" w14:textId="77777777" w:rsidR="0006249A" w:rsidRPr="00D17A7F" w:rsidRDefault="00D17A7F">
                          <w:pPr>
                            <w:pStyle w:val="Referentiegegevensbold"/>
                            <w:rPr>
                              <w:lang w:val="de-DE"/>
                            </w:rPr>
                          </w:pPr>
                          <w:r w:rsidRPr="00D17A7F">
                            <w:rPr>
                              <w:lang w:val="de-DE"/>
                            </w:rPr>
                            <w:t xml:space="preserve">Ons </w:t>
                          </w:r>
                          <w:proofErr w:type="spellStart"/>
                          <w:r w:rsidRPr="00D17A7F">
                            <w:rPr>
                              <w:lang w:val="de-DE"/>
                            </w:rPr>
                            <w:t>kenmerk</w:t>
                          </w:r>
                          <w:proofErr w:type="spellEnd"/>
                        </w:p>
                        <w:p w14:paraId="5D12D1A8" w14:textId="77777777" w:rsidR="00B9315A" w:rsidRDefault="00E55156">
                          <w:pPr>
                            <w:pStyle w:val="Referentiegegevens"/>
                            <w:rPr>
                              <w:lang w:val="de-DE"/>
                            </w:rPr>
                          </w:pPr>
                          <w:r>
                            <w:fldChar w:fldCharType="begin"/>
                          </w:r>
                          <w:r>
                            <w:instrText xml:space="preserve"> DOCPROPERTY  "Kenmerk"  \* MERGEFORMAT </w:instrText>
                          </w:r>
                          <w:r>
                            <w:fldChar w:fldCharType="separate"/>
                          </w:r>
                          <w:r>
                            <w:t>2025-0000021950</w:t>
                          </w:r>
                          <w:r>
                            <w:fldChar w:fldCharType="end"/>
                          </w:r>
                        </w:p>
                        <w:p w14:paraId="3602119E" w14:textId="77777777" w:rsidR="0006249A" w:rsidRPr="00D17A7F" w:rsidRDefault="0006249A">
                          <w:pPr>
                            <w:pStyle w:val="WitregelW1"/>
                            <w:rPr>
                              <w:lang w:val="de-DE"/>
                            </w:rPr>
                          </w:pPr>
                        </w:p>
                        <w:p w14:paraId="086AB058" w14:textId="77777777" w:rsidR="0006249A" w:rsidRDefault="00D17A7F">
                          <w:pPr>
                            <w:pStyle w:val="Referentiegegevensbold"/>
                          </w:pPr>
                          <w:r>
                            <w:t>Uw kenmerk</w:t>
                          </w:r>
                        </w:p>
                        <w:p w14:paraId="7FFBE08E" w14:textId="77777777" w:rsidR="00B9315A" w:rsidRDefault="00E55156">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0558AF4" id="aa29ef58-fa5a-4ef1-bc47-43f659f7c670" o:spid="_x0000_s1035"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55DD836" w14:textId="77777777" w:rsidR="0006249A" w:rsidRDefault="00D17A7F">
                    <w:pPr>
                      <w:pStyle w:val="Referentiegegevensbold"/>
                    </w:pPr>
                    <w:r>
                      <w:t>DG Toeslagen</w:t>
                    </w:r>
                  </w:p>
                  <w:p w14:paraId="2C3C8C60" w14:textId="77777777" w:rsidR="0006249A" w:rsidRDefault="00D17A7F">
                    <w:pPr>
                      <w:pStyle w:val="Referentiegegevens"/>
                    </w:pPr>
                    <w:r>
                      <w:t>Strategie, Recht en Beleid</w:t>
                    </w:r>
                  </w:p>
                  <w:p w14:paraId="29E202FD" w14:textId="77777777" w:rsidR="0006249A" w:rsidRDefault="0006249A">
                    <w:pPr>
                      <w:pStyle w:val="WitregelW1"/>
                    </w:pPr>
                  </w:p>
                  <w:p w14:paraId="5E995BA8" w14:textId="77777777" w:rsidR="0006249A" w:rsidRDefault="00D17A7F">
                    <w:pPr>
                      <w:pStyle w:val="Referentiegegevens"/>
                    </w:pPr>
                    <w:r>
                      <w:t>Korte Voorhout 7</w:t>
                    </w:r>
                  </w:p>
                  <w:p w14:paraId="3C5E1B44" w14:textId="77777777" w:rsidR="0006249A" w:rsidRDefault="00D17A7F">
                    <w:pPr>
                      <w:pStyle w:val="Referentiegegevens"/>
                    </w:pPr>
                    <w:r>
                      <w:t>2511 CW  's-Gravenhage</w:t>
                    </w:r>
                  </w:p>
                  <w:p w14:paraId="0148D460" w14:textId="77777777" w:rsidR="0006249A" w:rsidRDefault="00D17A7F">
                    <w:pPr>
                      <w:pStyle w:val="Referentiegegevens"/>
                    </w:pPr>
                    <w:r>
                      <w:t>Postbus 20201</w:t>
                    </w:r>
                  </w:p>
                  <w:p w14:paraId="62082417" w14:textId="77777777" w:rsidR="0006249A" w:rsidRDefault="00D17A7F">
                    <w:pPr>
                      <w:pStyle w:val="Referentiegegevens"/>
                    </w:pPr>
                    <w:r>
                      <w:t>2500 EE  's-Gravenhage</w:t>
                    </w:r>
                  </w:p>
                  <w:p w14:paraId="6D5D6F8E" w14:textId="77777777" w:rsidR="0006249A" w:rsidRDefault="0006249A">
                    <w:pPr>
                      <w:pStyle w:val="WitregelW1"/>
                    </w:pPr>
                  </w:p>
                  <w:p w14:paraId="5ECFE97A" w14:textId="1109D7DE" w:rsidR="0006249A" w:rsidRDefault="00D17A7F" w:rsidP="00E55156">
                    <w:pPr>
                      <w:pStyle w:val="Referentiegegevensbold"/>
                    </w:pPr>
                    <w:r>
                      <w:t>Contactpersoon</w:t>
                    </w:r>
                  </w:p>
                  <w:p w14:paraId="5AAD886F" w14:textId="77777777" w:rsidR="00E55156" w:rsidRPr="00E55156" w:rsidRDefault="00E55156" w:rsidP="00E55156"/>
                  <w:p w14:paraId="693CD060" w14:textId="77777777" w:rsidR="0006249A" w:rsidRPr="00D17A7F" w:rsidRDefault="00D17A7F">
                    <w:pPr>
                      <w:pStyle w:val="Referentiegegevensbold"/>
                      <w:rPr>
                        <w:lang w:val="de-DE"/>
                      </w:rPr>
                    </w:pPr>
                    <w:r w:rsidRPr="00D17A7F">
                      <w:rPr>
                        <w:lang w:val="de-DE"/>
                      </w:rPr>
                      <w:t xml:space="preserve">Ons </w:t>
                    </w:r>
                    <w:proofErr w:type="spellStart"/>
                    <w:r w:rsidRPr="00D17A7F">
                      <w:rPr>
                        <w:lang w:val="de-DE"/>
                      </w:rPr>
                      <w:t>kenmerk</w:t>
                    </w:r>
                    <w:proofErr w:type="spellEnd"/>
                  </w:p>
                  <w:p w14:paraId="5D12D1A8" w14:textId="77777777" w:rsidR="00B9315A" w:rsidRDefault="00E55156">
                    <w:pPr>
                      <w:pStyle w:val="Referentiegegevens"/>
                      <w:rPr>
                        <w:lang w:val="de-DE"/>
                      </w:rPr>
                    </w:pPr>
                    <w:r>
                      <w:fldChar w:fldCharType="begin"/>
                    </w:r>
                    <w:r>
                      <w:instrText xml:space="preserve"> DOCPROPERTY  "Kenmerk"  \* MERGEFORMAT </w:instrText>
                    </w:r>
                    <w:r>
                      <w:fldChar w:fldCharType="separate"/>
                    </w:r>
                    <w:r>
                      <w:t>2025-0000021950</w:t>
                    </w:r>
                    <w:r>
                      <w:fldChar w:fldCharType="end"/>
                    </w:r>
                  </w:p>
                  <w:p w14:paraId="3602119E" w14:textId="77777777" w:rsidR="0006249A" w:rsidRPr="00D17A7F" w:rsidRDefault="0006249A">
                    <w:pPr>
                      <w:pStyle w:val="WitregelW1"/>
                      <w:rPr>
                        <w:lang w:val="de-DE"/>
                      </w:rPr>
                    </w:pPr>
                  </w:p>
                  <w:p w14:paraId="086AB058" w14:textId="77777777" w:rsidR="0006249A" w:rsidRDefault="00D17A7F">
                    <w:pPr>
                      <w:pStyle w:val="Referentiegegevensbold"/>
                    </w:pPr>
                    <w:r>
                      <w:t>Uw kenmerk</w:t>
                    </w:r>
                  </w:p>
                  <w:p w14:paraId="7FFBE08E" w14:textId="77777777" w:rsidR="00B9315A" w:rsidRDefault="00E55156">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3022F0A" wp14:editId="55D3432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BD91E53" w14:textId="77777777" w:rsidR="00B9315A" w:rsidRDefault="00E551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3022F0A" id="fc795519-edb4-40fa-b772-922592680a29" o:spid="_x0000_s1036"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BD91E53" w14:textId="77777777" w:rsidR="00B9315A" w:rsidRDefault="00E5515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4C556E4" wp14:editId="41A3231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7B501B" w14:textId="77777777" w:rsidR="00D17A7F" w:rsidRDefault="00D17A7F"/>
                      </w:txbxContent>
                    </wps:txbx>
                    <wps:bodyPr vert="horz" wrap="square" lIns="0" tIns="0" rIns="0" bIns="0" anchor="t" anchorCtr="0"/>
                  </wps:wsp>
                </a:graphicData>
              </a:graphic>
            </wp:anchor>
          </w:drawing>
        </mc:Choice>
        <mc:Fallback>
          <w:pict>
            <v:shape w14:anchorId="24C556E4" id="ea113d41-b39a-4e3b-9a6a-dce66e72abe4" o:spid="_x0000_s1037" type="#_x0000_t202" style="position:absolute;margin-left:78.6pt;margin-top:802.9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C7B501B" w14:textId="77777777" w:rsidR="00D17A7F" w:rsidRDefault="00D17A7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96D6F"/>
    <w:multiLevelType w:val="multilevel"/>
    <w:tmpl w:val="A829B69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BBEC4F6"/>
    <w:multiLevelType w:val="multilevel"/>
    <w:tmpl w:val="C0FAC5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CB988F2"/>
    <w:multiLevelType w:val="multilevel"/>
    <w:tmpl w:val="CB1400B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9FA719E"/>
    <w:multiLevelType w:val="multilevel"/>
    <w:tmpl w:val="52BB399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63B1C04"/>
    <w:multiLevelType w:val="multilevel"/>
    <w:tmpl w:val="55BA5B7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A092F"/>
    <w:multiLevelType w:val="hybridMultilevel"/>
    <w:tmpl w:val="0F0A6D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66476404">
    <w:abstractNumId w:val="3"/>
  </w:num>
  <w:num w:numId="2" w16cid:durableId="1978753438">
    <w:abstractNumId w:val="2"/>
  </w:num>
  <w:num w:numId="3" w16cid:durableId="184634591">
    <w:abstractNumId w:val="0"/>
  </w:num>
  <w:num w:numId="4" w16cid:durableId="1628466834">
    <w:abstractNumId w:val="4"/>
  </w:num>
  <w:num w:numId="5" w16cid:durableId="1909417910">
    <w:abstractNumId w:val="1"/>
  </w:num>
  <w:num w:numId="6" w16cid:durableId="1988508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7F"/>
    <w:rsid w:val="000077B5"/>
    <w:rsid w:val="0006249A"/>
    <w:rsid w:val="00085E92"/>
    <w:rsid w:val="000B3B44"/>
    <w:rsid w:val="000C5AF3"/>
    <w:rsid w:val="000C6731"/>
    <w:rsid w:val="000E5DD9"/>
    <w:rsid w:val="000F627C"/>
    <w:rsid w:val="00110F10"/>
    <w:rsid w:val="00136A17"/>
    <w:rsid w:val="001526E5"/>
    <w:rsid w:val="001540C3"/>
    <w:rsid w:val="00173C14"/>
    <w:rsid w:val="001768F0"/>
    <w:rsid w:val="00195C9B"/>
    <w:rsid w:val="001F416B"/>
    <w:rsid w:val="002125D5"/>
    <w:rsid w:val="002215E4"/>
    <w:rsid w:val="0023108D"/>
    <w:rsid w:val="00244B94"/>
    <w:rsid w:val="00273144"/>
    <w:rsid w:val="002A76D7"/>
    <w:rsid w:val="002B6BFF"/>
    <w:rsid w:val="002C4616"/>
    <w:rsid w:val="0030615F"/>
    <w:rsid w:val="0034493F"/>
    <w:rsid w:val="003964FA"/>
    <w:rsid w:val="003A5B68"/>
    <w:rsid w:val="003A7D1A"/>
    <w:rsid w:val="003B1B41"/>
    <w:rsid w:val="003B4F91"/>
    <w:rsid w:val="00421407"/>
    <w:rsid w:val="0043022E"/>
    <w:rsid w:val="00431890"/>
    <w:rsid w:val="00450EBF"/>
    <w:rsid w:val="004769AF"/>
    <w:rsid w:val="004A101C"/>
    <w:rsid w:val="005109E2"/>
    <w:rsid w:val="00523724"/>
    <w:rsid w:val="00525BB0"/>
    <w:rsid w:val="005316FE"/>
    <w:rsid w:val="00536149"/>
    <w:rsid w:val="0056286E"/>
    <w:rsid w:val="005A5FE2"/>
    <w:rsid w:val="006033B3"/>
    <w:rsid w:val="006436B6"/>
    <w:rsid w:val="0069201B"/>
    <w:rsid w:val="006A0649"/>
    <w:rsid w:val="006C0DFB"/>
    <w:rsid w:val="006D21EC"/>
    <w:rsid w:val="00723CDF"/>
    <w:rsid w:val="007A6EB1"/>
    <w:rsid w:val="007F7F79"/>
    <w:rsid w:val="008019CB"/>
    <w:rsid w:val="00815536"/>
    <w:rsid w:val="00824CE6"/>
    <w:rsid w:val="00854A80"/>
    <w:rsid w:val="00870994"/>
    <w:rsid w:val="008B501D"/>
    <w:rsid w:val="008C0E40"/>
    <w:rsid w:val="008D3670"/>
    <w:rsid w:val="008E0BDF"/>
    <w:rsid w:val="008F4BA4"/>
    <w:rsid w:val="009007B7"/>
    <w:rsid w:val="009107BD"/>
    <w:rsid w:val="009275AB"/>
    <w:rsid w:val="00940F29"/>
    <w:rsid w:val="00961C71"/>
    <w:rsid w:val="00961D24"/>
    <w:rsid w:val="00A34E3A"/>
    <w:rsid w:val="00A5766F"/>
    <w:rsid w:val="00A93D58"/>
    <w:rsid w:val="00AA05A4"/>
    <w:rsid w:val="00AA341C"/>
    <w:rsid w:val="00AE635D"/>
    <w:rsid w:val="00B042D1"/>
    <w:rsid w:val="00B3566B"/>
    <w:rsid w:val="00B87B00"/>
    <w:rsid w:val="00B9315A"/>
    <w:rsid w:val="00B939E9"/>
    <w:rsid w:val="00BC5D21"/>
    <w:rsid w:val="00BC7F59"/>
    <w:rsid w:val="00BE689B"/>
    <w:rsid w:val="00C14B49"/>
    <w:rsid w:val="00C2127A"/>
    <w:rsid w:val="00C24954"/>
    <w:rsid w:val="00C564A5"/>
    <w:rsid w:val="00C81866"/>
    <w:rsid w:val="00CC4C53"/>
    <w:rsid w:val="00CE41F7"/>
    <w:rsid w:val="00D17A7F"/>
    <w:rsid w:val="00D63CCD"/>
    <w:rsid w:val="00D81FA5"/>
    <w:rsid w:val="00DC7941"/>
    <w:rsid w:val="00DD0BBA"/>
    <w:rsid w:val="00DE603A"/>
    <w:rsid w:val="00E20368"/>
    <w:rsid w:val="00E51D85"/>
    <w:rsid w:val="00E55156"/>
    <w:rsid w:val="00E81CF6"/>
    <w:rsid w:val="00E93879"/>
    <w:rsid w:val="00E97D13"/>
    <w:rsid w:val="00EA017C"/>
    <w:rsid w:val="00EA1794"/>
    <w:rsid w:val="00ED7176"/>
    <w:rsid w:val="00EF03CC"/>
    <w:rsid w:val="00F04AC9"/>
    <w:rsid w:val="00F12CDE"/>
    <w:rsid w:val="00F25680"/>
    <w:rsid w:val="00F673E6"/>
    <w:rsid w:val="00F92B58"/>
    <w:rsid w:val="21FDB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DC1A0"/>
  <w15:docId w15:val="{E8320C6F-2614-40A2-A994-19384FBD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17A7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7A7F"/>
    <w:rPr>
      <w:rFonts w:ascii="Verdana" w:hAnsi="Verdana"/>
      <w:color w:val="000000"/>
      <w:sz w:val="18"/>
      <w:szCs w:val="18"/>
    </w:rPr>
  </w:style>
  <w:style w:type="paragraph" w:styleId="Voettekst">
    <w:name w:val="footer"/>
    <w:basedOn w:val="Standaard"/>
    <w:link w:val="VoettekstChar"/>
    <w:uiPriority w:val="99"/>
    <w:unhideWhenUsed/>
    <w:rsid w:val="00D17A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7A7F"/>
    <w:rPr>
      <w:rFonts w:ascii="Verdana" w:hAnsi="Verdana"/>
      <w:color w:val="000000"/>
      <w:sz w:val="18"/>
      <w:szCs w:val="18"/>
    </w:rPr>
  </w:style>
  <w:style w:type="paragraph" w:styleId="Geenafstand">
    <w:name w:val="No Spacing"/>
    <w:uiPriority w:val="1"/>
    <w:qFormat/>
    <w:rsid w:val="00D17A7F"/>
    <w:pPr>
      <w:autoSpaceDN/>
      <w:textAlignment w:val="auto"/>
    </w:pPr>
    <w:rPr>
      <w:rFonts w:ascii="Verdana" w:eastAsiaTheme="minorHAnsi" w:hAnsi="Verdana" w:cstheme="minorBidi"/>
      <w:kern w:val="2"/>
      <w:sz w:val="18"/>
      <w:szCs w:val="22"/>
      <w:lang w:eastAsia="en-US"/>
      <w14:ligatures w14:val="standardContextual"/>
    </w:rPr>
  </w:style>
  <w:style w:type="paragraph" w:styleId="Voetnoottekst">
    <w:name w:val="footnote text"/>
    <w:basedOn w:val="Standaard"/>
    <w:link w:val="VoetnoottekstChar"/>
    <w:uiPriority w:val="99"/>
    <w:semiHidden/>
    <w:unhideWhenUsed/>
    <w:rsid w:val="00D17A7F"/>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17A7F"/>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D17A7F"/>
    <w:rPr>
      <w:vertAlign w:val="superscript"/>
    </w:rPr>
  </w:style>
  <w:style w:type="paragraph" w:customStyle="1" w:styleId="Default">
    <w:name w:val="Default"/>
    <w:rsid w:val="00D17A7F"/>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Revisie">
    <w:name w:val="Revision"/>
    <w:hidden/>
    <w:uiPriority w:val="99"/>
    <w:semiHidden/>
    <w:rsid w:val="00B939E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81866"/>
    <w:rPr>
      <w:sz w:val="16"/>
      <w:szCs w:val="16"/>
    </w:rPr>
  </w:style>
  <w:style w:type="paragraph" w:styleId="Tekstopmerking">
    <w:name w:val="annotation text"/>
    <w:basedOn w:val="Standaard"/>
    <w:link w:val="TekstopmerkingChar"/>
    <w:uiPriority w:val="99"/>
    <w:unhideWhenUsed/>
    <w:rsid w:val="00C81866"/>
    <w:pPr>
      <w:spacing w:line="240" w:lineRule="auto"/>
    </w:pPr>
    <w:rPr>
      <w:sz w:val="20"/>
      <w:szCs w:val="20"/>
    </w:rPr>
  </w:style>
  <w:style w:type="character" w:customStyle="1" w:styleId="TekstopmerkingChar">
    <w:name w:val="Tekst opmerking Char"/>
    <w:basedOn w:val="Standaardalinea-lettertype"/>
    <w:link w:val="Tekstopmerking"/>
    <w:uiPriority w:val="99"/>
    <w:rsid w:val="00C8186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81866"/>
    <w:rPr>
      <w:b/>
      <w:bCs/>
    </w:rPr>
  </w:style>
  <w:style w:type="character" w:customStyle="1" w:styleId="OnderwerpvanopmerkingChar">
    <w:name w:val="Onderwerp van opmerking Char"/>
    <w:basedOn w:val="TekstopmerkingChar"/>
    <w:link w:val="Onderwerpvanopmerking"/>
    <w:uiPriority w:val="99"/>
    <w:semiHidden/>
    <w:rsid w:val="00C8186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8155">
      <w:bodyDiv w:val="1"/>
      <w:marLeft w:val="0"/>
      <w:marRight w:val="0"/>
      <w:marTop w:val="0"/>
      <w:marBottom w:val="0"/>
      <w:divBdr>
        <w:top w:val="none" w:sz="0" w:space="0" w:color="auto"/>
        <w:left w:val="none" w:sz="0" w:space="0" w:color="auto"/>
        <w:bottom w:val="none" w:sz="0" w:space="0" w:color="auto"/>
        <w:right w:val="none" w:sz="0" w:space="0" w:color="auto"/>
      </w:divBdr>
    </w:div>
    <w:div w:id="1778527026">
      <w:bodyDiv w:val="1"/>
      <w:marLeft w:val="0"/>
      <w:marRight w:val="0"/>
      <w:marTop w:val="0"/>
      <w:marBottom w:val="0"/>
      <w:divBdr>
        <w:top w:val="none" w:sz="0" w:space="0" w:color="auto"/>
        <w:left w:val="none" w:sz="0" w:space="0" w:color="auto"/>
        <w:bottom w:val="none" w:sz="0" w:space="0" w:color="auto"/>
        <w:right w:val="none" w:sz="0" w:space="0" w:color="auto"/>
      </w:divBdr>
    </w:div>
    <w:div w:id="2132480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fabe30-8cd7-44ff-a516-5db03a0430e7}" enabled="1" method="Standard" siteId="{c8fba477-6d4d-4f00-941a-6e6150c721f3}" contentBits="0" removed="0"/>
</clbl:labelList>
</file>

<file path=docProps/app.xml><?xml version="1.0" encoding="utf-8"?>
<ap:Properties xmlns:vt="http://schemas.openxmlformats.org/officeDocument/2006/docPropsVTypes" xmlns:ap="http://schemas.openxmlformats.org/officeDocument/2006/extended-properties">
  <ap:Pages>5</ap:Pages>
  <ap:Words>1711</ap:Words>
  <ap:Characters>9414</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 Openstaande toezeggingen n.a.v. plenair debat PEFD op 15/01</vt:lpstr>
    </vt:vector>
  </ap:TitlesOfParts>
  <ap:LinksUpToDate>false</ap:LinksUpToDate>
  <ap:CharactersWithSpaces>11103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2025-01-27T16:14:00.0000000Z</dcterms:created>
  <dcterms:modified xsi:type="dcterms:W3CDTF">2025-01-27T16:14:00.0000000Z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Openstaande toezeggingen n.a.v. plenair debat PEFD op 15/01</vt:lpwstr>
  </property>
  <property fmtid="{D5CDD505-2E9C-101B-9397-08002B2CF9AE}" pid="5" name="Publicatiedatum">
    <vt:lpwstr/>
  </property>
  <property fmtid="{D5CDD505-2E9C-101B-9397-08002B2CF9AE}" pid="6" name="Verantwoordelijke organisatie">
    <vt:lpwstr>Strategie, Recht en 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januari 2025</vt:lpwstr>
  </property>
  <property fmtid="{D5CDD505-2E9C-101B-9397-08002B2CF9AE}" pid="13" name="Opgesteld door, Naam">
    <vt:lpwstr>F. Loeffen</vt:lpwstr>
  </property>
  <property fmtid="{D5CDD505-2E9C-101B-9397-08002B2CF9AE}" pid="14" name="Opgesteld door, Telefoonnummer">
    <vt:lpwstr>088-4428966</vt:lpwstr>
  </property>
  <property fmtid="{D5CDD505-2E9C-101B-9397-08002B2CF9AE}" pid="15" name="Kenmerk">
    <vt:lpwstr>2025-0000021950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Openstaande toezeggingen n.a.v. plenair debat PEFD op 15/01</vt:lpwstr>
  </property>
  <property fmtid="{D5CDD505-2E9C-101B-9397-08002B2CF9AE}" pid="30" name="UwKenmerk">
    <vt:lpwstr/>
  </property>
  <property fmtid="{D5CDD505-2E9C-101B-9397-08002B2CF9AE}" pid="31" name="ContentTypeId">
    <vt:lpwstr>0x0101001E55E9DD6B6CBF4DB3E6AAD60FAE50A400051319D0A2F43948A840A488652AE536</vt:lpwstr>
  </property>
  <property fmtid="{D5CDD505-2E9C-101B-9397-08002B2CF9AE}" pid="32" name="MSIP_Label_5be63463-4967-4181-9386-598cfb443cca_Enabled">
    <vt:lpwstr>true</vt:lpwstr>
  </property>
  <property fmtid="{D5CDD505-2E9C-101B-9397-08002B2CF9AE}" pid="33" name="MSIP_Label_5be63463-4967-4181-9386-598cfb443cca_SetDate">
    <vt:lpwstr>2025-01-22T14:50:59Z</vt:lpwstr>
  </property>
  <property fmtid="{D5CDD505-2E9C-101B-9397-08002B2CF9AE}" pid="34" name="MSIP_Label_5be63463-4967-4181-9386-598cfb443cca_Method">
    <vt:lpwstr>Privileged</vt:lpwstr>
  </property>
  <property fmtid="{D5CDD505-2E9C-101B-9397-08002B2CF9AE}" pid="35" name="MSIP_Label_5be63463-4967-4181-9386-598cfb443cca_Name">
    <vt:lpwstr>Departementaal Vertrouwelijk (DGBEL)</vt:lpwstr>
  </property>
  <property fmtid="{D5CDD505-2E9C-101B-9397-08002B2CF9AE}" pid="36" name="MSIP_Label_5be63463-4967-4181-9386-598cfb443cca_SiteId">
    <vt:lpwstr>84712536-f524-40a0-913b-5d25ba502732</vt:lpwstr>
  </property>
  <property fmtid="{D5CDD505-2E9C-101B-9397-08002B2CF9AE}" pid="37" name="MSIP_Label_5be63463-4967-4181-9386-598cfb443cca_ActionId">
    <vt:lpwstr>be991f71-a93b-4450-a7b2-5ba34045bb42</vt:lpwstr>
  </property>
  <property fmtid="{D5CDD505-2E9C-101B-9397-08002B2CF9AE}" pid="38" name="MSIP_Label_5be63463-4967-4181-9386-598cfb443cca_ContentBits">
    <vt:lpwstr>0</vt:lpwstr>
  </property>
</Properties>
</file>