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944F0" w14:paraId="16879DB8" w14:textId="77777777">
        <w:tc>
          <w:tcPr>
            <w:tcW w:w="6733" w:type="dxa"/>
            <w:gridSpan w:val="2"/>
            <w:tcBorders>
              <w:top w:val="nil"/>
              <w:left w:val="nil"/>
              <w:bottom w:val="nil"/>
              <w:right w:val="nil"/>
            </w:tcBorders>
            <w:vAlign w:val="center"/>
          </w:tcPr>
          <w:p w:rsidR="00997775" w:rsidP="00710A7A" w:rsidRDefault="00997775" w14:paraId="3E61CE6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938790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944F0" w14:paraId="6736BAC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BA5AB5" w14:textId="77777777">
            <w:r w:rsidRPr="008B0CC5">
              <w:t xml:space="preserve">Vergaderjaar </w:t>
            </w:r>
            <w:r w:rsidR="00AC6B87">
              <w:t>2024-2025</w:t>
            </w:r>
          </w:p>
        </w:tc>
      </w:tr>
      <w:tr w:rsidR="00997775" w:rsidTr="000944F0" w14:paraId="2CB436C4" w14:textId="77777777">
        <w:trPr>
          <w:cantSplit/>
        </w:trPr>
        <w:tc>
          <w:tcPr>
            <w:tcW w:w="10985" w:type="dxa"/>
            <w:gridSpan w:val="3"/>
            <w:tcBorders>
              <w:top w:val="nil"/>
              <w:left w:val="nil"/>
              <w:bottom w:val="nil"/>
              <w:right w:val="nil"/>
            </w:tcBorders>
          </w:tcPr>
          <w:p w:rsidR="00997775" w:rsidRDefault="00997775" w14:paraId="39A93DCA" w14:textId="77777777"/>
        </w:tc>
      </w:tr>
      <w:tr w:rsidR="00997775" w:rsidTr="000944F0" w14:paraId="2A23F61B" w14:textId="77777777">
        <w:trPr>
          <w:cantSplit/>
        </w:trPr>
        <w:tc>
          <w:tcPr>
            <w:tcW w:w="10985" w:type="dxa"/>
            <w:gridSpan w:val="3"/>
            <w:tcBorders>
              <w:top w:val="nil"/>
              <w:left w:val="nil"/>
              <w:bottom w:val="single" w:color="auto" w:sz="4" w:space="0"/>
              <w:right w:val="nil"/>
            </w:tcBorders>
          </w:tcPr>
          <w:p w:rsidR="00997775" w:rsidRDefault="00997775" w14:paraId="18A5C284" w14:textId="77777777"/>
        </w:tc>
      </w:tr>
      <w:tr w:rsidR="00997775" w:rsidTr="000944F0" w14:paraId="4FF7C8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A52D78" w14:textId="77777777"/>
        </w:tc>
        <w:tc>
          <w:tcPr>
            <w:tcW w:w="7654" w:type="dxa"/>
            <w:gridSpan w:val="2"/>
          </w:tcPr>
          <w:p w:rsidR="00997775" w:rsidRDefault="00997775" w14:paraId="1BCE2F42" w14:textId="77777777"/>
        </w:tc>
      </w:tr>
      <w:tr w:rsidR="000944F0" w:rsidTr="000944F0" w14:paraId="7EA021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44F0" w:rsidP="000944F0" w:rsidRDefault="000944F0" w14:paraId="6FD681D2" w14:textId="4F297C74">
            <w:pPr>
              <w:rPr>
                <w:b/>
              </w:rPr>
            </w:pPr>
            <w:r>
              <w:rPr>
                <w:b/>
              </w:rPr>
              <w:t>36 327</w:t>
            </w:r>
          </w:p>
        </w:tc>
        <w:tc>
          <w:tcPr>
            <w:tcW w:w="7654" w:type="dxa"/>
            <w:gridSpan w:val="2"/>
          </w:tcPr>
          <w:p w:rsidR="000944F0" w:rsidP="000944F0" w:rsidRDefault="000944F0" w14:paraId="133F4E00" w14:textId="3DC37D38">
            <w:pPr>
              <w:rPr>
                <w:b/>
              </w:rPr>
            </w:pPr>
            <w:r w:rsidRPr="00C76DA6">
              <w:rPr>
                <w:b/>
                <w:bCs/>
                <w:szCs w:val="24"/>
              </w:rPr>
              <w:t>Vaststelling van het nieuwe Wetboek van Strafvordering (Wetboek van Strafvordering)</w:t>
            </w:r>
          </w:p>
        </w:tc>
      </w:tr>
      <w:tr w:rsidR="000944F0" w:rsidTr="000944F0" w14:paraId="7DACBB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44F0" w:rsidP="000944F0" w:rsidRDefault="000944F0" w14:paraId="6030359B" w14:textId="77777777"/>
        </w:tc>
        <w:tc>
          <w:tcPr>
            <w:tcW w:w="7654" w:type="dxa"/>
            <w:gridSpan w:val="2"/>
          </w:tcPr>
          <w:p w:rsidR="000944F0" w:rsidP="000944F0" w:rsidRDefault="000944F0" w14:paraId="34856CD3" w14:textId="77777777"/>
        </w:tc>
      </w:tr>
      <w:tr w:rsidR="000944F0" w:rsidTr="000944F0" w14:paraId="1CBDD5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44F0" w:rsidP="000944F0" w:rsidRDefault="000944F0" w14:paraId="66A62B28" w14:textId="77777777"/>
        </w:tc>
        <w:tc>
          <w:tcPr>
            <w:tcW w:w="7654" w:type="dxa"/>
            <w:gridSpan w:val="2"/>
          </w:tcPr>
          <w:p w:rsidR="000944F0" w:rsidP="000944F0" w:rsidRDefault="000944F0" w14:paraId="0FD2957F" w14:textId="77777777"/>
        </w:tc>
      </w:tr>
      <w:tr w:rsidR="000944F0" w:rsidTr="000944F0" w14:paraId="25212E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44F0" w:rsidP="000944F0" w:rsidRDefault="000944F0" w14:paraId="39A8B183" w14:textId="26ECBDE0">
            <w:pPr>
              <w:rPr>
                <w:b/>
              </w:rPr>
            </w:pPr>
            <w:r>
              <w:rPr>
                <w:b/>
              </w:rPr>
              <w:t xml:space="preserve">Nr. </w:t>
            </w:r>
            <w:r>
              <w:rPr>
                <w:b/>
              </w:rPr>
              <w:t>31</w:t>
            </w:r>
          </w:p>
        </w:tc>
        <w:tc>
          <w:tcPr>
            <w:tcW w:w="7654" w:type="dxa"/>
            <w:gridSpan w:val="2"/>
          </w:tcPr>
          <w:p w:rsidR="000944F0" w:rsidP="000944F0" w:rsidRDefault="000944F0" w14:paraId="17AEB9F8" w14:textId="4E368EEB">
            <w:pPr>
              <w:rPr>
                <w:b/>
              </w:rPr>
            </w:pPr>
            <w:r>
              <w:rPr>
                <w:b/>
              </w:rPr>
              <w:t xml:space="preserve">MOTIE VAN </w:t>
            </w:r>
            <w:r>
              <w:rPr>
                <w:b/>
              </w:rPr>
              <w:t>DE LEDEN SNELLER EN VAN NISPEN</w:t>
            </w:r>
          </w:p>
        </w:tc>
      </w:tr>
      <w:tr w:rsidR="000944F0" w:rsidTr="000944F0" w14:paraId="5E27D4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44F0" w:rsidP="000944F0" w:rsidRDefault="000944F0" w14:paraId="05054C59" w14:textId="77777777"/>
        </w:tc>
        <w:tc>
          <w:tcPr>
            <w:tcW w:w="7654" w:type="dxa"/>
            <w:gridSpan w:val="2"/>
          </w:tcPr>
          <w:p w:rsidR="000944F0" w:rsidP="000944F0" w:rsidRDefault="000944F0" w14:paraId="374E9E9E" w14:textId="5E8CF9FE">
            <w:r>
              <w:t>Voorgesteld tijdens het Wetgevingsoverleg van 27 januari 2025</w:t>
            </w:r>
          </w:p>
        </w:tc>
      </w:tr>
      <w:tr w:rsidR="000944F0" w:rsidTr="000944F0" w14:paraId="794F3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44F0" w:rsidP="000944F0" w:rsidRDefault="000944F0" w14:paraId="3907D9E6" w14:textId="77777777"/>
        </w:tc>
        <w:tc>
          <w:tcPr>
            <w:tcW w:w="7654" w:type="dxa"/>
            <w:gridSpan w:val="2"/>
          </w:tcPr>
          <w:p w:rsidR="000944F0" w:rsidP="000944F0" w:rsidRDefault="000944F0" w14:paraId="7D3F1D2D" w14:textId="77777777"/>
        </w:tc>
      </w:tr>
      <w:tr w:rsidR="000944F0" w:rsidTr="000944F0" w14:paraId="7F771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44F0" w:rsidP="000944F0" w:rsidRDefault="000944F0" w14:paraId="6E4862B2" w14:textId="77777777"/>
        </w:tc>
        <w:tc>
          <w:tcPr>
            <w:tcW w:w="7654" w:type="dxa"/>
            <w:gridSpan w:val="2"/>
          </w:tcPr>
          <w:p w:rsidR="000944F0" w:rsidP="000944F0" w:rsidRDefault="000944F0" w14:paraId="69FF3A93" w14:textId="77777777">
            <w:r>
              <w:t>De Kamer,</w:t>
            </w:r>
          </w:p>
        </w:tc>
      </w:tr>
      <w:tr w:rsidR="000944F0" w:rsidTr="000944F0" w14:paraId="3E4893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44F0" w:rsidP="000944F0" w:rsidRDefault="000944F0" w14:paraId="171E20FC" w14:textId="77777777"/>
        </w:tc>
        <w:tc>
          <w:tcPr>
            <w:tcW w:w="7654" w:type="dxa"/>
            <w:gridSpan w:val="2"/>
          </w:tcPr>
          <w:p w:rsidR="000944F0" w:rsidP="000944F0" w:rsidRDefault="000944F0" w14:paraId="79E416B8" w14:textId="77777777"/>
        </w:tc>
      </w:tr>
      <w:tr w:rsidR="000944F0" w:rsidTr="000944F0" w14:paraId="1E97F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44F0" w:rsidP="000944F0" w:rsidRDefault="000944F0" w14:paraId="014A672D" w14:textId="77777777"/>
        </w:tc>
        <w:tc>
          <w:tcPr>
            <w:tcW w:w="7654" w:type="dxa"/>
            <w:gridSpan w:val="2"/>
          </w:tcPr>
          <w:p w:rsidR="000944F0" w:rsidP="000944F0" w:rsidRDefault="000944F0" w14:paraId="1E64DDA6" w14:textId="77777777">
            <w:r>
              <w:t>gehoord de beraadslaging,</w:t>
            </w:r>
          </w:p>
        </w:tc>
      </w:tr>
      <w:tr w:rsidR="000944F0" w:rsidTr="000944F0" w14:paraId="39873B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44F0" w:rsidP="000944F0" w:rsidRDefault="000944F0" w14:paraId="47814DD7" w14:textId="77777777"/>
        </w:tc>
        <w:tc>
          <w:tcPr>
            <w:tcW w:w="7654" w:type="dxa"/>
            <w:gridSpan w:val="2"/>
          </w:tcPr>
          <w:p w:rsidR="000944F0" w:rsidP="000944F0" w:rsidRDefault="000944F0" w14:paraId="4694121A" w14:textId="77777777"/>
        </w:tc>
      </w:tr>
      <w:tr w:rsidR="000944F0" w:rsidTr="000944F0" w14:paraId="117F1C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44F0" w:rsidP="000944F0" w:rsidRDefault="000944F0" w14:paraId="13F9BF61" w14:textId="77777777"/>
        </w:tc>
        <w:tc>
          <w:tcPr>
            <w:tcW w:w="7654" w:type="dxa"/>
            <w:gridSpan w:val="2"/>
          </w:tcPr>
          <w:p w:rsidRPr="000944F0" w:rsidR="000944F0" w:rsidP="000944F0" w:rsidRDefault="000944F0" w14:paraId="29CD362A" w14:textId="77777777">
            <w:r w:rsidRPr="000944F0">
              <w:t>constaterende dat de beoogde "beweging naar voren" in het gemoderniseerde Wetboek van Strafvordering voor verdachten betekent dat zij zich in een eerder stadium actief met hun verdediging moeten bezighouden, en dat daarom ook in een vroeger stadium adequate rechtsbijstand noodzakelijk is;</w:t>
            </w:r>
            <w:r w:rsidRPr="000944F0">
              <w:br/>
            </w:r>
            <w:r w:rsidRPr="000944F0">
              <w:br/>
              <w:t>constaterende dat mogelijk ook vaker een beroep zal worden gedaan op de reclassering om te adviseren in strafzaken, om toezicht te houden op bijzondere voorwaarden, om gedragstrainingen te verzorgen en om werkstraffen uit te laten voeren;</w:t>
            </w:r>
            <w:r w:rsidRPr="000944F0">
              <w:br/>
            </w:r>
            <w:r w:rsidRPr="000944F0">
              <w:br/>
              <w:t>overwegende dat dat financiële consequenties zal hebben voor zowel de sociale advocatuur als voor de reclassering en dat daartoe nog geen structurele middelen beschikbaar zijn gesteld;</w:t>
            </w:r>
            <w:r w:rsidRPr="000944F0">
              <w:br/>
            </w:r>
            <w:r w:rsidRPr="000944F0">
              <w:br/>
              <w:t>verzoekt de regering om voldoende structurele middelen beschikbaar te maken voor de sociale advocatuur en de reclassering, zodat zij hun extra werkzaamheden adequaat kunnen uitvoeren, en dit te regelen voor de inwerkingtreding van de nieuwe wetgeving,</w:t>
            </w:r>
            <w:r w:rsidRPr="000944F0">
              <w:br/>
            </w:r>
            <w:r w:rsidRPr="000944F0">
              <w:br/>
              <w:t>en gaat over tot de orde van de dag.</w:t>
            </w:r>
          </w:p>
          <w:p w:rsidR="000944F0" w:rsidP="000944F0" w:rsidRDefault="000944F0" w14:paraId="3E7D82A5" w14:textId="77777777"/>
          <w:p w:rsidR="000944F0" w:rsidP="000944F0" w:rsidRDefault="000944F0" w14:paraId="38D0E493" w14:textId="77777777">
            <w:r w:rsidRPr="000944F0">
              <w:t xml:space="preserve">Sneller </w:t>
            </w:r>
          </w:p>
          <w:p w:rsidR="000944F0" w:rsidP="000944F0" w:rsidRDefault="000944F0" w14:paraId="6F2FA2A2" w14:textId="40DDB132">
            <w:r w:rsidRPr="000944F0">
              <w:t>Van Nispen</w:t>
            </w:r>
          </w:p>
        </w:tc>
      </w:tr>
    </w:tbl>
    <w:p w:rsidR="00997775" w:rsidRDefault="00997775" w14:paraId="5466305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E1AE0" w14:textId="77777777" w:rsidR="000944F0" w:rsidRDefault="000944F0">
      <w:pPr>
        <w:spacing w:line="20" w:lineRule="exact"/>
      </w:pPr>
    </w:p>
  </w:endnote>
  <w:endnote w:type="continuationSeparator" w:id="0">
    <w:p w14:paraId="31A7F114" w14:textId="77777777" w:rsidR="000944F0" w:rsidRDefault="000944F0">
      <w:pPr>
        <w:pStyle w:val="Amendement"/>
      </w:pPr>
      <w:r>
        <w:rPr>
          <w:b w:val="0"/>
        </w:rPr>
        <w:t xml:space="preserve"> </w:t>
      </w:r>
    </w:p>
  </w:endnote>
  <w:endnote w:type="continuationNotice" w:id="1">
    <w:p w14:paraId="137E63B9" w14:textId="77777777" w:rsidR="000944F0" w:rsidRDefault="000944F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F8D61" w14:textId="77777777" w:rsidR="000944F0" w:rsidRDefault="000944F0">
      <w:pPr>
        <w:pStyle w:val="Amendement"/>
      </w:pPr>
      <w:r>
        <w:rPr>
          <w:b w:val="0"/>
        </w:rPr>
        <w:separator/>
      </w:r>
    </w:p>
  </w:footnote>
  <w:footnote w:type="continuationSeparator" w:id="0">
    <w:p w14:paraId="4E1E4E74" w14:textId="77777777" w:rsidR="000944F0" w:rsidRDefault="00094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F0"/>
    <w:rsid w:val="000944F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447B6"/>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FFE76"/>
  <w15:docId w15:val="{387948E2-0A70-4BD1-A4BB-13A32B00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1165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2025-01-28T11:03:00.0000000Z</dcterms:created>
  <dcterms:modified xsi:type="dcterms:W3CDTF">2025-01-28T11:07:00.0000000Z</dcterms:modified>
  <dc:description>------------------------</dc:description>
  <dc:subject/>
  <keywords/>
  <version/>
  <category/>
</coreProperties>
</file>