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3B4752" w14:paraId="02316D51" w14:textId="77777777">
        <w:trPr>
          <w:cantSplit/>
        </w:trPr>
        <w:tc>
          <w:tcPr>
            <w:tcW w:w="9212" w:type="dxa"/>
            <w:gridSpan w:val="2"/>
          </w:tcPr>
          <w:p w:rsidR="003B4752" w:rsidRDefault="003B4752" w14:paraId="3C0E0DBA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3B4752" w14:paraId="2EC1C5C1" w14:textId="77777777">
        <w:trPr>
          <w:cantSplit/>
        </w:trPr>
        <w:tc>
          <w:tcPr>
            <w:tcW w:w="9212" w:type="dxa"/>
            <w:gridSpan w:val="2"/>
          </w:tcPr>
          <w:p w:rsidR="003B4752" w:rsidRDefault="003B4752" w14:paraId="3D3B809C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CC595F" w14:paraId="24CD3302" w14:textId="77777777">
        <w:tc>
          <w:tcPr>
            <w:tcW w:w="2622" w:type="dxa"/>
          </w:tcPr>
          <w:p w:rsidR="00CC595F" w:rsidP="00CC595F" w:rsidRDefault="00CC595F" w14:paraId="5ACC48DD" w14:textId="7153F60A">
            <w:pPr>
              <w:widowControl w:val="0"/>
              <w:rPr>
                <w:b/>
              </w:rPr>
            </w:pPr>
            <w:r>
              <w:rPr>
                <w:b/>
              </w:rPr>
              <w:t>36 640</w:t>
            </w:r>
            <w:r w:rsidR="00F204C8">
              <w:rPr>
                <w:b/>
              </w:rPr>
              <w:t xml:space="preserve"> (R 2201)</w:t>
            </w:r>
          </w:p>
        </w:tc>
        <w:tc>
          <w:tcPr>
            <w:tcW w:w="6590" w:type="dxa"/>
          </w:tcPr>
          <w:p w:rsidRPr="00CC595F" w:rsidR="00CC595F" w:rsidP="00CC595F" w:rsidRDefault="00CC595F" w14:paraId="6A1438A0" w14:textId="3AC0D6CC">
            <w:pPr>
              <w:rPr>
                <w:b/>
                <w:bCs/>
                <w:szCs w:val="24"/>
              </w:rPr>
            </w:pPr>
            <w:r w:rsidRPr="00CC595F">
              <w:rPr>
                <w:b/>
                <w:bCs/>
                <w:szCs w:val="24"/>
              </w:rPr>
              <w:t>Wijziging van de Rijkswet consulaire bescherming EU-burgers voor de vaststelling en afgifte van een Europees noodreisdocument</w:t>
            </w:r>
          </w:p>
        </w:tc>
      </w:tr>
      <w:tr w:rsidR="003B4752" w14:paraId="5F22828F" w14:textId="77777777">
        <w:tc>
          <w:tcPr>
            <w:tcW w:w="2622" w:type="dxa"/>
          </w:tcPr>
          <w:p w:rsidR="003B4752" w:rsidRDefault="003B4752" w14:paraId="6F2AA83E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="003B4752" w:rsidRDefault="003B4752" w14:paraId="52854E87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3B4752" w14:paraId="503857CF" w14:textId="77777777">
        <w:tc>
          <w:tcPr>
            <w:tcW w:w="2622" w:type="dxa"/>
          </w:tcPr>
          <w:p w:rsidR="003B4752" w:rsidRDefault="003B4752" w14:paraId="49F788E8" w14:textId="167B52BA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 xml:space="preserve">Nr. </w:t>
            </w:r>
            <w:r w:rsidR="00CC595F">
              <w:rPr>
                <w:b/>
              </w:rPr>
              <w:t>7</w:t>
            </w:r>
          </w:p>
        </w:tc>
        <w:tc>
          <w:tcPr>
            <w:tcW w:w="6590" w:type="dxa"/>
          </w:tcPr>
          <w:p w:rsidR="003B4752" w:rsidRDefault="003B4752" w14:paraId="384C07C5" w14:textId="77777777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NOTA VAN WIJZIGING</w:t>
            </w:r>
          </w:p>
          <w:p w:rsidR="003B4752" w:rsidP="009833D1" w:rsidRDefault="003B4752" w14:paraId="57D2E216" w14:textId="6561E7FB">
            <w:pPr>
              <w:tabs>
                <w:tab w:val="left" w:pos="284"/>
              </w:tabs>
            </w:pPr>
            <w:r>
              <w:t>Ont</w:t>
            </w:r>
            <w:r w:rsidRPr="00CC595F">
              <w:t xml:space="preserve">vangen </w:t>
            </w:r>
            <w:r w:rsidRPr="00CC595F" w:rsidR="00CC595F">
              <w:t>31 januari 2025</w:t>
            </w:r>
          </w:p>
        </w:tc>
      </w:tr>
    </w:tbl>
    <w:p w:rsidR="009833D1" w:rsidP="00FE223B" w:rsidRDefault="009833D1" w14:paraId="1C8D76AB" w14:textId="77777777">
      <w:pPr>
        <w:tabs>
          <w:tab w:val="left" w:pos="284"/>
        </w:tabs>
      </w:pPr>
    </w:p>
    <w:p w:rsidRPr="00CC595F" w:rsidR="00CC595F" w:rsidP="00CC595F" w:rsidRDefault="00CC595F" w14:paraId="030CDD1D" w14:textId="46E2DFF1">
      <w:pPr>
        <w:tabs>
          <w:tab w:val="left" w:pos="284"/>
        </w:tabs>
      </w:pPr>
      <w:r>
        <w:tab/>
      </w:r>
      <w:r w:rsidRPr="00CC595F">
        <w:t>Het voorstel van wet wordt als volgt gewijzigd:</w:t>
      </w:r>
    </w:p>
    <w:p w:rsidR="00CC595F" w:rsidP="00CC595F" w:rsidRDefault="00CC595F" w14:paraId="0C4011A8" w14:textId="77777777">
      <w:pPr>
        <w:tabs>
          <w:tab w:val="left" w:pos="284"/>
        </w:tabs>
      </w:pPr>
    </w:p>
    <w:p w:rsidRPr="00CC595F" w:rsidR="00CC595F" w:rsidP="00CC595F" w:rsidRDefault="00CC595F" w14:paraId="1F8B64D3" w14:textId="10F20CB0">
      <w:pPr>
        <w:tabs>
          <w:tab w:val="left" w:pos="284"/>
        </w:tabs>
      </w:pPr>
      <w:r>
        <w:tab/>
      </w:r>
      <w:r w:rsidRPr="00CC595F">
        <w:t>In artikel I, onderdeel E, wordt “Hoofdstuk 6. Slotbepalingen” vervangen door “Hoofdstuk 4. Slotbepalingen”.</w:t>
      </w:r>
    </w:p>
    <w:p w:rsidRPr="00CC595F" w:rsidR="00CC595F" w:rsidP="00CC595F" w:rsidRDefault="00CC595F" w14:paraId="41A7AA7A" w14:textId="77777777">
      <w:pPr>
        <w:tabs>
          <w:tab w:val="left" w:pos="284"/>
        </w:tabs>
      </w:pPr>
    </w:p>
    <w:p w:rsidRPr="00CC595F" w:rsidR="00CC595F" w:rsidP="00CC595F" w:rsidRDefault="00CC595F" w14:paraId="5843E129" w14:textId="77777777">
      <w:pPr>
        <w:tabs>
          <w:tab w:val="left" w:pos="284"/>
        </w:tabs>
        <w:rPr>
          <w:b/>
          <w:bCs/>
        </w:rPr>
      </w:pPr>
      <w:r w:rsidRPr="00CC595F">
        <w:rPr>
          <w:b/>
          <w:bCs/>
        </w:rPr>
        <w:t>Toelichting</w:t>
      </w:r>
    </w:p>
    <w:p w:rsidR="00CC595F" w:rsidP="00CC595F" w:rsidRDefault="00CC595F" w14:paraId="718A0B66" w14:textId="77777777">
      <w:pPr>
        <w:tabs>
          <w:tab w:val="left" w:pos="284"/>
        </w:tabs>
      </w:pPr>
    </w:p>
    <w:p w:rsidRPr="00CC595F" w:rsidR="00CC595F" w:rsidP="00CC595F" w:rsidRDefault="00CC595F" w14:paraId="3F21CFBD" w14:textId="5CC7A176">
      <w:pPr>
        <w:tabs>
          <w:tab w:val="left" w:pos="284"/>
        </w:tabs>
      </w:pPr>
      <w:r w:rsidRPr="00CC595F">
        <w:t>In deze nota van wijziging is een redactionele wijziging opgenomen om de hoofdstukaanduiding van het slothoofdstuk te wijzigen, die abusievelijk verkeerd aan dit hoofdstuk was toegekend.</w:t>
      </w:r>
    </w:p>
    <w:p w:rsidRPr="00CC595F" w:rsidR="00CC595F" w:rsidP="00CC595F" w:rsidRDefault="00CC595F" w14:paraId="0F2B6A71" w14:textId="77777777">
      <w:pPr>
        <w:tabs>
          <w:tab w:val="left" w:pos="284"/>
        </w:tabs>
      </w:pPr>
    </w:p>
    <w:p w:rsidRPr="00CC595F" w:rsidR="00CC595F" w:rsidP="00CC595F" w:rsidRDefault="00CC595F" w14:paraId="6DE49A12" w14:textId="0D314F4A">
      <w:pPr>
        <w:tabs>
          <w:tab w:val="left" w:pos="284"/>
        </w:tabs>
      </w:pPr>
      <w:r w:rsidRPr="00CC595F">
        <w:t>De minister van Buitenlandse Zaken,</w:t>
      </w:r>
    </w:p>
    <w:p w:rsidRPr="00CC595F" w:rsidR="00CC595F" w:rsidP="00CC595F" w:rsidRDefault="00CC595F" w14:paraId="75F786D8" w14:textId="49B88569">
      <w:pPr>
        <w:tabs>
          <w:tab w:val="left" w:pos="284"/>
        </w:tabs>
      </w:pPr>
      <w:r w:rsidRPr="00CC595F">
        <w:t>C</w:t>
      </w:r>
      <w:r>
        <w:t>.C.J.</w:t>
      </w:r>
      <w:r w:rsidRPr="00CC595F">
        <w:t xml:space="preserve"> Veldkamp</w:t>
      </w:r>
    </w:p>
    <w:p w:rsidR="00CC595F" w:rsidP="00FE223B" w:rsidRDefault="00CC595F" w14:paraId="3664BB9C" w14:textId="77777777">
      <w:pPr>
        <w:tabs>
          <w:tab w:val="left" w:pos="284"/>
        </w:tabs>
      </w:pPr>
    </w:p>
    <w:sectPr w:rsidR="00CC595F" w:rsidSect="00283D59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84C46" w14:textId="77777777" w:rsidR="00CC595F" w:rsidRDefault="00CC595F">
      <w:r>
        <w:separator/>
      </w:r>
    </w:p>
  </w:endnote>
  <w:endnote w:type="continuationSeparator" w:id="0">
    <w:p w14:paraId="1D228FD0" w14:textId="77777777" w:rsidR="00CC595F" w:rsidRDefault="00CC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31AA" w14:textId="77777777" w:rsidR="003B4752" w:rsidRDefault="003B475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C5D0985" w14:textId="77777777" w:rsidR="003B4752" w:rsidRDefault="003B475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3B3AE" w14:textId="77777777" w:rsidR="003B4752" w:rsidRDefault="003B475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D5FF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7C0E823" w14:textId="77777777" w:rsidR="003B4752" w:rsidRDefault="003B475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823A6" w14:textId="77777777" w:rsidR="00CC595F" w:rsidRDefault="00CC595F">
      <w:r>
        <w:separator/>
      </w:r>
    </w:p>
  </w:footnote>
  <w:footnote w:type="continuationSeparator" w:id="0">
    <w:p w14:paraId="67E91B41" w14:textId="77777777" w:rsidR="00CC595F" w:rsidRDefault="00CC5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5F"/>
    <w:rsid w:val="0028067E"/>
    <w:rsid w:val="00283D59"/>
    <w:rsid w:val="003B4752"/>
    <w:rsid w:val="004D5FF9"/>
    <w:rsid w:val="00684B98"/>
    <w:rsid w:val="007C02C8"/>
    <w:rsid w:val="009833D1"/>
    <w:rsid w:val="00AD32DF"/>
    <w:rsid w:val="00CC595F"/>
    <w:rsid w:val="00F17E1F"/>
    <w:rsid w:val="00F204C8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704A4"/>
  <w15:docId w15:val="{8429EFC5-27D6-489C-B36F-CBA28EF1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nv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617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2025-02-04T10:06:00.0000000Z</lastPrinted>
  <dcterms:created xsi:type="dcterms:W3CDTF">2025-02-26T15:07:00.0000000Z</dcterms:created>
  <dcterms:modified xsi:type="dcterms:W3CDTF">2025-02-26T15:07:00.0000000Z</dcterms:modified>
  <dc:description>------------------------</dc:description>
  <dc:subject/>
  <keywords/>
  <version/>
  <category/>
</coreProperties>
</file>