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E6" w:rsidRDefault="00F94F89" w14:paraId="42A7029D" w14:textId="130C2F21">
      <w:bookmarkStart w:name="_GoBack" w:id="0"/>
      <w:bookmarkEnd w:id="0"/>
      <w:r>
        <w:t xml:space="preserve">Geachte </w:t>
      </w:r>
      <w:r w:rsidR="00794412">
        <w:t>v</w:t>
      </w:r>
      <w:r>
        <w:t>oorzitter,</w:t>
      </w:r>
    </w:p>
    <w:p w:rsidR="00F94F89" w:rsidRDefault="00F94F89" w14:paraId="090EAE9E" w14:textId="77777777"/>
    <w:p w:rsidR="00B66B54" w:rsidP="00F94F89" w:rsidRDefault="00F94F89" w14:paraId="6D0CB126" w14:textId="31842471">
      <w:r>
        <w:t xml:space="preserve">Op 18 december 2024 heeft de vaste commissie voor Infrastructuur en Waterstaat </w:t>
      </w:r>
      <w:r w:rsidR="00BE69E4">
        <w:t>verzocht</w:t>
      </w:r>
      <w:r>
        <w:t xml:space="preserve"> om een brief waarin wordt uiteengezet welke aanhangige Europese wetgeving op het gebied van duurzame mobiliteit te verwachten is en in hoeverre deze in lijn is met het Hoofdlijnenakkoord. Middels deze brief </w:t>
      </w:r>
      <w:r w:rsidR="00D86BC7">
        <w:t>wordt</w:t>
      </w:r>
      <w:r>
        <w:t xml:space="preserve"> dit verzoek</w:t>
      </w:r>
      <w:r w:rsidR="00634253">
        <w:t xml:space="preserve"> in</w:t>
      </w:r>
      <w:r w:rsidR="00D86BC7">
        <w:t>gewilligd</w:t>
      </w:r>
      <w:r>
        <w:t xml:space="preserve"> en </w:t>
      </w:r>
      <w:r w:rsidR="00D86BC7">
        <w:t>wordt</w:t>
      </w:r>
      <w:r w:rsidR="00634253">
        <w:t>, voor zover mogelijk,</w:t>
      </w:r>
      <w:r>
        <w:t xml:space="preserve"> de reeds bekende informatie </w:t>
      </w:r>
      <w:r w:rsidR="00786918">
        <w:t xml:space="preserve">verstrekt </w:t>
      </w:r>
      <w:r>
        <w:t>over</w:t>
      </w:r>
      <w:r w:rsidR="00634253">
        <w:t xml:space="preserve"> de</w:t>
      </w:r>
      <w:r>
        <w:t xml:space="preserve"> </w:t>
      </w:r>
      <w:r w:rsidR="00634253">
        <w:t>te verwachten</w:t>
      </w:r>
      <w:r>
        <w:t xml:space="preserve"> Europese wetgeving. </w:t>
      </w:r>
    </w:p>
    <w:p w:rsidR="00B66B54" w:rsidP="00F94F89" w:rsidRDefault="00B66B54" w14:paraId="1D82105F" w14:textId="77777777"/>
    <w:p w:rsidR="00F94F89" w:rsidP="00F94F89" w:rsidRDefault="00F94F89" w14:paraId="76966424" w14:textId="62EBBB31">
      <w:r>
        <w:t xml:space="preserve">Een eventueel oordeel over in hoeverre deze wetgeving in lijn is met het Hoofdlijnenakkoord verloopt via de </w:t>
      </w:r>
      <w:r w:rsidR="00794412">
        <w:t xml:space="preserve">staande werkafspraken met </w:t>
      </w:r>
      <w:r w:rsidR="00284063">
        <w:t>de</w:t>
      </w:r>
      <w:r w:rsidR="00794412">
        <w:t xml:space="preserve"> Kamer</w:t>
      </w:r>
      <w:r>
        <w:t xml:space="preserve"> voor het opstellen van een </w:t>
      </w:r>
      <w:r w:rsidR="00634253">
        <w:t xml:space="preserve">kabinetsstandpunt </w:t>
      </w:r>
      <w:r w:rsidR="00C47BE2">
        <w:t xml:space="preserve">over nieuwe Commissievoorstellen </w:t>
      </w:r>
      <w:r w:rsidR="00634253">
        <w:t xml:space="preserve">en een </w:t>
      </w:r>
      <w:r>
        <w:t>BNC-fiche</w:t>
      </w:r>
      <w:r w:rsidR="00634253">
        <w:t xml:space="preserve"> voor uw Kamer. Aangezien dit enkel volgt</w:t>
      </w:r>
      <w:r>
        <w:t xml:space="preserve"> op een daadwerkelijk wetsvoorstel van de Europese Commissie</w:t>
      </w:r>
      <w:r w:rsidR="00634253">
        <w:t xml:space="preserve"> </w:t>
      </w:r>
      <w:r w:rsidR="006A2E83">
        <w:t>(hierna: de Commissie)</w:t>
      </w:r>
      <w:r w:rsidR="00786918">
        <w:t xml:space="preserve"> en </w:t>
      </w:r>
      <w:r w:rsidR="00FD53D4">
        <w:t>deze voorstellen nu nog niet zijn verschenen,</w:t>
      </w:r>
      <w:r w:rsidR="006A2E83">
        <w:t xml:space="preserve"> </w:t>
      </w:r>
      <w:r w:rsidR="00634253">
        <w:t>kan ik u hierover nog niet informeren.</w:t>
      </w:r>
      <w:r w:rsidR="00B66B54">
        <w:t xml:space="preserve"> </w:t>
      </w:r>
    </w:p>
    <w:p w:rsidR="006A2E83" w:rsidP="00F94F89" w:rsidRDefault="006A2E83" w14:paraId="1B1BB109" w14:textId="77777777"/>
    <w:p w:rsidR="006A2E83" w:rsidP="00F94F89" w:rsidRDefault="006A2E83" w14:paraId="52AFA0EF" w14:textId="3D3CA207">
      <w:r>
        <w:t xml:space="preserve">De volgende </w:t>
      </w:r>
      <w:r w:rsidR="00794412">
        <w:t>bronnen</w:t>
      </w:r>
      <w:r>
        <w:t xml:space="preserve"> geven een indicatie van de te verwachten Europese wetgeving op het gebied van duurzame mobiliteit</w:t>
      </w:r>
      <w:r w:rsidR="00622924">
        <w:t xml:space="preserve"> (i.e., verduurzaming van wegvervoer)</w:t>
      </w:r>
      <w:r>
        <w:t xml:space="preserve">: opdrachtbrieven aan de Eurocommissarissen, </w:t>
      </w:r>
      <w:r w:rsidR="00224604">
        <w:t xml:space="preserve">reeds </w:t>
      </w:r>
      <w:r>
        <w:t xml:space="preserve">aangekondigde nieuwe Commissievoorstellen, </w:t>
      </w:r>
      <w:r w:rsidR="008F53CA">
        <w:t>evaluaties</w:t>
      </w:r>
      <w:r>
        <w:t xml:space="preserve"> van bestaande wetgeving en tot slot het werkprogramma van de Europese Commissie.</w:t>
      </w:r>
    </w:p>
    <w:p w:rsidR="00F94F89" w:rsidP="00F94F89" w:rsidRDefault="00F94F89" w14:paraId="6984E9BB" w14:textId="77777777"/>
    <w:p w:rsidR="00F94F89" w:rsidP="00F94F89" w:rsidRDefault="00634253" w14:paraId="1C91E951" w14:textId="68D9F233">
      <w:pPr>
        <w:rPr>
          <w:b/>
          <w:bCs/>
        </w:rPr>
      </w:pPr>
      <w:r>
        <w:rPr>
          <w:b/>
          <w:bCs/>
        </w:rPr>
        <w:t>Opdrachtbrieven aan Eurocommissarissen</w:t>
      </w:r>
    </w:p>
    <w:p w:rsidR="00634253" w:rsidP="00F94F89" w:rsidRDefault="00634253" w14:paraId="5BF9BAB7" w14:textId="5A20B631">
      <w:r>
        <w:t>De voorzitter van de Europese Commissie Ursula von der Leyen (hierna: de Commissievoorzitter) heeft de beoogd</w:t>
      </w:r>
      <w:r w:rsidR="00622924">
        <w:t>e</w:t>
      </w:r>
      <w:r>
        <w:t xml:space="preserve"> Eurocommissarissen opdrachtbrieven gestuurd in lijn met de politieke prioriteiten zoals zij deze op </w:t>
      </w:r>
      <w:r w:rsidRPr="00FA0A37" w:rsidR="00FA0A37">
        <w:rPr>
          <w:color w:val="auto"/>
        </w:rPr>
        <w:t xml:space="preserve">18 juli 2024 </w:t>
      </w:r>
      <w:r>
        <w:t>presenteerde</w:t>
      </w:r>
      <w:r w:rsidR="00C47BE2">
        <w:t xml:space="preserve"> aan het Europees Parlement</w:t>
      </w:r>
      <w:r>
        <w:t>. Uit deze opdrachtbrieven komen</w:t>
      </w:r>
      <w:r w:rsidR="00370A33">
        <w:t xml:space="preserve"> </w:t>
      </w:r>
      <w:r>
        <w:t xml:space="preserve">de volgende </w:t>
      </w:r>
      <w:r w:rsidR="00BE6B22">
        <w:t>wetsvoorstellen</w:t>
      </w:r>
      <w:r>
        <w:t xml:space="preserve"> op het gebied van duurzame mobiliteit naar voren:</w:t>
      </w:r>
    </w:p>
    <w:p w:rsidR="00634253" w:rsidP="00634253" w:rsidRDefault="00370A33" w14:paraId="406D1BE4" w14:textId="7437A7E3">
      <w:pPr>
        <w:pStyle w:val="ListParagraph"/>
        <w:numPr>
          <w:ilvl w:val="0"/>
          <w:numId w:val="24"/>
        </w:numPr>
      </w:pPr>
      <w:r>
        <w:t xml:space="preserve">Het </w:t>
      </w:r>
      <w:r w:rsidR="00B23E7C">
        <w:t xml:space="preserve">in de Europese Klimaatwet </w:t>
      </w:r>
      <w:r>
        <w:t xml:space="preserve">vastleggen van een </w:t>
      </w:r>
      <w:r w:rsidR="00A30637">
        <w:t xml:space="preserve">Europees </w:t>
      </w:r>
      <w:r w:rsidR="00634253">
        <w:t>klimaatdoel</w:t>
      </w:r>
      <w:r>
        <w:t xml:space="preserve"> </w:t>
      </w:r>
      <w:r w:rsidR="00A30637">
        <w:t xml:space="preserve">voor 2040 </w:t>
      </w:r>
      <w:r>
        <w:t xml:space="preserve">van </w:t>
      </w:r>
      <w:r w:rsidR="00A30637">
        <w:t>netto-</w:t>
      </w:r>
      <w:r>
        <w:t>90%</w:t>
      </w:r>
      <w:r w:rsidR="00A30637">
        <w:t xml:space="preserve"> emissiereductie ten opzichte van 1990</w:t>
      </w:r>
      <w:r w:rsidR="00BA6544">
        <w:t xml:space="preserve">. </w:t>
      </w:r>
      <w:r w:rsidR="005B39D2">
        <w:t xml:space="preserve">Deze opdracht geeft de Commissievoorzitter aan Eurocommissaris Hoekstra voor Schone Groei en Klimaat. Eerder schreef het </w:t>
      </w:r>
      <w:r w:rsidR="00C47BE2">
        <w:t>k</w:t>
      </w:r>
      <w:r w:rsidR="005B39D2">
        <w:t>abinet</w:t>
      </w:r>
      <w:r w:rsidR="00C47BE2">
        <w:t xml:space="preserve"> in reactie op de mededeling over een 2040 klimaatdoel</w:t>
      </w:r>
      <w:r w:rsidR="00A30637">
        <w:t xml:space="preserve"> voor wat betreft duurzame mobiliteit</w:t>
      </w:r>
      <w:r w:rsidR="00C47BE2">
        <w:t xml:space="preserve"> </w:t>
      </w:r>
      <w:r w:rsidR="005B39D2">
        <w:t>dat het essentieel is dat de Commissie aanvullend beleid ontwikkelt om de ingroei van emissievrije voertuigen te versnellen</w:t>
      </w:r>
      <w:r w:rsidR="00C47BE2">
        <w:t xml:space="preserve"> en </w:t>
      </w:r>
      <w:r w:rsidR="005B39D2">
        <w:t xml:space="preserve">afspraken maakt over de inzet van hernieuwbare brandstoffen en over de </w:t>
      </w:r>
      <w:r w:rsidR="005B39D2">
        <w:lastRenderedPageBreak/>
        <w:t>noodzakelijke laad- en tankinfrastructuur. Het is hierbij van belang dat mobiliteit betaalbaar blijft voor burgers en een Europees gelijk speelveld voor het wegtransport wordt geborgd</w:t>
      </w:r>
      <w:r w:rsidRPr="00FA0A37" w:rsidR="005B39D2">
        <w:rPr>
          <w:color w:val="auto"/>
        </w:rPr>
        <w:t>.</w:t>
      </w:r>
      <w:r w:rsidR="00A30637">
        <w:rPr>
          <w:rStyle w:val="FootnoteReference"/>
          <w:color w:val="auto"/>
        </w:rPr>
        <w:footnoteReference w:id="1"/>
      </w:r>
      <w:r w:rsidRPr="00FA0A37" w:rsidR="00634253">
        <w:rPr>
          <w:color w:val="auto"/>
        </w:rPr>
        <w:t xml:space="preserve"> </w:t>
      </w:r>
    </w:p>
    <w:p w:rsidRPr="00956103" w:rsidR="00634253" w:rsidP="00634253" w:rsidRDefault="00634253" w14:paraId="051A5F88" w14:textId="4F9345E6">
      <w:pPr>
        <w:pStyle w:val="ListParagraph"/>
        <w:numPr>
          <w:ilvl w:val="0"/>
          <w:numId w:val="24"/>
        </w:numPr>
      </w:pPr>
      <w:r w:rsidRPr="00BA6544">
        <w:rPr>
          <w:i/>
          <w:iCs/>
        </w:rPr>
        <w:t>Clean Corporate Fleets</w:t>
      </w:r>
      <w:r w:rsidRPr="00BA6544">
        <w:t xml:space="preserve"> (voorheen Greening Corporate Fleets)</w:t>
      </w:r>
      <w:r w:rsidR="00BA6544">
        <w:t xml:space="preserve">, waarover uw Kamer eerder </w:t>
      </w:r>
      <w:r w:rsidR="001834DA">
        <w:t>is geïnformeerd</w:t>
      </w:r>
      <w:r w:rsidR="00BA6544">
        <w:t>.</w:t>
      </w:r>
      <w:r w:rsidR="00BA6544">
        <w:rPr>
          <w:rStyle w:val="FootnoteReference"/>
        </w:rPr>
        <w:footnoteReference w:id="2"/>
      </w:r>
      <w:r w:rsidR="00BA6544">
        <w:t xml:space="preserve"> </w:t>
      </w:r>
      <w:r w:rsidRPr="00BA6544" w:rsidR="00BA6544">
        <w:t>De Commissievoorzitte</w:t>
      </w:r>
      <w:r w:rsidR="00BA6544">
        <w:t xml:space="preserve">r geeft Eurocommissaris Tzitzikostas voor Duurzaam Vervoer en Toerisme de opdracht om met </w:t>
      </w:r>
      <w:r w:rsidR="00FD53D4">
        <w:t xml:space="preserve">een </w:t>
      </w:r>
      <w:r w:rsidR="00BA6544">
        <w:t>wetgevingsvoorstel te komen. Er is nog geen tijdspad door de Commissie bevestigt.</w:t>
      </w:r>
      <w:r w:rsidRPr="008F53CA" w:rsidR="00224604">
        <w:rPr>
          <w:color w:val="FF0000"/>
        </w:rPr>
        <w:t xml:space="preserve"> </w:t>
      </w:r>
    </w:p>
    <w:p w:rsidRPr="00370A33" w:rsidR="00634253" w:rsidP="00F94F89" w:rsidRDefault="00634253" w14:paraId="122A6B19" w14:textId="77777777">
      <w:pPr>
        <w:rPr>
          <w:b/>
          <w:bCs/>
        </w:rPr>
      </w:pPr>
    </w:p>
    <w:p w:rsidR="00634253" w:rsidP="00F94F89" w:rsidRDefault="00224604" w14:paraId="4EA0522B" w14:textId="414D52A9">
      <w:pPr>
        <w:rPr>
          <w:b/>
          <w:bCs/>
        </w:rPr>
      </w:pPr>
      <w:r>
        <w:rPr>
          <w:b/>
          <w:bCs/>
        </w:rPr>
        <w:t>Reeds a</w:t>
      </w:r>
      <w:r w:rsidR="006A2E83">
        <w:rPr>
          <w:b/>
          <w:bCs/>
        </w:rPr>
        <w:t>angekondigde n</w:t>
      </w:r>
      <w:r w:rsidR="00634253">
        <w:rPr>
          <w:b/>
          <w:bCs/>
        </w:rPr>
        <w:t>ieuwe Commissievoorstellen</w:t>
      </w:r>
    </w:p>
    <w:p w:rsidR="00634253" w:rsidP="006A2E83" w:rsidRDefault="00634253" w14:paraId="66B7E840" w14:textId="10DFCCBA">
      <w:r>
        <w:t>Op dit moment zijn er nog geen nieuwe Commissievoorstellen gepubliceerd</w:t>
      </w:r>
      <w:r w:rsidR="00370A33">
        <w:t xml:space="preserve"> gerelateerd aan duurzame mobiliteit. Er lopen nog onderhandelingen over </w:t>
      </w:r>
      <w:r w:rsidR="00FD53D4">
        <w:t xml:space="preserve">de </w:t>
      </w:r>
      <w:r w:rsidRPr="008F53CA" w:rsidR="00370A33">
        <w:rPr>
          <w:i/>
          <w:iCs/>
        </w:rPr>
        <w:t>CountEmissionsEU</w:t>
      </w:r>
      <w:r w:rsidR="008F53CA">
        <w:t>-verordening</w:t>
      </w:r>
      <w:r w:rsidR="00EC71E4">
        <w:t>.</w:t>
      </w:r>
      <w:r w:rsidR="00370A33">
        <w:rPr>
          <w:rStyle w:val="FootnoteReference"/>
        </w:rPr>
        <w:footnoteReference w:id="3"/>
      </w:r>
    </w:p>
    <w:p w:rsidR="00224604" w:rsidP="006A2E83" w:rsidRDefault="00224604" w14:paraId="009AE8A1" w14:textId="77777777"/>
    <w:p w:rsidR="00956103" w:rsidP="006A2E83" w:rsidRDefault="006A2E83" w14:paraId="27507C2B" w14:textId="77777777">
      <w:r>
        <w:t xml:space="preserve">Op 26 februari wordt de </w:t>
      </w:r>
      <w:r w:rsidRPr="00794412">
        <w:rPr>
          <w:i/>
          <w:iCs/>
        </w:rPr>
        <w:t>Clean Industrial Deal</w:t>
      </w:r>
      <w:r>
        <w:t xml:space="preserve"> </w:t>
      </w:r>
      <w:r w:rsidR="00BE6B22">
        <w:t xml:space="preserve">(CID) </w:t>
      </w:r>
      <w:r>
        <w:t>gepresenteerd.</w:t>
      </w:r>
      <w:r w:rsidR="00794412">
        <w:t xml:space="preserve"> Naar verwachting zal dit een pakket van wetgeving, initiatieven en strategie omvatten ter ondersteuning van het concurrentievermogen van de Europese industrie</w:t>
      </w:r>
      <w:r w:rsidR="00BE6B22">
        <w:t>.</w:t>
      </w:r>
      <w:r w:rsidR="00794412">
        <w:t xml:space="preserve"> </w:t>
      </w:r>
      <w:r w:rsidR="00BE6B22">
        <w:t xml:space="preserve">De CID zal onder andere </w:t>
      </w:r>
      <w:r w:rsidR="00794412">
        <w:t xml:space="preserve">gericht </w:t>
      </w:r>
      <w:r w:rsidR="00BE6B22">
        <w:t>zijn op</w:t>
      </w:r>
      <w:r w:rsidR="00794412">
        <w:t xml:space="preserve"> innovatie, decarbonisatie en externe betrekkingen.</w:t>
      </w:r>
      <w:r>
        <w:t xml:space="preserve"> </w:t>
      </w:r>
      <w:r w:rsidR="00794412">
        <w:t>Door dit pakket op 26 februari te presenteren, willigt de</w:t>
      </w:r>
      <w:r>
        <w:t xml:space="preserve"> Commissievoorzitter </w:t>
      </w:r>
      <w:r w:rsidR="00794412">
        <w:t>een belofte in</w:t>
      </w:r>
      <w:r>
        <w:t xml:space="preserve"> om in de eerste honderd dagen </w:t>
      </w:r>
      <w:r w:rsidR="00BE6B22">
        <w:t>na de benoeming van de nieuwe Commissie</w:t>
      </w:r>
      <w:r>
        <w:t xml:space="preserve"> met een actieplan te komen voor de verduurzaming en investeringen in de EU-industrie. </w:t>
      </w:r>
    </w:p>
    <w:p w:rsidR="00956103" w:rsidP="006A2E83" w:rsidRDefault="00956103" w14:paraId="1B0326EC" w14:textId="77777777"/>
    <w:p w:rsidR="00956103" w:rsidP="006A2E83" w:rsidRDefault="00794412" w14:paraId="21729A52" w14:textId="77777777">
      <w:r>
        <w:t xml:space="preserve">Voor duurzame mobiliteit is deze </w:t>
      </w:r>
      <w:r w:rsidRPr="00794412">
        <w:rPr>
          <w:i/>
          <w:iCs/>
        </w:rPr>
        <w:t>Clean Industrial Deal</w:t>
      </w:r>
      <w:r>
        <w:t xml:space="preserve"> relevant, omdat hier mogelijk meer informatie zal volgen over het aangekondigde </w:t>
      </w:r>
      <w:r w:rsidRPr="00794412">
        <w:rPr>
          <w:i/>
          <w:iCs/>
        </w:rPr>
        <w:t>EU Automotive Industrial Action Plan</w:t>
      </w:r>
      <w:r>
        <w:t xml:space="preserve"> van de Commissie. Dit laatstgenoemde </w:t>
      </w:r>
      <w:r>
        <w:rPr>
          <w:i/>
          <w:iCs/>
        </w:rPr>
        <w:t>Action Plan</w:t>
      </w:r>
      <w:r>
        <w:t xml:space="preserve"> moet bestaande zorgen wegnemen over de problemen waarmee de Europese auto-industrie aangeeft te kampen</w:t>
      </w:r>
      <w:r w:rsidR="00B66B54">
        <w:t xml:space="preserve"> en in staat stellen de gestelde doelen t</w:t>
      </w:r>
      <w:r w:rsidR="00BE69E4">
        <w:t>en aanzien van</w:t>
      </w:r>
      <w:r w:rsidR="00B66B54">
        <w:t xml:space="preserve"> duurzame mobiliteit te behalen</w:t>
      </w:r>
      <w:r>
        <w:t>.</w:t>
      </w:r>
      <w:r w:rsidR="008D068C">
        <w:t xml:space="preserve"> Daarnaast heeft de Commissievoorzitter aangekondigd een strategische dialoog met de auto-industrie op te zetten.</w:t>
      </w:r>
      <w:r w:rsidR="00956103">
        <w:t xml:space="preserve"> </w:t>
      </w:r>
    </w:p>
    <w:p w:rsidR="00956103" w:rsidP="006A2E83" w:rsidRDefault="00956103" w14:paraId="6E79C8F5" w14:textId="77777777"/>
    <w:p w:rsidRPr="00956103" w:rsidR="006A2E83" w:rsidP="006A2E83" w:rsidRDefault="00956103" w14:paraId="49725F45" w14:textId="79EF7C95">
      <w:r>
        <w:t xml:space="preserve">Tot slot heeft de Commissievoorzitter aan Tzitzikostas gevraagd om te werken aan een </w:t>
      </w:r>
      <w:r w:rsidRPr="00956103">
        <w:rPr>
          <w:i/>
          <w:iCs/>
        </w:rPr>
        <w:t>Susta</w:t>
      </w:r>
      <w:r w:rsidR="00572CAC">
        <w:rPr>
          <w:i/>
          <w:iCs/>
        </w:rPr>
        <w:t>i</w:t>
      </w:r>
      <w:r w:rsidRPr="00956103">
        <w:rPr>
          <w:i/>
          <w:iCs/>
        </w:rPr>
        <w:t>nable Transport Investment Plan</w:t>
      </w:r>
      <w:r>
        <w:t xml:space="preserve">. </w:t>
      </w:r>
      <w:r w:rsidR="009E4FAD">
        <w:t>Tzitizkostas heeft toegezegd om in 2025 met meer informatie over dit investeringsplan te komen ter stimulering van bijvoorbeeld laadinfrastructuur en verduurzaming van het wegvervoer.</w:t>
      </w:r>
    </w:p>
    <w:p w:rsidR="00634253" w:rsidP="00F94F89" w:rsidRDefault="00634253" w14:paraId="489435B7" w14:textId="77777777">
      <w:pPr>
        <w:rPr>
          <w:b/>
          <w:bCs/>
        </w:rPr>
      </w:pPr>
    </w:p>
    <w:p w:rsidR="00634253" w:rsidP="00F94F89" w:rsidRDefault="008F53CA" w14:paraId="65DC639D" w14:textId="65A3235C">
      <w:pPr>
        <w:rPr>
          <w:b/>
          <w:bCs/>
        </w:rPr>
      </w:pPr>
      <w:r>
        <w:rPr>
          <w:b/>
          <w:bCs/>
        </w:rPr>
        <w:t>Evaluaties</w:t>
      </w:r>
      <w:r w:rsidR="00634253">
        <w:rPr>
          <w:b/>
          <w:bCs/>
        </w:rPr>
        <w:t xml:space="preserve"> van bestaande wetgeving</w:t>
      </w:r>
    </w:p>
    <w:p w:rsidR="00634253" w:rsidP="00F94F89" w:rsidRDefault="00BE6B22" w14:paraId="6A8863CC" w14:textId="422CCEF5">
      <w:r>
        <w:t>De komende jaren</w:t>
      </w:r>
      <w:r w:rsidR="00634253">
        <w:t xml:space="preserve"> vinden er ook </w:t>
      </w:r>
      <w:r w:rsidR="008F53CA">
        <w:t>evaluaties</w:t>
      </w:r>
      <w:r w:rsidR="00634253">
        <w:t xml:space="preserve"> plaats van aangenomen en geïmplementeerde wetgeving. </w:t>
      </w:r>
      <w:r w:rsidR="00BA6544">
        <w:t>Daarbij kan de</w:t>
      </w:r>
      <w:r w:rsidR="00634253">
        <w:t xml:space="preserve"> Commissie </w:t>
      </w:r>
      <w:r w:rsidR="00BA6544">
        <w:t>nagaan</w:t>
      </w:r>
      <w:r w:rsidR="00634253">
        <w:t xml:space="preserve"> of </w:t>
      </w:r>
      <w:r w:rsidR="008F53CA">
        <w:t>de wetgeving moet worden bijgesteld</w:t>
      </w:r>
      <w:r w:rsidR="00634253">
        <w:t>.</w:t>
      </w:r>
      <w:r w:rsidR="008F53CA">
        <w:t xml:space="preserve"> Het initiatief voor eventuele herziening ligt bij de Commissie</w:t>
      </w:r>
      <w:r w:rsidR="00B66B54">
        <w:t xml:space="preserve">. Dat wil zeggen dat na een evaluatie </w:t>
      </w:r>
      <w:r w:rsidR="008434CF">
        <w:t xml:space="preserve">geen </w:t>
      </w:r>
      <w:r w:rsidR="00B66B54">
        <w:t>automatische verplichting is tot herziening van de betreffende wetgeving</w:t>
      </w:r>
      <w:r w:rsidR="008F53CA">
        <w:t>.</w:t>
      </w:r>
      <w:r w:rsidR="00634253">
        <w:t xml:space="preserve"> Op het gebied van duurzame mobiliteit betreft dit de volgende relevante wetgeving:</w:t>
      </w:r>
    </w:p>
    <w:p w:rsidRPr="00BA6544" w:rsidR="00634253" w:rsidP="00634253" w:rsidRDefault="008F53CA" w14:paraId="59A97118" w14:textId="57C8B490">
      <w:pPr>
        <w:pStyle w:val="ListParagraph"/>
        <w:numPr>
          <w:ilvl w:val="0"/>
          <w:numId w:val="24"/>
        </w:numPr>
        <w:rPr>
          <w:color w:val="auto"/>
        </w:rPr>
      </w:pPr>
      <w:r w:rsidRPr="00BA6544">
        <w:rPr>
          <w:color w:val="auto"/>
        </w:rPr>
        <w:t>De verordening betreffende de uitrol van infrastructuur voor alternatieve brandstoffen (AFIR) in 2026.</w:t>
      </w:r>
    </w:p>
    <w:p w:rsidRPr="00BA6544" w:rsidR="00634253" w:rsidP="00634253" w:rsidRDefault="00BA6544" w14:paraId="72FD25C7" w14:textId="29855C98">
      <w:pPr>
        <w:pStyle w:val="ListParagraph"/>
        <w:numPr>
          <w:ilvl w:val="0"/>
          <w:numId w:val="24"/>
        </w:numPr>
        <w:rPr>
          <w:color w:val="auto"/>
        </w:rPr>
      </w:pPr>
      <w:r>
        <w:rPr>
          <w:color w:val="auto"/>
        </w:rPr>
        <w:t xml:space="preserve">De verordening betreffende </w:t>
      </w:r>
      <w:r w:rsidRPr="00BA6544" w:rsidR="00634253">
        <w:rPr>
          <w:color w:val="auto"/>
        </w:rPr>
        <w:t>CO</w:t>
      </w:r>
      <w:r w:rsidRPr="009B2979" w:rsidR="00634253">
        <w:rPr>
          <w:color w:val="auto"/>
          <w:vertAlign w:val="subscript"/>
        </w:rPr>
        <w:t>2</w:t>
      </w:r>
      <w:r w:rsidRPr="00BA6544" w:rsidR="00634253">
        <w:rPr>
          <w:color w:val="auto"/>
        </w:rPr>
        <w:t>-</w:t>
      </w:r>
      <w:r w:rsidRPr="00BA6544">
        <w:rPr>
          <w:color w:val="auto"/>
        </w:rPr>
        <w:t>normen voor personen- en bestelauto’s (CO2-LDV) in 2026.</w:t>
      </w:r>
    </w:p>
    <w:p w:rsidR="00634253" w:rsidP="00634253" w:rsidRDefault="00BA6544" w14:paraId="769DC277" w14:textId="3CB2E386">
      <w:pPr>
        <w:pStyle w:val="ListParagraph"/>
        <w:numPr>
          <w:ilvl w:val="0"/>
          <w:numId w:val="24"/>
        </w:numPr>
        <w:rPr>
          <w:color w:val="auto"/>
        </w:rPr>
      </w:pPr>
      <w:r>
        <w:rPr>
          <w:color w:val="auto"/>
        </w:rPr>
        <w:t xml:space="preserve">De verordening betreffende </w:t>
      </w:r>
      <w:r w:rsidRPr="00BA6544">
        <w:rPr>
          <w:color w:val="auto"/>
        </w:rPr>
        <w:t>CO</w:t>
      </w:r>
      <w:r w:rsidRPr="009B2979">
        <w:rPr>
          <w:color w:val="auto"/>
          <w:vertAlign w:val="subscript"/>
        </w:rPr>
        <w:t>2</w:t>
      </w:r>
      <w:r w:rsidRPr="00BA6544">
        <w:rPr>
          <w:color w:val="auto"/>
        </w:rPr>
        <w:t>-normen voor zware bedrijfsvoertuigen</w:t>
      </w:r>
      <w:r w:rsidRPr="00BA6544" w:rsidR="00307AF5">
        <w:rPr>
          <w:color w:val="auto"/>
        </w:rPr>
        <w:t xml:space="preserve"> (</w:t>
      </w:r>
      <w:r w:rsidRPr="00BA6544" w:rsidR="00634253">
        <w:rPr>
          <w:color w:val="auto"/>
        </w:rPr>
        <w:t>CO2-HDV</w:t>
      </w:r>
      <w:r w:rsidRPr="00BA6544" w:rsidR="00307AF5">
        <w:rPr>
          <w:color w:val="auto"/>
        </w:rPr>
        <w:t>)</w:t>
      </w:r>
      <w:r w:rsidRPr="00BA6544" w:rsidR="00634253">
        <w:rPr>
          <w:color w:val="auto"/>
        </w:rPr>
        <w:t xml:space="preserve"> in</w:t>
      </w:r>
      <w:r w:rsidRPr="00BA6544" w:rsidR="00307AF5">
        <w:rPr>
          <w:color w:val="auto"/>
        </w:rPr>
        <w:t xml:space="preserve"> 2027</w:t>
      </w:r>
      <w:r w:rsidRPr="00BA6544">
        <w:rPr>
          <w:color w:val="auto"/>
        </w:rPr>
        <w:t>.</w:t>
      </w:r>
    </w:p>
    <w:p w:rsidRPr="00D30E59" w:rsidR="00D30E59" w:rsidP="00D30E59" w:rsidRDefault="00D30E59" w14:paraId="75C15073" w14:textId="77777777">
      <w:pPr>
        <w:rPr>
          <w:color w:val="auto"/>
        </w:rPr>
      </w:pPr>
    </w:p>
    <w:p w:rsidR="00634253" w:rsidP="00F94F89" w:rsidRDefault="00634253" w14:paraId="23FC5CCA" w14:textId="4971DFF1">
      <w:pPr>
        <w:rPr>
          <w:b/>
          <w:bCs/>
        </w:rPr>
      </w:pPr>
      <w:r>
        <w:rPr>
          <w:b/>
          <w:bCs/>
        </w:rPr>
        <w:t xml:space="preserve">Werkprogramma van de Europese Commissie </w:t>
      </w:r>
    </w:p>
    <w:p w:rsidRPr="00634253" w:rsidR="00634253" w:rsidP="00F94F89" w:rsidRDefault="00634253" w14:paraId="1A4C8094" w14:textId="488FBA8B">
      <w:r>
        <w:t xml:space="preserve">Op 11 februari </w:t>
      </w:r>
      <w:r w:rsidR="006A2E83">
        <w:t xml:space="preserve">verschijnt het werkprogramma van de Commissie. Normaal gesproken verschijnt dit in oktober, maar door de verkiezingen voor het Europese Parlement en de benoeming van de nieuwe Commissie is dit verschoven. </w:t>
      </w:r>
      <w:bookmarkStart w:name="_Hlk187868919" w:id="1"/>
      <w:r w:rsidR="006A2E83">
        <w:t xml:space="preserve">In het werkprogramma presenteert de Commissie een lijst van maatregelen en (wetgevings)initiatieven voor </w:t>
      </w:r>
      <w:r w:rsidR="00096B71">
        <w:t>de komende periode</w:t>
      </w:r>
      <w:bookmarkEnd w:id="1"/>
      <w:r w:rsidR="00096B71">
        <w:t xml:space="preserve"> en een bij</w:t>
      </w:r>
      <w:r w:rsidR="00572CAC">
        <w:t>be</w:t>
      </w:r>
      <w:r w:rsidR="00096B71">
        <w:t>horend tijdspad</w:t>
      </w:r>
      <w:r w:rsidR="006A2E83">
        <w:t xml:space="preserve">. Het werkprogramma maakt lidstaten en de medewetgevers duidelijk met welke nieuwe initiatieven de Commissie wil komen, wat er de afgelopen </w:t>
      </w:r>
      <w:r w:rsidR="00370A33">
        <w:t>jaren</w:t>
      </w:r>
      <w:r w:rsidR="006A2E83">
        <w:t xml:space="preserve"> aan initiatieven is verwezenlijkt, welke hangende voorstellen de Commissie wil intrekken en welke EU-wetgeving de Commissie wil herzien. In zekere zin is dit een concretisering van de politieke prioriteiten van de Commissievoorzitter en haar opdrachtbrieven aan de Eurocommissarissen. </w:t>
      </w:r>
      <w:r w:rsidR="00B66B54">
        <w:t xml:space="preserve">Zoals gebruikelijk wordt </w:t>
      </w:r>
      <w:r w:rsidR="00572CAC">
        <w:t>de</w:t>
      </w:r>
      <w:r w:rsidR="00B66B54">
        <w:t xml:space="preserve"> Kamer over het volledige werkprogramma na publicatie geïnformeerd door de </w:t>
      </w:r>
      <w:r w:rsidR="00572CAC">
        <w:t>m</w:t>
      </w:r>
      <w:r w:rsidR="00B66B54">
        <w:t xml:space="preserve">inister van Buitenlandse Zaken. Dit betreft ook eventuele voorstellen op het terrein van het </w:t>
      </w:r>
      <w:r w:rsidR="00572CAC">
        <w:t>m</w:t>
      </w:r>
      <w:r w:rsidR="00B66B54">
        <w:t xml:space="preserve">inisterie van Infrastructuur en Waterstaat. </w:t>
      </w:r>
    </w:p>
    <w:p w:rsidR="00F94F89" w:rsidP="00F94F89" w:rsidRDefault="00F94F89" w14:paraId="2400C266" w14:textId="77777777"/>
    <w:p w:rsidR="00F94F89" w:rsidP="00F94F89" w:rsidRDefault="00F94F89" w14:paraId="40C074D4" w14:textId="77777777">
      <w:pPr>
        <w:rPr>
          <w:b/>
          <w:bCs/>
        </w:rPr>
      </w:pPr>
      <w:r>
        <w:rPr>
          <w:b/>
          <w:bCs/>
        </w:rPr>
        <w:t>Tot slot</w:t>
      </w:r>
    </w:p>
    <w:p w:rsidR="00F94F89" w:rsidP="00F94F89" w:rsidRDefault="00F94F89" w14:paraId="712EEEDD" w14:textId="78A86740">
      <w:r>
        <w:t>Met deze brief hoop ik u voldoende te hebben geïnformeerd over de te verwachten Europese wetgeving op het gebied van duurzame mobiliteit.</w:t>
      </w:r>
    </w:p>
    <w:p w:rsidR="00F94F89" w:rsidP="00F94F89" w:rsidRDefault="00F94F89" w14:paraId="64C180BF" w14:textId="77777777"/>
    <w:p w:rsidR="000B5AE6" w:rsidP="00F94F89" w:rsidRDefault="008D068C" w14:paraId="1C1C18EE" w14:textId="308E78EA">
      <w:r>
        <w:t xml:space="preserve">  </w:t>
      </w:r>
    </w:p>
    <w:p w:rsidR="000B5AE6" w:rsidRDefault="008D068C" w14:paraId="7CF51868" w14:textId="77777777">
      <w:pPr>
        <w:pStyle w:val="Slotzin"/>
      </w:pPr>
      <w:r>
        <w:t>Hoogachtend,</w:t>
      </w:r>
    </w:p>
    <w:p w:rsidR="000B5AE6" w:rsidRDefault="008D068C" w14:paraId="61B64597" w14:textId="77777777">
      <w:pPr>
        <w:pStyle w:val="OndertekeningArea1"/>
      </w:pPr>
      <w:r>
        <w:t>DE STAATSSECRETARIS VAN INFRASTRUCTUUR EN WATERSTAAT - OPENBAAR VERVOER EN MILIEU,</w:t>
      </w:r>
    </w:p>
    <w:p w:rsidR="000B5AE6" w:rsidRDefault="000B5AE6" w14:paraId="28989CC8" w14:textId="77777777"/>
    <w:p w:rsidR="000B5AE6" w:rsidRDefault="000B5AE6" w14:paraId="01C35FDB" w14:textId="77777777"/>
    <w:p w:rsidR="000B5AE6" w:rsidRDefault="000B5AE6" w14:paraId="3F40F4B4" w14:textId="77777777"/>
    <w:p w:rsidR="000B5AE6" w:rsidRDefault="000B5AE6" w14:paraId="39F8744F" w14:textId="77777777"/>
    <w:p w:rsidR="000B5AE6" w:rsidRDefault="008D068C" w14:paraId="0B92E028" w14:textId="77777777">
      <w:r>
        <w:t>C.A. Jansen</w:t>
      </w:r>
    </w:p>
    <w:sectPr w:rsidR="000B5AE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DCF57" w14:textId="77777777" w:rsidR="007E748C" w:rsidRDefault="007E748C">
      <w:pPr>
        <w:spacing w:line="240" w:lineRule="auto"/>
      </w:pPr>
      <w:r>
        <w:separator/>
      </w:r>
    </w:p>
  </w:endnote>
  <w:endnote w:type="continuationSeparator" w:id="0">
    <w:p w14:paraId="14DD0F74" w14:textId="77777777" w:rsidR="007E748C" w:rsidRDefault="007E7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0337" w14:textId="77777777" w:rsidR="00791B13" w:rsidRDefault="00791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DC9FF" w14:textId="77777777" w:rsidR="00791B13" w:rsidRDefault="00791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63CE" w14:textId="77777777" w:rsidR="00791B13" w:rsidRDefault="00791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20B9C" w14:textId="77777777" w:rsidR="007E748C" w:rsidRDefault="007E748C">
      <w:pPr>
        <w:spacing w:line="240" w:lineRule="auto"/>
      </w:pPr>
      <w:r>
        <w:separator/>
      </w:r>
    </w:p>
  </w:footnote>
  <w:footnote w:type="continuationSeparator" w:id="0">
    <w:p w14:paraId="03880845" w14:textId="77777777" w:rsidR="007E748C" w:rsidRDefault="007E748C">
      <w:pPr>
        <w:spacing w:line="240" w:lineRule="auto"/>
      </w:pPr>
      <w:r>
        <w:continuationSeparator/>
      </w:r>
    </w:p>
  </w:footnote>
  <w:footnote w:id="1">
    <w:p w14:paraId="278C47E7" w14:textId="25242E88" w:rsidR="00A30637" w:rsidRDefault="00A30637">
      <w:pPr>
        <w:pStyle w:val="FootnoteText"/>
      </w:pPr>
      <w:r>
        <w:rPr>
          <w:rStyle w:val="FootnoteReference"/>
        </w:rPr>
        <w:footnoteRef/>
      </w:r>
      <w:r>
        <w:t xml:space="preserve"> </w:t>
      </w:r>
      <w:r>
        <w:rPr>
          <w:sz w:val="16"/>
          <w:szCs w:val="16"/>
        </w:rPr>
        <w:t>Kamerstukken || 2023-24, 22 112, nr. 3916</w:t>
      </w:r>
    </w:p>
  </w:footnote>
  <w:footnote w:id="2">
    <w:p w14:paraId="477A780A" w14:textId="2BA4273A" w:rsidR="00BA6544" w:rsidRDefault="00BA6544">
      <w:pPr>
        <w:pStyle w:val="FootnoteText"/>
      </w:pPr>
      <w:r>
        <w:rPr>
          <w:rStyle w:val="FootnoteReference"/>
        </w:rPr>
        <w:footnoteRef/>
      </w:r>
      <w:r>
        <w:t xml:space="preserve"> </w:t>
      </w:r>
      <w:r w:rsidR="003A340C" w:rsidRPr="003A340C">
        <w:rPr>
          <w:sz w:val="16"/>
          <w:szCs w:val="16"/>
        </w:rPr>
        <w:t>Kamerstukken || 2023-24, 22 112, nr. 3947</w:t>
      </w:r>
    </w:p>
  </w:footnote>
  <w:footnote w:id="3">
    <w:p w14:paraId="03A41B8F" w14:textId="22FDD5A0" w:rsidR="00370A33" w:rsidRPr="00D30E59" w:rsidRDefault="00370A33" w:rsidP="00D30E59">
      <w:pPr>
        <w:rPr>
          <w:rFonts w:ascii="Calibri" w:hAnsi="Calibri"/>
          <w:color w:val="auto"/>
          <w:sz w:val="22"/>
          <w:szCs w:val="22"/>
        </w:rPr>
      </w:pPr>
      <w:r>
        <w:rPr>
          <w:rStyle w:val="FootnoteReference"/>
        </w:rPr>
        <w:footnoteRef/>
      </w:r>
      <w:r>
        <w:t xml:space="preserve"> </w:t>
      </w:r>
      <w:r w:rsidR="00A30637">
        <w:rPr>
          <w:sz w:val="16"/>
          <w:szCs w:val="16"/>
        </w:rPr>
        <w:t xml:space="preserve">Kamerstukken || </w:t>
      </w:r>
      <w:r w:rsidR="00B23E7C">
        <w:rPr>
          <w:sz w:val="16"/>
          <w:szCs w:val="16"/>
        </w:rPr>
        <w:t>2022-23, 22 112, nr. 3777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8329B" w14:textId="77777777" w:rsidR="00791B13" w:rsidRDefault="00791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B460" w14:textId="77777777" w:rsidR="000B5AE6" w:rsidRDefault="008D068C">
    <w:r>
      <w:rPr>
        <w:noProof/>
        <w:lang w:val="en-GB" w:eastAsia="en-GB"/>
      </w:rPr>
      <mc:AlternateContent>
        <mc:Choice Requires="wps">
          <w:drawing>
            <wp:anchor distT="0" distB="0" distL="0" distR="0" simplePos="0" relativeHeight="251651584" behindDoc="0" locked="1" layoutInCell="1" allowOverlap="1" wp14:anchorId="1C7FEDB8" wp14:editId="72CF7FC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93A4829" w14:textId="77777777" w:rsidR="000B5AE6" w:rsidRDefault="008D068C">
                          <w:pPr>
                            <w:pStyle w:val="AfzendgegevensKop0"/>
                          </w:pPr>
                          <w:r>
                            <w:t>Ministerie van Infrastructuur en Waterstaat</w:t>
                          </w:r>
                        </w:p>
                        <w:p w14:paraId="22182823" w14:textId="77777777" w:rsidR="00AD2B7E" w:rsidRDefault="00AD2B7E" w:rsidP="00AD2B7E"/>
                        <w:p w14:paraId="0D902103" w14:textId="77777777" w:rsidR="00AD2B7E" w:rsidRPr="00AD2B7E" w:rsidRDefault="00AD2B7E" w:rsidP="00AD2B7E">
                          <w:pPr>
                            <w:pStyle w:val="Referentiegegevenskop"/>
                            <w:spacing w:line="276" w:lineRule="auto"/>
                          </w:pPr>
                          <w:r w:rsidRPr="00AD2B7E">
                            <w:t>Ons kenmerk</w:t>
                          </w:r>
                        </w:p>
                        <w:p w14:paraId="6D4F1F4B" w14:textId="77777777" w:rsidR="00AD2B7E" w:rsidRPr="00AD2B7E" w:rsidRDefault="00AD2B7E" w:rsidP="00AD2B7E">
                          <w:pPr>
                            <w:pStyle w:val="Referentiegegevenskop"/>
                            <w:spacing w:line="276" w:lineRule="auto"/>
                            <w:rPr>
                              <w:b w:val="0"/>
                              <w:bCs/>
                            </w:rPr>
                          </w:pPr>
                          <w:r w:rsidRPr="00AD2B7E">
                            <w:rPr>
                              <w:b w:val="0"/>
                              <w:bCs/>
                            </w:rPr>
                            <w:t>IENW/BSK-2025/12975</w:t>
                          </w:r>
                        </w:p>
                        <w:p w14:paraId="0E632BB3" w14:textId="77777777" w:rsidR="00AD2B7E" w:rsidRPr="00AD2B7E" w:rsidRDefault="00AD2B7E" w:rsidP="00AD2B7E">
                          <w:pPr>
                            <w:rPr>
                              <w:b/>
                              <w:bCs/>
                            </w:rPr>
                          </w:pPr>
                        </w:p>
                      </w:txbxContent>
                    </wps:txbx>
                    <wps:bodyPr vert="horz" wrap="square" lIns="0" tIns="0" rIns="0" bIns="0" anchor="t" anchorCtr="0"/>
                  </wps:wsp>
                </a:graphicData>
              </a:graphic>
            </wp:anchor>
          </w:drawing>
        </mc:Choice>
        <mc:Fallback>
          <w:pict>
            <v:shapetype w14:anchorId="1C7FEDB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93A4829" w14:textId="77777777" w:rsidR="000B5AE6" w:rsidRDefault="008D068C">
                    <w:pPr>
                      <w:pStyle w:val="AfzendgegevensKop0"/>
                    </w:pPr>
                    <w:r>
                      <w:t>Ministerie van Infrastructuur en Waterstaat</w:t>
                    </w:r>
                  </w:p>
                  <w:p w14:paraId="22182823" w14:textId="77777777" w:rsidR="00AD2B7E" w:rsidRDefault="00AD2B7E" w:rsidP="00AD2B7E"/>
                  <w:p w14:paraId="0D902103" w14:textId="77777777" w:rsidR="00AD2B7E" w:rsidRPr="00AD2B7E" w:rsidRDefault="00AD2B7E" w:rsidP="00AD2B7E">
                    <w:pPr>
                      <w:pStyle w:val="Referentiegegevenskop"/>
                      <w:spacing w:line="276" w:lineRule="auto"/>
                    </w:pPr>
                    <w:r w:rsidRPr="00AD2B7E">
                      <w:t>Ons kenmerk</w:t>
                    </w:r>
                  </w:p>
                  <w:p w14:paraId="6D4F1F4B" w14:textId="77777777" w:rsidR="00AD2B7E" w:rsidRPr="00AD2B7E" w:rsidRDefault="00AD2B7E" w:rsidP="00AD2B7E">
                    <w:pPr>
                      <w:pStyle w:val="Referentiegegevenskop"/>
                      <w:spacing w:line="276" w:lineRule="auto"/>
                      <w:rPr>
                        <w:b w:val="0"/>
                        <w:bCs/>
                      </w:rPr>
                    </w:pPr>
                    <w:r w:rsidRPr="00AD2B7E">
                      <w:rPr>
                        <w:b w:val="0"/>
                        <w:bCs/>
                      </w:rPr>
                      <w:t>IENW/BSK-2025/12975</w:t>
                    </w:r>
                  </w:p>
                  <w:p w14:paraId="0E632BB3" w14:textId="77777777" w:rsidR="00AD2B7E" w:rsidRPr="00AD2B7E" w:rsidRDefault="00AD2B7E" w:rsidP="00AD2B7E">
                    <w:pPr>
                      <w:rPr>
                        <w:b/>
                        <w:bCs/>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D654677" wp14:editId="514D08F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4195F2" w14:textId="77777777" w:rsidR="000B5AE6" w:rsidRDefault="008D068C">
                          <w:pPr>
                            <w:pStyle w:val="Referentiegegevens"/>
                          </w:pPr>
                          <w:r>
                            <w:t xml:space="preserve">Pagina </w:t>
                          </w:r>
                          <w:r>
                            <w:fldChar w:fldCharType="begin"/>
                          </w:r>
                          <w:r>
                            <w:instrText>PAGE</w:instrText>
                          </w:r>
                          <w:r>
                            <w:fldChar w:fldCharType="separate"/>
                          </w:r>
                          <w:r w:rsidR="001B4DC6">
                            <w:rPr>
                              <w:noProof/>
                            </w:rPr>
                            <w:t>1</w:t>
                          </w:r>
                          <w:r>
                            <w:fldChar w:fldCharType="end"/>
                          </w:r>
                          <w:r>
                            <w:t xml:space="preserve"> van </w:t>
                          </w:r>
                          <w:r>
                            <w:fldChar w:fldCharType="begin"/>
                          </w:r>
                          <w:r>
                            <w:instrText>NUMPAGES</w:instrText>
                          </w:r>
                          <w:r>
                            <w:fldChar w:fldCharType="separate"/>
                          </w:r>
                          <w:r w:rsidR="001B4DC6">
                            <w:rPr>
                              <w:noProof/>
                            </w:rPr>
                            <w:t>1</w:t>
                          </w:r>
                          <w:r>
                            <w:fldChar w:fldCharType="end"/>
                          </w:r>
                        </w:p>
                      </w:txbxContent>
                    </wps:txbx>
                    <wps:bodyPr vert="horz" wrap="square" lIns="0" tIns="0" rIns="0" bIns="0" anchor="t" anchorCtr="0"/>
                  </wps:wsp>
                </a:graphicData>
              </a:graphic>
            </wp:anchor>
          </w:drawing>
        </mc:Choice>
        <mc:Fallback>
          <w:pict>
            <v:shape w14:anchorId="1D65467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A4195F2" w14:textId="77777777" w:rsidR="000B5AE6" w:rsidRDefault="008D068C">
                    <w:pPr>
                      <w:pStyle w:val="Referentiegegevens"/>
                    </w:pPr>
                    <w:r>
                      <w:t xml:space="preserve">Pagina </w:t>
                    </w:r>
                    <w:r>
                      <w:fldChar w:fldCharType="begin"/>
                    </w:r>
                    <w:r>
                      <w:instrText>PAGE</w:instrText>
                    </w:r>
                    <w:r>
                      <w:fldChar w:fldCharType="separate"/>
                    </w:r>
                    <w:r w:rsidR="001B4DC6">
                      <w:rPr>
                        <w:noProof/>
                      </w:rPr>
                      <w:t>1</w:t>
                    </w:r>
                    <w:r>
                      <w:fldChar w:fldCharType="end"/>
                    </w:r>
                    <w:r>
                      <w:t xml:space="preserve"> van </w:t>
                    </w:r>
                    <w:r>
                      <w:fldChar w:fldCharType="begin"/>
                    </w:r>
                    <w:r>
                      <w:instrText>NUMPAGES</w:instrText>
                    </w:r>
                    <w:r>
                      <w:fldChar w:fldCharType="separate"/>
                    </w:r>
                    <w:r w:rsidR="001B4DC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35EAFE0" wp14:editId="328DCF4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68CA94B" w14:textId="77777777" w:rsidR="001B4643" w:rsidRDefault="001B4643"/>
                      </w:txbxContent>
                    </wps:txbx>
                    <wps:bodyPr vert="horz" wrap="square" lIns="0" tIns="0" rIns="0" bIns="0" anchor="t" anchorCtr="0"/>
                  </wps:wsp>
                </a:graphicData>
              </a:graphic>
            </wp:anchor>
          </w:drawing>
        </mc:Choice>
        <mc:Fallback>
          <w:pict>
            <v:shape w14:anchorId="135EAFE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68CA94B" w14:textId="77777777" w:rsidR="001B4643" w:rsidRDefault="001B464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556E69D" wp14:editId="71D9D18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7F6E12" w14:textId="77777777" w:rsidR="001B4643" w:rsidRDefault="001B4643"/>
                      </w:txbxContent>
                    </wps:txbx>
                    <wps:bodyPr vert="horz" wrap="square" lIns="0" tIns="0" rIns="0" bIns="0" anchor="t" anchorCtr="0"/>
                  </wps:wsp>
                </a:graphicData>
              </a:graphic>
            </wp:anchor>
          </w:drawing>
        </mc:Choice>
        <mc:Fallback>
          <w:pict>
            <v:shape w14:anchorId="0556E69D"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57F6E12" w14:textId="77777777" w:rsidR="001B4643" w:rsidRDefault="001B464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C412" w14:textId="77777777" w:rsidR="000B5AE6" w:rsidRDefault="008D068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C470BBE" wp14:editId="5C9A55C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3B47D07" w14:textId="77777777" w:rsidR="001B4643" w:rsidRDefault="001B4643"/>
                      </w:txbxContent>
                    </wps:txbx>
                    <wps:bodyPr vert="horz" wrap="square" lIns="0" tIns="0" rIns="0" bIns="0" anchor="t" anchorCtr="0"/>
                  </wps:wsp>
                </a:graphicData>
              </a:graphic>
            </wp:anchor>
          </w:drawing>
        </mc:Choice>
        <mc:Fallback>
          <w:pict>
            <v:shapetype w14:anchorId="4C470BB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3B47D07" w14:textId="77777777" w:rsidR="001B4643" w:rsidRDefault="001B464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7D8D63C" wp14:editId="449F7EB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4C21B7" w14:textId="0AC3EE5C" w:rsidR="000B5AE6" w:rsidRDefault="008D068C">
                          <w:pPr>
                            <w:pStyle w:val="Referentiegegevens"/>
                          </w:pPr>
                          <w:r>
                            <w:t xml:space="preserve">Pagina </w:t>
                          </w:r>
                          <w:r>
                            <w:fldChar w:fldCharType="begin"/>
                          </w:r>
                          <w:r>
                            <w:instrText>PAGE</w:instrText>
                          </w:r>
                          <w:r>
                            <w:fldChar w:fldCharType="separate"/>
                          </w:r>
                          <w:r w:rsidR="00BB5307">
                            <w:rPr>
                              <w:noProof/>
                            </w:rPr>
                            <w:t>1</w:t>
                          </w:r>
                          <w:r>
                            <w:fldChar w:fldCharType="end"/>
                          </w:r>
                          <w:r>
                            <w:t xml:space="preserve"> van </w:t>
                          </w:r>
                          <w:r>
                            <w:fldChar w:fldCharType="begin"/>
                          </w:r>
                          <w:r>
                            <w:instrText>NUMPAGES</w:instrText>
                          </w:r>
                          <w:r>
                            <w:fldChar w:fldCharType="separate"/>
                          </w:r>
                          <w:r w:rsidR="00BB5307">
                            <w:rPr>
                              <w:noProof/>
                            </w:rPr>
                            <w:t>1</w:t>
                          </w:r>
                          <w:r>
                            <w:fldChar w:fldCharType="end"/>
                          </w:r>
                        </w:p>
                      </w:txbxContent>
                    </wps:txbx>
                    <wps:bodyPr vert="horz" wrap="square" lIns="0" tIns="0" rIns="0" bIns="0" anchor="t" anchorCtr="0"/>
                  </wps:wsp>
                </a:graphicData>
              </a:graphic>
            </wp:anchor>
          </w:drawing>
        </mc:Choice>
        <mc:Fallback>
          <w:pict>
            <v:shape w14:anchorId="27D8D63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E4C21B7" w14:textId="0AC3EE5C" w:rsidR="000B5AE6" w:rsidRDefault="008D068C">
                    <w:pPr>
                      <w:pStyle w:val="Referentiegegevens"/>
                    </w:pPr>
                    <w:r>
                      <w:t xml:space="preserve">Pagina </w:t>
                    </w:r>
                    <w:r>
                      <w:fldChar w:fldCharType="begin"/>
                    </w:r>
                    <w:r>
                      <w:instrText>PAGE</w:instrText>
                    </w:r>
                    <w:r>
                      <w:fldChar w:fldCharType="separate"/>
                    </w:r>
                    <w:r w:rsidR="00BB5307">
                      <w:rPr>
                        <w:noProof/>
                      </w:rPr>
                      <w:t>1</w:t>
                    </w:r>
                    <w:r>
                      <w:fldChar w:fldCharType="end"/>
                    </w:r>
                    <w:r>
                      <w:t xml:space="preserve"> van </w:t>
                    </w:r>
                    <w:r>
                      <w:fldChar w:fldCharType="begin"/>
                    </w:r>
                    <w:r>
                      <w:instrText>NUMPAGES</w:instrText>
                    </w:r>
                    <w:r>
                      <w:fldChar w:fldCharType="separate"/>
                    </w:r>
                    <w:r w:rsidR="00BB530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5CCC776" wp14:editId="0C0CCE5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23B5BB3" w14:textId="77777777" w:rsidR="000B5AE6" w:rsidRDefault="008D068C">
                          <w:pPr>
                            <w:pStyle w:val="AfzendgegevensKop0"/>
                          </w:pPr>
                          <w:r>
                            <w:t>Ministerie van Infrastructuur en Waterstaat</w:t>
                          </w:r>
                        </w:p>
                        <w:p w14:paraId="2A39BF04" w14:textId="77777777" w:rsidR="000B5AE6" w:rsidRDefault="000B5AE6">
                          <w:pPr>
                            <w:pStyle w:val="WitregelW1"/>
                          </w:pPr>
                        </w:p>
                        <w:p w14:paraId="0461BFE4" w14:textId="77777777" w:rsidR="000B5AE6" w:rsidRDefault="008D068C">
                          <w:pPr>
                            <w:pStyle w:val="Afzendgegevens"/>
                          </w:pPr>
                          <w:r>
                            <w:t>Rijnstraat 8</w:t>
                          </w:r>
                        </w:p>
                        <w:p w14:paraId="350B5396" w14:textId="77777777" w:rsidR="000B5AE6" w:rsidRPr="001B4DC6" w:rsidRDefault="008D068C">
                          <w:pPr>
                            <w:pStyle w:val="Afzendgegevens"/>
                            <w:rPr>
                              <w:lang w:val="de-DE"/>
                            </w:rPr>
                          </w:pPr>
                          <w:r w:rsidRPr="001B4DC6">
                            <w:rPr>
                              <w:lang w:val="de-DE"/>
                            </w:rPr>
                            <w:t>2515 XP  Den Haag</w:t>
                          </w:r>
                        </w:p>
                        <w:p w14:paraId="0E927F75" w14:textId="77777777" w:rsidR="000B5AE6" w:rsidRPr="001B4DC6" w:rsidRDefault="008D068C">
                          <w:pPr>
                            <w:pStyle w:val="Afzendgegevens"/>
                            <w:rPr>
                              <w:lang w:val="de-DE"/>
                            </w:rPr>
                          </w:pPr>
                          <w:r w:rsidRPr="001B4DC6">
                            <w:rPr>
                              <w:lang w:val="de-DE"/>
                            </w:rPr>
                            <w:t>Postbus 20901</w:t>
                          </w:r>
                        </w:p>
                        <w:p w14:paraId="25305671" w14:textId="77777777" w:rsidR="000B5AE6" w:rsidRPr="001B4DC6" w:rsidRDefault="008D068C">
                          <w:pPr>
                            <w:pStyle w:val="Afzendgegevens"/>
                            <w:rPr>
                              <w:lang w:val="de-DE"/>
                            </w:rPr>
                          </w:pPr>
                          <w:r w:rsidRPr="001B4DC6">
                            <w:rPr>
                              <w:lang w:val="de-DE"/>
                            </w:rPr>
                            <w:t>2500 EX Den Haag</w:t>
                          </w:r>
                        </w:p>
                        <w:p w14:paraId="4A70E399" w14:textId="77777777" w:rsidR="000B5AE6" w:rsidRPr="001B4DC6" w:rsidRDefault="000B5AE6">
                          <w:pPr>
                            <w:pStyle w:val="WitregelW1"/>
                            <w:rPr>
                              <w:lang w:val="de-DE"/>
                            </w:rPr>
                          </w:pPr>
                        </w:p>
                        <w:p w14:paraId="67D84769" w14:textId="77777777" w:rsidR="000B5AE6" w:rsidRPr="001B4DC6" w:rsidRDefault="008D068C">
                          <w:pPr>
                            <w:pStyle w:val="Afzendgegevens"/>
                            <w:rPr>
                              <w:lang w:val="de-DE"/>
                            </w:rPr>
                          </w:pPr>
                          <w:r w:rsidRPr="001B4DC6">
                            <w:rPr>
                              <w:lang w:val="de-DE"/>
                            </w:rPr>
                            <w:t>T   070-456 0000</w:t>
                          </w:r>
                        </w:p>
                        <w:p w14:paraId="6F387762" w14:textId="77777777" w:rsidR="000B5AE6" w:rsidRDefault="008D068C">
                          <w:pPr>
                            <w:pStyle w:val="Afzendgegevens"/>
                          </w:pPr>
                          <w:r>
                            <w:t>F   070-456 1111</w:t>
                          </w:r>
                        </w:p>
                        <w:p w14:paraId="6448EE8C" w14:textId="77777777" w:rsidR="000B5AE6" w:rsidRPr="00AD2B7E" w:rsidRDefault="000B5AE6" w:rsidP="00AD2B7E">
                          <w:pPr>
                            <w:pStyle w:val="WitregelW2"/>
                            <w:spacing w:line="276" w:lineRule="auto"/>
                            <w:rPr>
                              <w:sz w:val="13"/>
                              <w:szCs w:val="13"/>
                            </w:rPr>
                          </w:pPr>
                        </w:p>
                        <w:p w14:paraId="5E43FD15" w14:textId="77777777" w:rsidR="00AD2B7E" w:rsidRPr="00AD2B7E" w:rsidRDefault="00AD2B7E" w:rsidP="00AD2B7E">
                          <w:pPr>
                            <w:pStyle w:val="Referentiegegevenskop"/>
                            <w:spacing w:line="276" w:lineRule="auto"/>
                          </w:pPr>
                          <w:r w:rsidRPr="00AD2B7E">
                            <w:t>Ons kenmerk</w:t>
                          </w:r>
                        </w:p>
                        <w:p w14:paraId="4A3A9B03" w14:textId="5F2A6949" w:rsidR="00AD2B7E" w:rsidRPr="00AD2B7E" w:rsidRDefault="00AD2B7E" w:rsidP="00AD2B7E">
                          <w:pPr>
                            <w:pStyle w:val="Referentiegegevenskop"/>
                            <w:spacing w:line="276" w:lineRule="auto"/>
                            <w:rPr>
                              <w:b w:val="0"/>
                              <w:bCs/>
                            </w:rPr>
                          </w:pPr>
                          <w:r w:rsidRPr="00AD2B7E">
                            <w:rPr>
                              <w:b w:val="0"/>
                              <w:bCs/>
                            </w:rPr>
                            <w:t>IENW/BSK-2025/12975</w:t>
                          </w:r>
                        </w:p>
                        <w:p w14:paraId="1ACDFEFB" w14:textId="77777777" w:rsidR="00AD2B7E" w:rsidRPr="00AD2B7E" w:rsidRDefault="00AD2B7E" w:rsidP="00AD2B7E">
                          <w:pPr>
                            <w:pStyle w:val="Referentiegegevenskop"/>
                            <w:spacing w:line="276" w:lineRule="auto"/>
                          </w:pPr>
                        </w:p>
                        <w:p w14:paraId="5CF46C1D" w14:textId="4559A2F9" w:rsidR="000B5AE6" w:rsidRPr="00AD2B7E" w:rsidRDefault="008D068C" w:rsidP="00AD2B7E">
                          <w:pPr>
                            <w:pStyle w:val="Referentiegegevenskop"/>
                            <w:spacing w:line="276" w:lineRule="auto"/>
                          </w:pPr>
                          <w:r w:rsidRPr="00AD2B7E">
                            <w:t>Uw kenmerk</w:t>
                          </w:r>
                        </w:p>
                        <w:p w14:paraId="27E48D06" w14:textId="77777777" w:rsidR="000B5AE6" w:rsidRPr="00AD2B7E" w:rsidRDefault="008D068C" w:rsidP="00AD2B7E">
                          <w:pPr>
                            <w:pStyle w:val="Referentiegegevens"/>
                            <w:spacing w:line="276" w:lineRule="auto"/>
                          </w:pPr>
                          <w:r w:rsidRPr="00AD2B7E">
                            <w:t>31305-480/2024D50761</w:t>
                          </w:r>
                        </w:p>
                        <w:p w14:paraId="5CC296BE" w14:textId="77777777" w:rsidR="00AD2B7E" w:rsidRPr="00AD2B7E" w:rsidRDefault="00AD2B7E" w:rsidP="00AD2B7E">
                          <w:pPr>
                            <w:spacing w:line="276" w:lineRule="auto"/>
                            <w:rPr>
                              <w:sz w:val="13"/>
                              <w:szCs w:val="13"/>
                            </w:rPr>
                          </w:pPr>
                        </w:p>
                        <w:p w14:paraId="04C56A3C" w14:textId="405AF668" w:rsidR="00AD2B7E" w:rsidRPr="00AD2B7E" w:rsidRDefault="00AD2B7E" w:rsidP="00AD2B7E">
                          <w:pPr>
                            <w:spacing w:line="276" w:lineRule="auto"/>
                            <w:rPr>
                              <w:b/>
                              <w:bCs/>
                              <w:sz w:val="13"/>
                              <w:szCs w:val="13"/>
                            </w:rPr>
                          </w:pPr>
                          <w:r w:rsidRPr="00AD2B7E">
                            <w:rPr>
                              <w:b/>
                              <w:bCs/>
                              <w:sz w:val="13"/>
                              <w:szCs w:val="13"/>
                            </w:rPr>
                            <w:t>Bijlage(n)</w:t>
                          </w:r>
                        </w:p>
                        <w:p w14:paraId="67A58B4B" w14:textId="2C87125F" w:rsidR="00AD2B7E" w:rsidRPr="00AD2B7E" w:rsidRDefault="00AD2B7E" w:rsidP="00AD2B7E">
                          <w:pPr>
                            <w:spacing w:line="276" w:lineRule="auto"/>
                            <w:rPr>
                              <w:sz w:val="13"/>
                              <w:szCs w:val="13"/>
                            </w:rPr>
                          </w:pPr>
                          <w:r w:rsidRPr="00AD2B7E">
                            <w:rPr>
                              <w:sz w:val="13"/>
                              <w:szCs w:val="13"/>
                            </w:rPr>
                            <w:t>1</w:t>
                          </w:r>
                        </w:p>
                      </w:txbxContent>
                    </wps:txbx>
                    <wps:bodyPr vert="horz" wrap="square" lIns="0" tIns="0" rIns="0" bIns="0" anchor="t" anchorCtr="0"/>
                  </wps:wsp>
                </a:graphicData>
              </a:graphic>
            </wp:anchor>
          </w:drawing>
        </mc:Choice>
        <mc:Fallback>
          <w:pict>
            <v:shape w14:anchorId="35CCC77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23B5BB3" w14:textId="77777777" w:rsidR="000B5AE6" w:rsidRDefault="008D068C">
                    <w:pPr>
                      <w:pStyle w:val="AfzendgegevensKop0"/>
                    </w:pPr>
                    <w:r>
                      <w:t>Ministerie van Infrastructuur en Waterstaat</w:t>
                    </w:r>
                  </w:p>
                  <w:p w14:paraId="2A39BF04" w14:textId="77777777" w:rsidR="000B5AE6" w:rsidRDefault="000B5AE6">
                    <w:pPr>
                      <w:pStyle w:val="WitregelW1"/>
                    </w:pPr>
                  </w:p>
                  <w:p w14:paraId="0461BFE4" w14:textId="77777777" w:rsidR="000B5AE6" w:rsidRDefault="008D068C">
                    <w:pPr>
                      <w:pStyle w:val="Afzendgegevens"/>
                    </w:pPr>
                    <w:r>
                      <w:t>Rijnstraat 8</w:t>
                    </w:r>
                  </w:p>
                  <w:p w14:paraId="350B5396" w14:textId="77777777" w:rsidR="000B5AE6" w:rsidRPr="001B4DC6" w:rsidRDefault="008D068C">
                    <w:pPr>
                      <w:pStyle w:val="Afzendgegevens"/>
                      <w:rPr>
                        <w:lang w:val="de-DE"/>
                      </w:rPr>
                    </w:pPr>
                    <w:r w:rsidRPr="001B4DC6">
                      <w:rPr>
                        <w:lang w:val="de-DE"/>
                      </w:rPr>
                      <w:t>2515 XP  Den Haag</w:t>
                    </w:r>
                  </w:p>
                  <w:p w14:paraId="0E927F75" w14:textId="77777777" w:rsidR="000B5AE6" w:rsidRPr="001B4DC6" w:rsidRDefault="008D068C">
                    <w:pPr>
                      <w:pStyle w:val="Afzendgegevens"/>
                      <w:rPr>
                        <w:lang w:val="de-DE"/>
                      </w:rPr>
                    </w:pPr>
                    <w:r w:rsidRPr="001B4DC6">
                      <w:rPr>
                        <w:lang w:val="de-DE"/>
                      </w:rPr>
                      <w:t>Postbus 20901</w:t>
                    </w:r>
                  </w:p>
                  <w:p w14:paraId="25305671" w14:textId="77777777" w:rsidR="000B5AE6" w:rsidRPr="001B4DC6" w:rsidRDefault="008D068C">
                    <w:pPr>
                      <w:pStyle w:val="Afzendgegevens"/>
                      <w:rPr>
                        <w:lang w:val="de-DE"/>
                      </w:rPr>
                    </w:pPr>
                    <w:r w:rsidRPr="001B4DC6">
                      <w:rPr>
                        <w:lang w:val="de-DE"/>
                      </w:rPr>
                      <w:t>2500 EX Den Haag</w:t>
                    </w:r>
                  </w:p>
                  <w:p w14:paraId="4A70E399" w14:textId="77777777" w:rsidR="000B5AE6" w:rsidRPr="001B4DC6" w:rsidRDefault="000B5AE6">
                    <w:pPr>
                      <w:pStyle w:val="WitregelW1"/>
                      <w:rPr>
                        <w:lang w:val="de-DE"/>
                      </w:rPr>
                    </w:pPr>
                  </w:p>
                  <w:p w14:paraId="67D84769" w14:textId="77777777" w:rsidR="000B5AE6" w:rsidRPr="001B4DC6" w:rsidRDefault="008D068C">
                    <w:pPr>
                      <w:pStyle w:val="Afzendgegevens"/>
                      <w:rPr>
                        <w:lang w:val="de-DE"/>
                      </w:rPr>
                    </w:pPr>
                    <w:r w:rsidRPr="001B4DC6">
                      <w:rPr>
                        <w:lang w:val="de-DE"/>
                      </w:rPr>
                      <w:t>T   070-456 0000</w:t>
                    </w:r>
                  </w:p>
                  <w:p w14:paraId="6F387762" w14:textId="77777777" w:rsidR="000B5AE6" w:rsidRDefault="008D068C">
                    <w:pPr>
                      <w:pStyle w:val="Afzendgegevens"/>
                    </w:pPr>
                    <w:r>
                      <w:t>F   070-456 1111</w:t>
                    </w:r>
                  </w:p>
                  <w:p w14:paraId="6448EE8C" w14:textId="77777777" w:rsidR="000B5AE6" w:rsidRPr="00AD2B7E" w:rsidRDefault="000B5AE6" w:rsidP="00AD2B7E">
                    <w:pPr>
                      <w:pStyle w:val="WitregelW2"/>
                      <w:spacing w:line="276" w:lineRule="auto"/>
                      <w:rPr>
                        <w:sz w:val="13"/>
                        <w:szCs w:val="13"/>
                      </w:rPr>
                    </w:pPr>
                  </w:p>
                  <w:p w14:paraId="5E43FD15" w14:textId="77777777" w:rsidR="00AD2B7E" w:rsidRPr="00AD2B7E" w:rsidRDefault="00AD2B7E" w:rsidP="00AD2B7E">
                    <w:pPr>
                      <w:pStyle w:val="Referentiegegevenskop"/>
                      <w:spacing w:line="276" w:lineRule="auto"/>
                    </w:pPr>
                    <w:r w:rsidRPr="00AD2B7E">
                      <w:t>Ons kenmerk</w:t>
                    </w:r>
                  </w:p>
                  <w:p w14:paraId="4A3A9B03" w14:textId="5F2A6949" w:rsidR="00AD2B7E" w:rsidRPr="00AD2B7E" w:rsidRDefault="00AD2B7E" w:rsidP="00AD2B7E">
                    <w:pPr>
                      <w:pStyle w:val="Referentiegegevenskop"/>
                      <w:spacing w:line="276" w:lineRule="auto"/>
                      <w:rPr>
                        <w:b w:val="0"/>
                        <w:bCs/>
                      </w:rPr>
                    </w:pPr>
                    <w:r w:rsidRPr="00AD2B7E">
                      <w:rPr>
                        <w:b w:val="0"/>
                        <w:bCs/>
                      </w:rPr>
                      <w:t>IENW/BSK-2025/12975</w:t>
                    </w:r>
                  </w:p>
                  <w:p w14:paraId="1ACDFEFB" w14:textId="77777777" w:rsidR="00AD2B7E" w:rsidRPr="00AD2B7E" w:rsidRDefault="00AD2B7E" w:rsidP="00AD2B7E">
                    <w:pPr>
                      <w:pStyle w:val="Referentiegegevenskop"/>
                      <w:spacing w:line="276" w:lineRule="auto"/>
                    </w:pPr>
                  </w:p>
                  <w:p w14:paraId="5CF46C1D" w14:textId="4559A2F9" w:rsidR="000B5AE6" w:rsidRPr="00AD2B7E" w:rsidRDefault="008D068C" w:rsidP="00AD2B7E">
                    <w:pPr>
                      <w:pStyle w:val="Referentiegegevenskop"/>
                      <w:spacing w:line="276" w:lineRule="auto"/>
                    </w:pPr>
                    <w:r w:rsidRPr="00AD2B7E">
                      <w:t>Uw kenmerk</w:t>
                    </w:r>
                  </w:p>
                  <w:p w14:paraId="27E48D06" w14:textId="77777777" w:rsidR="000B5AE6" w:rsidRPr="00AD2B7E" w:rsidRDefault="008D068C" w:rsidP="00AD2B7E">
                    <w:pPr>
                      <w:pStyle w:val="Referentiegegevens"/>
                      <w:spacing w:line="276" w:lineRule="auto"/>
                    </w:pPr>
                    <w:r w:rsidRPr="00AD2B7E">
                      <w:t>31305-480/2024D50761</w:t>
                    </w:r>
                  </w:p>
                  <w:p w14:paraId="5CC296BE" w14:textId="77777777" w:rsidR="00AD2B7E" w:rsidRPr="00AD2B7E" w:rsidRDefault="00AD2B7E" w:rsidP="00AD2B7E">
                    <w:pPr>
                      <w:spacing w:line="276" w:lineRule="auto"/>
                      <w:rPr>
                        <w:sz w:val="13"/>
                        <w:szCs w:val="13"/>
                      </w:rPr>
                    </w:pPr>
                  </w:p>
                  <w:p w14:paraId="04C56A3C" w14:textId="405AF668" w:rsidR="00AD2B7E" w:rsidRPr="00AD2B7E" w:rsidRDefault="00AD2B7E" w:rsidP="00AD2B7E">
                    <w:pPr>
                      <w:spacing w:line="276" w:lineRule="auto"/>
                      <w:rPr>
                        <w:b/>
                        <w:bCs/>
                        <w:sz w:val="13"/>
                        <w:szCs w:val="13"/>
                      </w:rPr>
                    </w:pPr>
                    <w:r w:rsidRPr="00AD2B7E">
                      <w:rPr>
                        <w:b/>
                        <w:bCs/>
                        <w:sz w:val="13"/>
                        <w:szCs w:val="13"/>
                      </w:rPr>
                      <w:t>Bijlage(n)</w:t>
                    </w:r>
                  </w:p>
                  <w:p w14:paraId="67A58B4B" w14:textId="2C87125F" w:rsidR="00AD2B7E" w:rsidRPr="00AD2B7E" w:rsidRDefault="00AD2B7E" w:rsidP="00AD2B7E">
                    <w:pPr>
                      <w:spacing w:line="276" w:lineRule="auto"/>
                      <w:rPr>
                        <w:sz w:val="13"/>
                        <w:szCs w:val="13"/>
                      </w:rPr>
                    </w:pPr>
                    <w:r w:rsidRPr="00AD2B7E">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253A1BC" wp14:editId="3D709ED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5CB4388" w14:textId="77777777" w:rsidR="000B5AE6" w:rsidRDefault="008D068C">
                          <w:pPr>
                            <w:spacing w:line="240" w:lineRule="auto"/>
                          </w:pPr>
                          <w:r>
                            <w:rPr>
                              <w:noProof/>
                              <w:lang w:val="en-GB" w:eastAsia="en-GB"/>
                            </w:rPr>
                            <w:drawing>
                              <wp:inline distT="0" distB="0" distL="0" distR="0" wp14:anchorId="42D3BC1D" wp14:editId="4FE47E0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53A1B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5CB4388" w14:textId="77777777" w:rsidR="000B5AE6" w:rsidRDefault="008D068C">
                    <w:pPr>
                      <w:spacing w:line="240" w:lineRule="auto"/>
                    </w:pPr>
                    <w:r>
                      <w:rPr>
                        <w:noProof/>
                        <w:lang w:val="en-GB" w:eastAsia="en-GB"/>
                      </w:rPr>
                      <w:drawing>
                        <wp:inline distT="0" distB="0" distL="0" distR="0" wp14:anchorId="42D3BC1D" wp14:editId="4FE47E0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48B378A" wp14:editId="0BDE65E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3320FE" w14:textId="77777777" w:rsidR="000B5AE6" w:rsidRDefault="008D068C">
                          <w:pPr>
                            <w:spacing w:line="240" w:lineRule="auto"/>
                          </w:pPr>
                          <w:r>
                            <w:rPr>
                              <w:noProof/>
                              <w:lang w:val="en-GB" w:eastAsia="en-GB"/>
                            </w:rPr>
                            <w:drawing>
                              <wp:inline distT="0" distB="0" distL="0" distR="0" wp14:anchorId="0BC29B32" wp14:editId="43C894C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8B378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D3320FE" w14:textId="77777777" w:rsidR="000B5AE6" w:rsidRDefault="008D068C">
                    <w:pPr>
                      <w:spacing w:line="240" w:lineRule="auto"/>
                    </w:pPr>
                    <w:r>
                      <w:rPr>
                        <w:noProof/>
                        <w:lang w:val="en-GB" w:eastAsia="en-GB"/>
                      </w:rPr>
                      <w:drawing>
                        <wp:inline distT="0" distB="0" distL="0" distR="0" wp14:anchorId="0BC29B32" wp14:editId="43C894C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DF80E4E" wp14:editId="6049B9C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6D6CECC" w14:textId="77777777" w:rsidR="000B5AE6" w:rsidRDefault="008D068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DF80E4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6D6CECC" w14:textId="77777777" w:rsidR="000B5AE6" w:rsidRDefault="008D068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769C3DE" wp14:editId="7F8BDFAE">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DA0521D" w14:textId="77777777" w:rsidR="000B5AE6" w:rsidRDefault="008D068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769C3D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DA0521D" w14:textId="77777777" w:rsidR="000B5AE6" w:rsidRDefault="008D068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41113B8" wp14:editId="0E2E36E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B5AE6" w14:paraId="51CFB210" w14:textId="77777777">
                            <w:trPr>
                              <w:trHeight w:val="200"/>
                            </w:trPr>
                            <w:tc>
                              <w:tcPr>
                                <w:tcW w:w="1140" w:type="dxa"/>
                              </w:tcPr>
                              <w:p w14:paraId="5822E3B9" w14:textId="77777777" w:rsidR="000B5AE6" w:rsidRDefault="000B5AE6"/>
                            </w:tc>
                            <w:tc>
                              <w:tcPr>
                                <w:tcW w:w="5400" w:type="dxa"/>
                              </w:tcPr>
                              <w:p w14:paraId="4D871223" w14:textId="77777777" w:rsidR="000B5AE6" w:rsidRDefault="000B5AE6"/>
                            </w:tc>
                          </w:tr>
                          <w:tr w:rsidR="000B5AE6" w14:paraId="73F93258" w14:textId="77777777">
                            <w:trPr>
                              <w:trHeight w:val="240"/>
                            </w:trPr>
                            <w:tc>
                              <w:tcPr>
                                <w:tcW w:w="1140" w:type="dxa"/>
                              </w:tcPr>
                              <w:p w14:paraId="27EEF87D" w14:textId="77777777" w:rsidR="000B5AE6" w:rsidRDefault="008D068C">
                                <w:r>
                                  <w:t>Datum</w:t>
                                </w:r>
                              </w:p>
                            </w:tc>
                            <w:tc>
                              <w:tcPr>
                                <w:tcW w:w="5400" w:type="dxa"/>
                              </w:tcPr>
                              <w:p w14:paraId="15BFA3BC" w14:textId="3440F994" w:rsidR="000B5AE6" w:rsidRDefault="007C5231">
                                <w:r>
                                  <w:t>28 januari 2025</w:t>
                                </w:r>
                              </w:p>
                            </w:tc>
                          </w:tr>
                          <w:tr w:rsidR="000B5AE6" w14:paraId="7EC067D3" w14:textId="77777777">
                            <w:trPr>
                              <w:trHeight w:val="240"/>
                            </w:trPr>
                            <w:tc>
                              <w:tcPr>
                                <w:tcW w:w="1140" w:type="dxa"/>
                              </w:tcPr>
                              <w:p w14:paraId="3A0D4C03" w14:textId="77777777" w:rsidR="000B5AE6" w:rsidRDefault="008D068C">
                                <w:r>
                                  <w:t>Betreft</w:t>
                                </w:r>
                              </w:p>
                            </w:tc>
                            <w:tc>
                              <w:tcPr>
                                <w:tcW w:w="5400" w:type="dxa"/>
                              </w:tcPr>
                              <w:p w14:paraId="2B29D440" w14:textId="6A48512B" w:rsidR="000B5AE6" w:rsidRDefault="00FA66D2">
                                <w:r>
                                  <w:t>Te verwachten Europese wetgeving op het gebied van duurzame mobiliteit</w:t>
                                </w:r>
                              </w:p>
                            </w:tc>
                          </w:tr>
                          <w:tr w:rsidR="000B5AE6" w14:paraId="799DE907" w14:textId="77777777">
                            <w:trPr>
                              <w:trHeight w:val="200"/>
                            </w:trPr>
                            <w:tc>
                              <w:tcPr>
                                <w:tcW w:w="1140" w:type="dxa"/>
                              </w:tcPr>
                              <w:p w14:paraId="365BFBEB" w14:textId="77777777" w:rsidR="000B5AE6" w:rsidRDefault="000B5AE6"/>
                            </w:tc>
                            <w:tc>
                              <w:tcPr>
                                <w:tcW w:w="5400" w:type="dxa"/>
                              </w:tcPr>
                              <w:p w14:paraId="01DC405D" w14:textId="77777777" w:rsidR="000B5AE6" w:rsidRDefault="000B5AE6"/>
                            </w:tc>
                          </w:tr>
                        </w:tbl>
                        <w:p w14:paraId="3A01A90E" w14:textId="77777777" w:rsidR="001B4643" w:rsidRDefault="001B4643"/>
                      </w:txbxContent>
                    </wps:txbx>
                    <wps:bodyPr vert="horz" wrap="square" lIns="0" tIns="0" rIns="0" bIns="0" anchor="t" anchorCtr="0"/>
                  </wps:wsp>
                </a:graphicData>
              </a:graphic>
            </wp:anchor>
          </w:drawing>
        </mc:Choice>
        <mc:Fallback>
          <w:pict>
            <v:shape w14:anchorId="341113B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B5AE6" w14:paraId="51CFB210" w14:textId="77777777">
                      <w:trPr>
                        <w:trHeight w:val="200"/>
                      </w:trPr>
                      <w:tc>
                        <w:tcPr>
                          <w:tcW w:w="1140" w:type="dxa"/>
                        </w:tcPr>
                        <w:p w14:paraId="5822E3B9" w14:textId="77777777" w:rsidR="000B5AE6" w:rsidRDefault="000B5AE6"/>
                      </w:tc>
                      <w:tc>
                        <w:tcPr>
                          <w:tcW w:w="5400" w:type="dxa"/>
                        </w:tcPr>
                        <w:p w14:paraId="4D871223" w14:textId="77777777" w:rsidR="000B5AE6" w:rsidRDefault="000B5AE6"/>
                      </w:tc>
                    </w:tr>
                    <w:tr w:rsidR="000B5AE6" w14:paraId="73F93258" w14:textId="77777777">
                      <w:trPr>
                        <w:trHeight w:val="240"/>
                      </w:trPr>
                      <w:tc>
                        <w:tcPr>
                          <w:tcW w:w="1140" w:type="dxa"/>
                        </w:tcPr>
                        <w:p w14:paraId="27EEF87D" w14:textId="77777777" w:rsidR="000B5AE6" w:rsidRDefault="008D068C">
                          <w:r>
                            <w:t>Datum</w:t>
                          </w:r>
                        </w:p>
                      </w:tc>
                      <w:tc>
                        <w:tcPr>
                          <w:tcW w:w="5400" w:type="dxa"/>
                        </w:tcPr>
                        <w:p w14:paraId="15BFA3BC" w14:textId="3440F994" w:rsidR="000B5AE6" w:rsidRDefault="007C5231">
                          <w:r>
                            <w:t>28 januari 2025</w:t>
                          </w:r>
                        </w:p>
                      </w:tc>
                    </w:tr>
                    <w:tr w:rsidR="000B5AE6" w14:paraId="7EC067D3" w14:textId="77777777">
                      <w:trPr>
                        <w:trHeight w:val="240"/>
                      </w:trPr>
                      <w:tc>
                        <w:tcPr>
                          <w:tcW w:w="1140" w:type="dxa"/>
                        </w:tcPr>
                        <w:p w14:paraId="3A0D4C03" w14:textId="77777777" w:rsidR="000B5AE6" w:rsidRDefault="008D068C">
                          <w:r>
                            <w:t>Betreft</w:t>
                          </w:r>
                        </w:p>
                      </w:tc>
                      <w:tc>
                        <w:tcPr>
                          <w:tcW w:w="5400" w:type="dxa"/>
                        </w:tcPr>
                        <w:p w14:paraId="2B29D440" w14:textId="6A48512B" w:rsidR="000B5AE6" w:rsidRDefault="00FA66D2">
                          <w:r>
                            <w:t>Te verwachten Europese wetgeving op het gebied van duurzame mobiliteit</w:t>
                          </w:r>
                        </w:p>
                      </w:tc>
                    </w:tr>
                    <w:tr w:rsidR="000B5AE6" w14:paraId="799DE907" w14:textId="77777777">
                      <w:trPr>
                        <w:trHeight w:val="200"/>
                      </w:trPr>
                      <w:tc>
                        <w:tcPr>
                          <w:tcW w:w="1140" w:type="dxa"/>
                        </w:tcPr>
                        <w:p w14:paraId="365BFBEB" w14:textId="77777777" w:rsidR="000B5AE6" w:rsidRDefault="000B5AE6"/>
                      </w:tc>
                      <w:tc>
                        <w:tcPr>
                          <w:tcW w:w="5400" w:type="dxa"/>
                        </w:tcPr>
                        <w:p w14:paraId="01DC405D" w14:textId="77777777" w:rsidR="000B5AE6" w:rsidRDefault="000B5AE6"/>
                      </w:tc>
                    </w:tr>
                  </w:tbl>
                  <w:p w14:paraId="3A01A90E" w14:textId="77777777" w:rsidR="001B4643" w:rsidRDefault="001B464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DFD63E9" wp14:editId="1CEE9E4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56E9BD3" w14:textId="77777777" w:rsidR="001B4643" w:rsidRDefault="001B4643"/>
                      </w:txbxContent>
                    </wps:txbx>
                    <wps:bodyPr vert="horz" wrap="square" lIns="0" tIns="0" rIns="0" bIns="0" anchor="t" anchorCtr="0"/>
                  </wps:wsp>
                </a:graphicData>
              </a:graphic>
            </wp:anchor>
          </w:drawing>
        </mc:Choice>
        <mc:Fallback>
          <w:pict>
            <v:shape w14:anchorId="1DFD63E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56E9BD3" w14:textId="77777777" w:rsidR="001B4643" w:rsidRDefault="001B464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1C7CE0"/>
    <w:multiLevelType w:val="multilevel"/>
    <w:tmpl w:val="43E5A9D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656B4F"/>
    <w:multiLevelType w:val="multilevel"/>
    <w:tmpl w:val="A56D118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DA15D6"/>
    <w:multiLevelType w:val="multilevel"/>
    <w:tmpl w:val="49AFBF1A"/>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31DAFF"/>
    <w:multiLevelType w:val="multilevel"/>
    <w:tmpl w:val="89AFA5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D74B7C1E"/>
    <w:multiLevelType w:val="multilevel"/>
    <w:tmpl w:val="59C6C0E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C7C0E3A"/>
    <w:multiLevelType w:val="multilevel"/>
    <w:tmpl w:val="96D91E2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E055EDD2"/>
    <w:multiLevelType w:val="multilevel"/>
    <w:tmpl w:val="E6D84C6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73829B"/>
    <w:multiLevelType w:val="multilevel"/>
    <w:tmpl w:val="FEFFB89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6CC38E"/>
    <w:multiLevelType w:val="multilevel"/>
    <w:tmpl w:val="8B5059C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2335C46"/>
    <w:multiLevelType w:val="multilevel"/>
    <w:tmpl w:val="953FC2A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517A50"/>
    <w:multiLevelType w:val="multilevel"/>
    <w:tmpl w:val="9F7442E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48FE0D"/>
    <w:multiLevelType w:val="multilevel"/>
    <w:tmpl w:val="4A2143F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3DB271"/>
    <w:multiLevelType w:val="multilevel"/>
    <w:tmpl w:val="6B73923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EC7D2A"/>
    <w:multiLevelType w:val="hybridMultilevel"/>
    <w:tmpl w:val="7F461A7A"/>
    <w:lvl w:ilvl="0" w:tplc="A03CC25A">
      <w:start w:val="27"/>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B7E265"/>
    <w:multiLevelType w:val="multilevel"/>
    <w:tmpl w:val="E3BF297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EB46AA"/>
    <w:multiLevelType w:val="multilevel"/>
    <w:tmpl w:val="78530C8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F99407"/>
    <w:multiLevelType w:val="multilevel"/>
    <w:tmpl w:val="AA6332B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051FA0"/>
    <w:multiLevelType w:val="multilevel"/>
    <w:tmpl w:val="015572B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9F65E4"/>
    <w:multiLevelType w:val="multilevel"/>
    <w:tmpl w:val="DEF57EE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813061"/>
    <w:multiLevelType w:val="multilevel"/>
    <w:tmpl w:val="982797F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36F71F"/>
    <w:multiLevelType w:val="multilevel"/>
    <w:tmpl w:val="52DED95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8AC511"/>
    <w:multiLevelType w:val="multilevel"/>
    <w:tmpl w:val="A8FC192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5FB472"/>
    <w:multiLevelType w:val="multilevel"/>
    <w:tmpl w:val="A280A41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9BD6B7"/>
    <w:multiLevelType w:val="multilevel"/>
    <w:tmpl w:val="77BB6E3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4"/>
  </w:num>
  <w:num w:numId="4">
    <w:abstractNumId w:val="21"/>
  </w:num>
  <w:num w:numId="5">
    <w:abstractNumId w:val="5"/>
  </w:num>
  <w:num w:numId="6">
    <w:abstractNumId w:val="2"/>
  </w:num>
  <w:num w:numId="7">
    <w:abstractNumId w:val="17"/>
  </w:num>
  <w:num w:numId="8">
    <w:abstractNumId w:val="8"/>
  </w:num>
  <w:num w:numId="9">
    <w:abstractNumId w:val="18"/>
  </w:num>
  <w:num w:numId="10">
    <w:abstractNumId w:val="16"/>
  </w:num>
  <w:num w:numId="11">
    <w:abstractNumId w:val="1"/>
  </w:num>
  <w:num w:numId="12">
    <w:abstractNumId w:val="3"/>
  </w:num>
  <w:num w:numId="13">
    <w:abstractNumId w:val="19"/>
  </w:num>
  <w:num w:numId="14">
    <w:abstractNumId w:val="7"/>
  </w:num>
  <w:num w:numId="15">
    <w:abstractNumId w:val="15"/>
  </w:num>
  <w:num w:numId="16">
    <w:abstractNumId w:val="20"/>
  </w:num>
  <w:num w:numId="17">
    <w:abstractNumId w:val="12"/>
  </w:num>
  <w:num w:numId="18">
    <w:abstractNumId w:val="22"/>
  </w:num>
  <w:num w:numId="19">
    <w:abstractNumId w:val="9"/>
  </w:num>
  <w:num w:numId="20">
    <w:abstractNumId w:val="23"/>
  </w:num>
  <w:num w:numId="21">
    <w:abstractNumId w:val="6"/>
  </w:num>
  <w:num w:numId="22">
    <w:abstractNumId w:val="10"/>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C6"/>
    <w:rsid w:val="00065EBD"/>
    <w:rsid w:val="00096B71"/>
    <w:rsid w:val="000B5AE6"/>
    <w:rsid w:val="001834DA"/>
    <w:rsid w:val="001B4643"/>
    <w:rsid w:val="001B4DC6"/>
    <w:rsid w:val="001E5E0C"/>
    <w:rsid w:val="00224604"/>
    <w:rsid w:val="002503FF"/>
    <w:rsid w:val="00284063"/>
    <w:rsid w:val="00307AF5"/>
    <w:rsid w:val="0036087C"/>
    <w:rsid w:val="00370A33"/>
    <w:rsid w:val="003A340C"/>
    <w:rsid w:val="003E44A4"/>
    <w:rsid w:val="00493737"/>
    <w:rsid w:val="004E0C08"/>
    <w:rsid w:val="00557773"/>
    <w:rsid w:val="00572CAC"/>
    <w:rsid w:val="005B39D2"/>
    <w:rsid w:val="00622924"/>
    <w:rsid w:val="00634253"/>
    <w:rsid w:val="00660F61"/>
    <w:rsid w:val="00674687"/>
    <w:rsid w:val="006A2E83"/>
    <w:rsid w:val="006C0CAF"/>
    <w:rsid w:val="00786918"/>
    <w:rsid w:val="00791B13"/>
    <w:rsid w:val="00794412"/>
    <w:rsid w:val="007C5231"/>
    <w:rsid w:val="007E748C"/>
    <w:rsid w:val="008434CF"/>
    <w:rsid w:val="008D068C"/>
    <w:rsid w:val="008D4C96"/>
    <w:rsid w:val="008F53CA"/>
    <w:rsid w:val="00956103"/>
    <w:rsid w:val="009B2979"/>
    <w:rsid w:val="009E4FAD"/>
    <w:rsid w:val="00A30637"/>
    <w:rsid w:val="00A404DF"/>
    <w:rsid w:val="00AD2B7E"/>
    <w:rsid w:val="00B23E7C"/>
    <w:rsid w:val="00B66B54"/>
    <w:rsid w:val="00BA1E62"/>
    <w:rsid w:val="00BA6544"/>
    <w:rsid w:val="00BB5307"/>
    <w:rsid w:val="00BE69E4"/>
    <w:rsid w:val="00BE6B22"/>
    <w:rsid w:val="00C47BE2"/>
    <w:rsid w:val="00D30E59"/>
    <w:rsid w:val="00D804FA"/>
    <w:rsid w:val="00D86BC7"/>
    <w:rsid w:val="00E00921"/>
    <w:rsid w:val="00EC1590"/>
    <w:rsid w:val="00EC71E4"/>
    <w:rsid w:val="00ED74A1"/>
    <w:rsid w:val="00F63391"/>
    <w:rsid w:val="00F94F89"/>
    <w:rsid w:val="00FA0A37"/>
    <w:rsid w:val="00FA66D2"/>
    <w:rsid w:val="00FD5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3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B4DC6"/>
    <w:pPr>
      <w:tabs>
        <w:tab w:val="center" w:pos="4536"/>
        <w:tab w:val="right" w:pos="9072"/>
      </w:tabs>
      <w:spacing w:line="240" w:lineRule="auto"/>
    </w:pPr>
  </w:style>
  <w:style w:type="character" w:customStyle="1" w:styleId="HeaderChar">
    <w:name w:val="Header Char"/>
    <w:basedOn w:val="DefaultParagraphFont"/>
    <w:link w:val="Header"/>
    <w:uiPriority w:val="99"/>
    <w:rsid w:val="001B4DC6"/>
    <w:rPr>
      <w:rFonts w:ascii="Verdana" w:hAnsi="Verdana"/>
      <w:color w:val="000000"/>
      <w:sz w:val="18"/>
      <w:szCs w:val="18"/>
    </w:rPr>
  </w:style>
  <w:style w:type="paragraph" w:styleId="Footer">
    <w:name w:val="footer"/>
    <w:basedOn w:val="Normal"/>
    <w:link w:val="FooterChar"/>
    <w:uiPriority w:val="99"/>
    <w:unhideWhenUsed/>
    <w:rsid w:val="001B4DC6"/>
    <w:pPr>
      <w:tabs>
        <w:tab w:val="center" w:pos="4536"/>
        <w:tab w:val="right" w:pos="9072"/>
      </w:tabs>
      <w:spacing w:line="240" w:lineRule="auto"/>
    </w:pPr>
  </w:style>
  <w:style w:type="character" w:customStyle="1" w:styleId="FooterChar">
    <w:name w:val="Footer Char"/>
    <w:basedOn w:val="DefaultParagraphFont"/>
    <w:link w:val="Footer"/>
    <w:uiPriority w:val="99"/>
    <w:rsid w:val="001B4DC6"/>
    <w:rPr>
      <w:rFonts w:ascii="Verdana" w:hAnsi="Verdana"/>
      <w:color w:val="000000"/>
      <w:sz w:val="18"/>
      <w:szCs w:val="18"/>
    </w:rPr>
  </w:style>
  <w:style w:type="paragraph" w:styleId="ListParagraph">
    <w:name w:val="List Paragraph"/>
    <w:basedOn w:val="Normal"/>
    <w:uiPriority w:val="34"/>
    <w:semiHidden/>
    <w:rsid w:val="00634253"/>
    <w:pPr>
      <w:ind w:left="720"/>
      <w:contextualSpacing/>
    </w:pPr>
  </w:style>
  <w:style w:type="paragraph" w:styleId="FootnoteText">
    <w:name w:val="footnote text"/>
    <w:basedOn w:val="Normal"/>
    <w:link w:val="FootnoteTextChar"/>
    <w:uiPriority w:val="99"/>
    <w:semiHidden/>
    <w:unhideWhenUsed/>
    <w:rsid w:val="00370A33"/>
    <w:pPr>
      <w:spacing w:line="240" w:lineRule="auto"/>
    </w:pPr>
    <w:rPr>
      <w:sz w:val="20"/>
      <w:szCs w:val="20"/>
    </w:rPr>
  </w:style>
  <w:style w:type="character" w:customStyle="1" w:styleId="FootnoteTextChar">
    <w:name w:val="Footnote Text Char"/>
    <w:basedOn w:val="DefaultParagraphFont"/>
    <w:link w:val="FootnoteText"/>
    <w:uiPriority w:val="99"/>
    <w:semiHidden/>
    <w:rsid w:val="00370A33"/>
    <w:rPr>
      <w:rFonts w:ascii="Verdana" w:hAnsi="Verdana"/>
      <w:color w:val="000000"/>
    </w:rPr>
  </w:style>
  <w:style w:type="character" w:styleId="FootnoteReference">
    <w:name w:val="footnote reference"/>
    <w:basedOn w:val="DefaultParagraphFont"/>
    <w:uiPriority w:val="99"/>
    <w:semiHidden/>
    <w:unhideWhenUsed/>
    <w:rsid w:val="00370A33"/>
    <w:rPr>
      <w:vertAlign w:val="superscript"/>
    </w:rPr>
  </w:style>
  <w:style w:type="character" w:customStyle="1" w:styleId="UnresolvedMention">
    <w:name w:val="Unresolved Mention"/>
    <w:basedOn w:val="DefaultParagraphFont"/>
    <w:uiPriority w:val="99"/>
    <w:semiHidden/>
    <w:unhideWhenUsed/>
    <w:rsid w:val="00370A33"/>
    <w:rPr>
      <w:color w:val="605E5C"/>
      <w:shd w:val="clear" w:color="auto" w:fill="E1DFDD"/>
    </w:rPr>
  </w:style>
  <w:style w:type="paragraph" w:styleId="Revision">
    <w:name w:val="Revision"/>
    <w:hidden/>
    <w:uiPriority w:val="99"/>
    <w:semiHidden/>
    <w:rsid w:val="00B66B54"/>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B66B54"/>
    <w:rPr>
      <w:sz w:val="16"/>
      <w:szCs w:val="16"/>
    </w:rPr>
  </w:style>
  <w:style w:type="paragraph" w:styleId="CommentText">
    <w:name w:val="annotation text"/>
    <w:basedOn w:val="Normal"/>
    <w:link w:val="CommentTextChar"/>
    <w:uiPriority w:val="99"/>
    <w:unhideWhenUsed/>
    <w:rsid w:val="00B66B54"/>
    <w:pPr>
      <w:spacing w:line="240" w:lineRule="auto"/>
    </w:pPr>
    <w:rPr>
      <w:sz w:val="20"/>
      <w:szCs w:val="20"/>
    </w:rPr>
  </w:style>
  <w:style w:type="character" w:customStyle="1" w:styleId="CommentTextChar">
    <w:name w:val="Comment Text Char"/>
    <w:basedOn w:val="DefaultParagraphFont"/>
    <w:link w:val="CommentText"/>
    <w:uiPriority w:val="99"/>
    <w:rsid w:val="00B66B5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66B54"/>
    <w:rPr>
      <w:b/>
      <w:bCs/>
    </w:rPr>
  </w:style>
  <w:style w:type="character" w:customStyle="1" w:styleId="CommentSubjectChar">
    <w:name w:val="Comment Subject Char"/>
    <w:basedOn w:val="CommentTextChar"/>
    <w:link w:val="CommentSubject"/>
    <w:uiPriority w:val="99"/>
    <w:semiHidden/>
    <w:rsid w:val="00B66B5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0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959</ap:Words>
  <ap:Characters>5470</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Parlement - Verwachten Europese wetgeving op het gebied van duurzame mobiliteit</vt:lpstr>
    </vt:vector>
  </ap:TitlesOfParts>
  <ap:LinksUpToDate>false</ap:LinksUpToDate>
  <ap:CharactersWithSpaces>6417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2025-01-28T12:55:00.0000000Z</dcterms:created>
  <dcterms:modified xsi:type="dcterms:W3CDTF">2025-01-28T12:55:00.0000000Z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Verwachten Europese wetgeving op het gebied van duurzame mobiliteit</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MA A.G. Verhoeff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