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6C" w:rsidRDefault="00D16B6C" w14:paraId="70270AE4" w14:textId="77777777">
      <w:pPr>
        <w:rPr>
          <w:color w:val="auto"/>
        </w:rPr>
      </w:pPr>
      <w:bookmarkStart w:name="_GoBack" w:id="0"/>
      <w:bookmarkEnd w:id="0"/>
    </w:p>
    <w:p w:rsidRPr="001F679B" w:rsidR="002819D9" w:rsidRDefault="007E2B6D" w14:paraId="58C05EBA" w14:textId="47E3259E">
      <w:pPr>
        <w:rPr>
          <w:color w:val="auto"/>
        </w:rPr>
      </w:pPr>
      <w:r w:rsidRPr="001F679B">
        <w:rPr>
          <w:color w:val="auto"/>
        </w:rPr>
        <w:t xml:space="preserve">Geachte Voorzitter, </w:t>
      </w:r>
    </w:p>
    <w:p w:rsidRPr="001F679B" w:rsidR="007E2B6D" w:rsidRDefault="007E2B6D" w14:paraId="1657F24F" w14:textId="77777777">
      <w:pPr>
        <w:rPr>
          <w:color w:val="auto"/>
        </w:rPr>
      </w:pPr>
    </w:p>
    <w:p w:rsidRPr="001F679B" w:rsidR="007E2B6D" w:rsidRDefault="007E2B6D" w14:paraId="228921F9" w14:textId="7A44C6BF">
      <w:pPr>
        <w:rPr>
          <w:color w:val="auto"/>
        </w:rPr>
      </w:pPr>
      <w:r w:rsidRPr="001F679B">
        <w:rPr>
          <w:color w:val="auto"/>
        </w:rPr>
        <w:t xml:space="preserve">In opdracht van het ministerie van Infrastructuur en Waterstaat (IenW) </w:t>
      </w:r>
      <w:r w:rsidRPr="001F679B" w:rsidR="00951977">
        <w:rPr>
          <w:color w:val="auto"/>
        </w:rPr>
        <w:t xml:space="preserve">zijn de onderzoeken </w:t>
      </w:r>
      <w:r w:rsidRPr="001F679B" w:rsidR="00951977">
        <w:rPr>
          <w:i/>
          <w:iCs/>
          <w:color w:val="auto"/>
        </w:rPr>
        <w:t>E</w:t>
      </w:r>
      <w:r w:rsidRPr="001F679B">
        <w:rPr>
          <w:i/>
          <w:iCs/>
          <w:color w:val="auto"/>
        </w:rPr>
        <w:t>valuatieonderzoek Tariefregulering Schiphol</w:t>
      </w:r>
      <w:r w:rsidRPr="001F679B" w:rsidR="00B00456">
        <w:rPr>
          <w:rStyle w:val="FootnoteReference"/>
          <w:i/>
          <w:iCs/>
          <w:color w:val="auto"/>
        </w:rPr>
        <w:footnoteReference w:id="1"/>
      </w:r>
      <w:r w:rsidRPr="001F679B" w:rsidR="00951977">
        <w:rPr>
          <w:i/>
          <w:iCs/>
          <w:color w:val="auto"/>
        </w:rPr>
        <w:t xml:space="preserve"> </w:t>
      </w:r>
      <w:r w:rsidRPr="001F679B" w:rsidR="00951977">
        <w:rPr>
          <w:color w:val="auto"/>
        </w:rPr>
        <w:t xml:space="preserve">en </w:t>
      </w:r>
      <w:r w:rsidRPr="001F679B" w:rsidR="00951977">
        <w:rPr>
          <w:i/>
          <w:iCs/>
          <w:color w:val="auto"/>
        </w:rPr>
        <w:t>Luchtvaart en open strategische autonomie</w:t>
      </w:r>
      <w:r w:rsidRPr="001F679B" w:rsidR="00B00456">
        <w:rPr>
          <w:rStyle w:val="FootnoteReference"/>
          <w:i/>
          <w:iCs/>
          <w:color w:val="auto"/>
        </w:rPr>
        <w:footnoteReference w:id="2"/>
      </w:r>
      <w:r w:rsidRPr="001F679B" w:rsidR="00951977">
        <w:rPr>
          <w:color w:val="auto"/>
        </w:rPr>
        <w:t xml:space="preserve"> afgerond. </w:t>
      </w:r>
    </w:p>
    <w:p w:rsidRPr="001F679B" w:rsidR="007E2B6D" w:rsidRDefault="007E2B6D" w14:paraId="38FC1D17" w14:textId="77777777">
      <w:pPr>
        <w:rPr>
          <w:color w:val="auto"/>
        </w:rPr>
      </w:pPr>
    </w:p>
    <w:p w:rsidRPr="001F679B" w:rsidR="007E2B6D" w:rsidRDefault="007E2B6D" w14:paraId="4C819D43" w14:textId="6073F80F">
      <w:pPr>
        <w:rPr>
          <w:color w:val="auto"/>
        </w:rPr>
      </w:pPr>
      <w:r w:rsidRPr="001F679B">
        <w:rPr>
          <w:color w:val="auto"/>
        </w:rPr>
        <w:t xml:space="preserve">Met deze brief wordt de Kamer geïnformeerd over de uitkomsten van </w:t>
      </w:r>
      <w:r w:rsidRPr="001F679B" w:rsidR="00951977">
        <w:rPr>
          <w:color w:val="auto"/>
        </w:rPr>
        <w:t xml:space="preserve">de </w:t>
      </w:r>
      <w:r w:rsidRPr="001F679B">
        <w:rPr>
          <w:color w:val="auto"/>
        </w:rPr>
        <w:t>onderzoek</w:t>
      </w:r>
      <w:r w:rsidRPr="001F679B" w:rsidR="00951977">
        <w:rPr>
          <w:color w:val="auto"/>
        </w:rPr>
        <w:t>en</w:t>
      </w:r>
      <w:r w:rsidRPr="001F679B">
        <w:rPr>
          <w:color w:val="auto"/>
        </w:rPr>
        <w:t xml:space="preserve"> en de voorgenomen vervolgacties. </w:t>
      </w:r>
      <w:r w:rsidRPr="001F679B" w:rsidR="00951977">
        <w:rPr>
          <w:color w:val="auto"/>
        </w:rPr>
        <w:t xml:space="preserve">De </w:t>
      </w:r>
      <w:r w:rsidRPr="001F679B">
        <w:rPr>
          <w:color w:val="auto"/>
        </w:rPr>
        <w:t>onderzoek</w:t>
      </w:r>
      <w:r w:rsidRPr="001F679B" w:rsidR="00951977">
        <w:rPr>
          <w:color w:val="auto"/>
        </w:rPr>
        <w:t>en zijn</w:t>
      </w:r>
      <w:r w:rsidRPr="001F679B">
        <w:rPr>
          <w:color w:val="auto"/>
        </w:rPr>
        <w:t xml:space="preserve"> als bijlage meegestuurd. </w:t>
      </w:r>
    </w:p>
    <w:p w:rsidRPr="001F679B" w:rsidR="007E2B6D" w:rsidRDefault="007E2B6D" w14:paraId="1909152E" w14:textId="77777777">
      <w:pPr>
        <w:rPr>
          <w:color w:val="auto"/>
        </w:rPr>
      </w:pPr>
    </w:p>
    <w:p w:rsidRPr="001F679B" w:rsidR="007E2B6D" w:rsidRDefault="007E2B6D" w14:paraId="612E1A91" w14:textId="3B17C134">
      <w:pPr>
        <w:rPr>
          <w:b/>
          <w:bCs/>
          <w:color w:val="auto"/>
        </w:rPr>
      </w:pPr>
      <w:r w:rsidRPr="001F679B">
        <w:rPr>
          <w:b/>
          <w:bCs/>
          <w:color w:val="auto"/>
        </w:rPr>
        <w:t xml:space="preserve">Belangrijkste uitkomsten van </w:t>
      </w:r>
      <w:r w:rsidRPr="001F679B" w:rsidR="001C7B21">
        <w:rPr>
          <w:b/>
          <w:bCs/>
          <w:color w:val="auto"/>
        </w:rPr>
        <w:t>de</w:t>
      </w:r>
      <w:r w:rsidRPr="001F679B">
        <w:rPr>
          <w:b/>
          <w:bCs/>
          <w:color w:val="auto"/>
        </w:rPr>
        <w:t xml:space="preserve"> onderzoek</w:t>
      </w:r>
      <w:r w:rsidRPr="001F679B" w:rsidR="001C7B21">
        <w:rPr>
          <w:b/>
          <w:bCs/>
          <w:color w:val="auto"/>
        </w:rPr>
        <w:t>en</w:t>
      </w:r>
    </w:p>
    <w:p w:rsidRPr="001F679B" w:rsidR="00951977" w:rsidP="005B70CE" w:rsidRDefault="00951977" w14:paraId="51E89820" w14:textId="4D551710">
      <w:pPr>
        <w:rPr>
          <w:i/>
          <w:iCs/>
          <w:color w:val="auto"/>
        </w:rPr>
      </w:pPr>
      <w:r w:rsidRPr="001F679B">
        <w:rPr>
          <w:i/>
          <w:iCs/>
          <w:color w:val="auto"/>
        </w:rPr>
        <w:t>Evaluatieonderzoek Tariefregulering Schiphol</w:t>
      </w:r>
    </w:p>
    <w:p w:rsidRPr="001F679B" w:rsidR="005B70CE" w:rsidP="005B70CE" w:rsidRDefault="005B70CE" w14:paraId="03E20182" w14:textId="73D82233">
      <w:pPr>
        <w:rPr>
          <w:color w:val="auto"/>
        </w:rPr>
      </w:pPr>
      <w:r w:rsidRPr="001F679B">
        <w:rPr>
          <w:color w:val="auto"/>
        </w:rPr>
        <w:t>IenW is verantwoordelijk voor het wettelijk kader</w:t>
      </w:r>
      <w:r w:rsidRPr="001F679B" w:rsidR="00853149">
        <w:rPr>
          <w:color w:val="auto"/>
        </w:rPr>
        <w:t xml:space="preserve"> inzake de tariefregulering (Wet luchtvaart en Besluit Exploitatie Luchthaven Schiphol)</w:t>
      </w:r>
      <w:r w:rsidRPr="001F679B">
        <w:rPr>
          <w:color w:val="auto"/>
        </w:rPr>
        <w:t>, welke als doel heeft om misbruik van de economische machtspositie door de luchthaven te voorkomen.</w:t>
      </w:r>
      <w:r w:rsidRPr="001F679B" w:rsidR="0015156B">
        <w:rPr>
          <w:color w:val="auto"/>
        </w:rPr>
        <w:t xml:space="preserve"> </w:t>
      </w:r>
      <w:r w:rsidRPr="001F679B">
        <w:rPr>
          <w:color w:val="auto"/>
        </w:rPr>
        <w:t>Gelet op dit doel zijn de volgende wijzigingen in 2017</w:t>
      </w:r>
      <w:r w:rsidRPr="001F679B" w:rsidR="00853149">
        <w:rPr>
          <w:color w:val="auto"/>
        </w:rPr>
        <w:t xml:space="preserve"> doorgevoerd en in 2019 (in de luchthavengelden van 2019-2021) in werking getreden</w:t>
      </w:r>
      <w:r w:rsidRPr="001F679B">
        <w:rPr>
          <w:color w:val="auto"/>
        </w:rPr>
        <w:t>:</w:t>
      </w:r>
    </w:p>
    <w:p w:rsidRPr="001F679B" w:rsidR="005B70CE" w:rsidP="005B70CE" w:rsidRDefault="005B70CE" w14:paraId="10607E85" w14:textId="77777777">
      <w:pPr>
        <w:pStyle w:val="ListParagraph"/>
        <w:numPr>
          <w:ilvl w:val="0"/>
          <w:numId w:val="24"/>
        </w:numPr>
        <w:rPr>
          <w:color w:val="auto"/>
        </w:rPr>
      </w:pPr>
      <w:r w:rsidRPr="001F679B">
        <w:rPr>
          <w:color w:val="auto"/>
        </w:rPr>
        <w:t xml:space="preserve">Introductie meerjarige tarievenperiodes </w:t>
      </w:r>
    </w:p>
    <w:p w:rsidRPr="001F679B" w:rsidR="005B70CE" w:rsidP="005B70CE" w:rsidRDefault="005B70CE" w14:paraId="60E260D2" w14:textId="2A994D68">
      <w:pPr>
        <w:pStyle w:val="ListParagraph"/>
        <w:numPr>
          <w:ilvl w:val="0"/>
          <w:numId w:val="24"/>
        </w:numPr>
        <w:rPr>
          <w:color w:val="auto"/>
        </w:rPr>
      </w:pPr>
      <w:r w:rsidRPr="001F679B">
        <w:rPr>
          <w:color w:val="auto"/>
        </w:rPr>
        <w:t>Verandering in het consultatie</w:t>
      </w:r>
      <w:r w:rsidRPr="001F679B" w:rsidR="00853149">
        <w:rPr>
          <w:color w:val="auto"/>
        </w:rPr>
        <w:t>-</w:t>
      </w:r>
      <w:r w:rsidRPr="001F679B">
        <w:rPr>
          <w:color w:val="auto"/>
        </w:rPr>
        <w:t xml:space="preserve">/raadplegingstraject </w:t>
      </w:r>
    </w:p>
    <w:p w:rsidRPr="001F679B" w:rsidR="005B70CE" w:rsidP="005B70CE" w:rsidRDefault="005B70CE" w14:paraId="67A95471" w14:textId="77777777">
      <w:pPr>
        <w:pStyle w:val="ListParagraph"/>
        <w:numPr>
          <w:ilvl w:val="0"/>
          <w:numId w:val="24"/>
        </w:numPr>
        <w:rPr>
          <w:color w:val="auto"/>
        </w:rPr>
      </w:pPr>
      <w:r w:rsidRPr="001F679B">
        <w:rPr>
          <w:color w:val="auto"/>
        </w:rPr>
        <w:t>Vernieuwing van het verrekeningsmechanisme (introductie van verrekeninsgegalisatie)</w:t>
      </w:r>
    </w:p>
    <w:p w:rsidRPr="001F679B" w:rsidR="005B70CE" w:rsidP="005B70CE" w:rsidRDefault="005B70CE" w14:paraId="6619726D" w14:textId="77777777">
      <w:pPr>
        <w:pStyle w:val="ListParagraph"/>
        <w:numPr>
          <w:ilvl w:val="0"/>
          <w:numId w:val="24"/>
        </w:numPr>
        <w:rPr>
          <w:color w:val="auto"/>
        </w:rPr>
      </w:pPr>
      <w:r w:rsidRPr="001F679B">
        <w:rPr>
          <w:color w:val="auto"/>
        </w:rPr>
        <w:t xml:space="preserve">Invoering van efficiëntieprikkels </w:t>
      </w:r>
    </w:p>
    <w:p w:rsidRPr="001F679B" w:rsidR="005B70CE" w:rsidP="005B70CE" w:rsidRDefault="005B70CE" w14:paraId="7947B7B4" w14:textId="77777777">
      <w:pPr>
        <w:pStyle w:val="ListParagraph"/>
        <w:numPr>
          <w:ilvl w:val="0"/>
          <w:numId w:val="24"/>
        </w:numPr>
        <w:rPr>
          <w:color w:val="auto"/>
        </w:rPr>
      </w:pPr>
      <w:r w:rsidRPr="001F679B">
        <w:rPr>
          <w:color w:val="auto"/>
        </w:rPr>
        <w:t>Verplichte bijdrage van niet-luchtvaartactiviteiten</w:t>
      </w:r>
    </w:p>
    <w:p w:rsidRPr="001F679B" w:rsidR="005B70CE" w:rsidP="005B70CE" w:rsidRDefault="005B70CE" w14:paraId="4F5F7B1C" w14:textId="77777777">
      <w:pPr>
        <w:pStyle w:val="ListParagraph"/>
        <w:numPr>
          <w:ilvl w:val="0"/>
          <w:numId w:val="24"/>
        </w:numPr>
        <w:rPr>
          <w:color w:val="auto"/>
        </w:rPr>
      </w:pPr>
      <w:r w:rsidRPr="001F679B">
        <w:rPr>
          <w:color w:val="auto"/>
        </w:rPr>
        <w:t xml:space="preserve">Inzichtelijk maken van de effecten van het tarievenvoorstel op de netwerkkwaliteit </w:t>
      </w:r>
    </w:p>
    <w:p w:rsidRPr="001F679B" w:rsidR="00D0370C" w:rsidP="005B70CE" w:rsidRDefault="005B70CE" w14:paraId="3BE0447E" w14:textId="77777777">
      <w:pPr>
        <w:pStyle w:val="ListParagraph"/>
        <w:numPr>
          <w:ilvl w:val="0"/>
          <w:numId w:val="24"/>
        </w:numPr>
        <w:rPr>
          <w:color w:val="auto"/>
        </w:rPr>
      </w:pPr>
      <w:r w:rsidRPr="001F679B">
        <w:rPr>
          <w:color w:val="auto"/>
        </w:rPr>
        <w:t>Behalen van een redelijk rendement op het geïnvesteerde vermogen</w:t>
      </w:r>
    </w:p>
    <w:p w:rsidR="00EC5AA6" w:rsidP="00D0370C" w:rsidRDefault="00EC5AA6" w14:paraId="4A9AC8FA" w14:textId="77777777">
      <w:pPr>
        <w:rPr>
          <w:color w:val="auto"/>
        </w:rPr>
      </w:pPr>
    </w:p>
    <w:p w:rsidR="00DF2C29" w:rsidP="00906901" w:rsidRDefault="0015156B" w14:paraId="266A7011" w14:textId="77777777">
      <w:pPr>
        <w:rPr>
          <w:color w:val="auto"/>
        </w:rPr>
      </w:pPr>
      <w:r w:rsidRPr="001F679B">
        <w:rPr>
          <w:color w:val="auto"/>
        </w:rPr>
        <w:t xml:space="preserve">Deze </w:t>
      </w:r>
      <w:r w:rsidRPr="001F679B" w:rsidR="00D0370C">
        <w:rPr>
          <w:color w:val="auto"/>
        </w:rPr>
        <w:t xml:space="preserve">wijzigingen </w:t>
      </w:r>
      <w:r w:rsidR="0000300C">
        <w:rPr>
          <w:color w:val="auto"/>
        </w:rPr>
        <w:t>zijn van toepassing geweest op twee driejarige tariefperioden</w:t>
      </w:r>
      <w:r w:rsidR="000434D1">
        <w:rPr>
          <w:color w:val="auto"/>
        </w:rPr>
        <w:t xml:space="preserve"> (2019-2021 en 2022-2024)</w:t>
      </w:r>
      <w:r w:rsidR="0000300C">
        <w:rPr>
          <w:color w:val="auto"/>
        </w:rPr>
        <w:t xml:space="preserve">. Van belang is echter wel om te vermelden dat deze twee driejarige tariefperioden zich hebben gekenmerkt door de Coronacrisis en door </w:t>
      </w:r>
      <w:r w:rsidR="00FB0DF0">
        <w:rPr>
          <w:color w:val="auto"/>
        </w:rPr>
        <w:t>(</w:t>
      </w:r>
      <w:r w:rsidR="0000300C">
        <w:rPr>
          <w:color w:val="auto"/>
        </w:rPr>
        <w:t>daaruit ontstane</w:t>
      </w:r>
      <w:r w:rsidR="00FB0DF0">
        <w:rPr>
          <w:color w:val="auto"/>
        </w:rPr>
        <w:t>)</w:t>
      </w:r>
      <w:r w:rsidR="0000300C">
        <w:rPr>
          <w:color w:val="auto"/>
        </w:rPr>
        <w:t xml:space="preserve"> operationele probleme</w:t>
      </w:r>
      <w:r w:rsidR="00FB0DF0">
        <w:rPr>
          <w:color w:val="auto"/>
        </w:rPr>
        <w:t>n</w:t>
      </w:r>
      <w:r w:rsidR="009D227B">
        <w:rPr>
          <w:color w:val="auto"/>
        </w:rPr>
        <w:t>.</w:t>
      </w:r>
      <w:r w:rsidR="000434D1">
        <w:rPr>
          <w:color w:val="auto"/>
        </w:rPr>
        <w:t xml:space="preserve"> </w:t>
      </w:r>
    </w:p>
    <w:p w:rsidR="00906901" w:rsidP="00906901" w:rsidRDefault="0000300C" w14:paraId="1F9EB672" w14:textId="5EF98B86">
      <w:pPr>
        <w:rPr>
          <w:color w:val="auto"/>
        </w:rPr>
      </w:pPr>
      <w:r>
        <w:rPr>
          <w:color w:val="auto"/>
        </w:rPr>
        <w:lastRenderedPageBreak/>
        <w:t xml:space="preserve">De wijzigingen </w:t>
      </w:r>
      <w:r w:rsidRPr="001F679B" w:rsidR="00D0370C">
        <w:rPr>
          <w:color w:val="auto"/>
        </w:rPr>
        <w:t xml:space="preserve">zijn geëvalueerd middels stakeholderinterviews. </w:t>
      </w:r>
      <w:bookmarkStart w:name="_Hlk188883542" w:id="1"/>
      <w:r w:rsidR="00906901">
        <w:rPr>
          <w:color w:val="auto"/>
        </w:rPr>
        <w:t xml:space="preserve">Het evaluatieonderzoek betreft geen grootschalige evaluatie, maar </w:t>
      </w:r>
      <w:r w:rsidR="00401254">
        <w:rPr>
          <w:color w:val="auto"/>
        </w:rPr>
        <w:t xml:space="preserve">een </w:t>
      </w:r>
      <w:r w:rsidR="00906901">
        <w:rPr>
          <w:color w:val="auto"/>
        </w:rPr>
        <w:t>evaluatie van bovengenoemde wijzigingen. Het doel van het evaluatieonderzoek is het identificeren van knelpunten</w:t>
      </w:r>
      <w:r w:rsidR="000C3CB1">
        <w:rPr>
          <w:color w:val="auto"/>
        </w:rPr>
        <w:t xml:space="preserve"> </w:t>
      </w:r>
      <w:r w:rsidR="00906901">
        <w:rPr>
          <w:color w:val="auto"/>
        </w:rPr>
        <w:t xml:space="preserve">en aanzet geven voor handelingsperspectieven voor potentiële verbeteringen. </w:t>
      </w:r>
    </w:p>
    <w:bookmarkEnd w:id="1"/>
    <w:p w:rsidRPr="001F679B" w:rsidR="00D0370C" w:rsidP="00D0370C" w:rsidRDefault="0000300C" w14:paraId="121A7EB2" w14:textId="65780E26">
      <w:pPr>
        <w:rPr>
          <w:color w:val="auto"/>
        </w:rPr>
      </w:pPr>
      <w:r>
        <w:rPr>
          <w:color w:val="auto"/>
        </w:rPr>
        <w:t xml:space="preserve">Zowel de luchthaven </w:t>
      </w:r>
      <w:r w:rsidR="000434D1">
        <w:rPr>
          <w:color w:val="auto"/>
        </w:rPr>
        <w:t xml:space="preserve">en in Nederland gevestigde </w:t>
      </w:r>
      <w:r>
        <w:rPr>
          <w:color w:val="auto"/>
        </w:rPr>
        <w:t>luchtvaartmaatschappijen en representatieve organisaties</w:t>
      </w:r>
      <w:r w:rsidR="00FB0DF0">
        <w:rPr>
          <w:color w:val="auto"/>
        </w:rPr>
        <w:t>,</w:t>
      </w:r>
      <w:r w:rsidR="000434D1">
        <w:rPr>
          <w:color w:val="auto"/>
        </w:rPr>
        <w:t xml:space="preserve"> </w:t>
      </w:r>
      <w:r>
        <w:rPr>
          <w:color w:val="auto"/>
        </w:rPr>
        <w:t>als de Autoriteit Consument en Markt (ACM)</w:t>
      </w:r>
      <w:r w:rsidR="00FB0DF0">
        <w:rPr>
          <w:color w:val="auto"/>
        </w:rPr>
        <w:t xml:space="preserve"> als toezichthouder </w:t>
      </w:r>
      <w:r>
        <w:rPr>
          <w:color w:val="auto"/>
        </w:rPr>
        <w:t xml:space="preserve">en andere overheidspartijen zijn geïnterviewd. </w:t>
      </w:r>
      <w:r w:rsidRPr="001F679B" w:rsidR="00D0370C">
        <w:rPr>
          <w:color w:val="auto"/>
        </w:rPr>
        <w:t>Per wijziging is de maatregel en het beoogde effect daarvan beschreven, gevolgd door observaties</w:t>
      </w:r>
      <w:r w:rsidRPr="001F679B" w:rsidR="0022501E">
        <w:rPr>
          <w:color w:val="auto"/>
        </w:rPr>
        <w:t xml:space="preserve"> en eventuele handelingsperspectieven.</w:t>
      </w:r>
      <w:r>
        <w:rPr>
          <w:color w:val="auto"/>
        </w:rPr>
        <w:t xml:space="preserve"> </w:t>
      </w:r>
    </w:p>
    <w:p w:rsidRPr="001F679B" w:rsidR="00B11ABB" w:rsidP="005B70CE" w:rsidRDefault="00B11ABB" w14:paraId="361E5414" w14:textId="77777777">
      <w:pPr>
        <w:rPr>
          <w:color w:val="auto"/>
        </w:rPr>
      </w:pPr>
    </w:p>
    <w:p w:rsidRPr="006D1521" w:rsidR="00FB0DF0" w:rsidP="00FB0DF0" w:rsidRDefault="005B70CE" w14:paraId="12F57740" w14:textId="12660C35">
      <w:pPr>
        <w:rPr>
          <w:color w:val="auto"/>
        </w:rPr>
      </w:pPr>
      <w:r w:rsidRPr="001F679B">
        <w:rPr>
          <w:color w:val="auto"/>
        </w:rPr>
        <w:t xml:space="preserve">Geconcludeerd kan worden dat </w:t>
      </w:r>
      <w:r w:rsidRPr="001F679B" w:rsidR="00D0370C">
        <w:rPr>
          <w:color w:val="auto"/>
        </w:rPr>
        <w:t>een deel</w:t>
      </w:r>
      <w:r w:rsidRPr="001F679B">
        <w:rPr>
          <w:color w:val="auto"/>
        </w:rPr>
        <w:t xml:space="preserve"> van de wijzigingen hebben bijgedragen aan het doel, maar dat er spanning staat op een redelijke balans tussen prijs en kwaliteit. Daarnaast lijkt een spanningsveld te bestaan op het gebied van de huidige risicoverdeling tussen de luchthaven en de luchtvaartmaatschappijen.</w:t>
      </w:r>
      <w:r w:rsidR="000A7A12">
        <w:rPr>
          <w:color w:val="auto"/>
        </w:rPr>
        <w:t xml:space="preserve"> </w:t>
      </w:r>
      <w:r w:rsidR="00906901">
        <w:rPr>
          <w:color w:val="auto"/>
        </w:rPr>
        <w:t>Sommige van de handelingsperspectieven gaan over het veranderen van de Wet luchtvaart. Omdat het wijzigingen van de Wet luchtvaart voor de volgende tariefperiode die op 1 april 2025 in werking treedt echter niet haalbaar is en we nog geen volledige representatieve driejarige tariefperiode hebben gehad, ligt de focus nu op veranderingen van het Besluit Exploitatie Luchthaven Schiphol (BELS). Veranderingen in de Wet luchtvaart worden wel meegenomen, maar voor de langere termijn. Bovendien zal voor bepaalde punten, zoals b</w:t>
      </w:r>
      <w:r w:rsidRPr="00B91526" w:rsidR="00906901">
        <w:rPr>
          <w:color w:val="auto"/>
        </w:rPr>
        <w:t xml:space="preserve">ehalen van </w:t>
      </w:r>
      <w:r w:rsidR="00906901">
        <w:rPr>
          <w:color w:val="auto"/>
        </w:rPr>
        <w:t xml:space="preserve">een </w:t>
      </w:r>
      <w:r w:rsidRPr="00B91526" w:rsidR="00906901">
        <w:rPr>
          <w:color w:val="auto"/>
        </w:rPr>
        <w:t xml:space="preserve">redelijk rendement op </w:t>
      </w:r>
      <w:r w:rsidR="00906901">
        <w:rPr>
          <w:color w:val="auto"/>
        </w:rPr>
        <w:t xml:space="preserve">het </w:t>
      </w:r>
      <w:r w:rsidRPr="00B91526" w:rsidR="00906901">
        <w:rPr>
          <w:color w:val="auto"/>
        </w:rPr>
        <w:t>geïnvesteerd vermogen (WACC)</w:t>
      </w:r>
      <w:r w:rsidR="00906901">
        <w:rPr>
          <w:color w:val="auto"/>
        </w:rPr>
        <w:t>, vervolgonderzoek noodzakelijk zijn en worden gedaan</w:t>
      </w:r>
      <w:r w:rsidR="006319EC">
        <w:rPr>
          <w:color w:val="auto"/>
        </w:rPr>
        <w:t>.</w:t>
      </w:r>
    </w:p>
    <w:p w:rsidRPr="001F679B" w:rsidR="00951977" w:rsidRDefault="00951977" w14:paraId="68381A41" w14:textId="77777777">
      <w:pPr>
        <w:rPr>
          <w:color w:val="auto"/>
        </w:rPr>
      </w:pPr>
    </w:p>
    <w:p w:rsidRPr="001F679B" w:rsidR="00951977" w:rsidRDefault="00951977" w14:paraId="7725BD52" w14:textId="4AB85CB9">
      <w:pPr>
        <w:rPr>
          <w:i/>
          <w:iCs/>
          <w:color w:val="auto"/>
        </w:rPr>
      </w:pPr>
      <w:r w:rsidRPr="001F679B">
        <w:rPr>
          <w:i/>
          <w:iCs/>
          <w:color w:val="auto"/>
        </w:rPr>
        <w:t>Luchtvaart en open strategische autonomie</w:t>
      </w:r>
    </w:p>
    <w:p w:rsidRPr="001F679B" w:rsidR="0095142A" w:rsidP="0095142A" w:rsidRDefault="0095142A" w14:paraId="469F2BA6" w14:textId="77777777">
      <w:pPr>
        <w:spacing w:line="240" w:lineRule="exact"/>
        <w:rPr>
          <w:color w:val="auto"/>
        </w:rPr>
      </w:pPr>
      <w:r w:rsidRPr="001F679B">
        <w:rPr>
          <w:color w:val="auto"/>
        </w:rPr>
        <w:t>Het thema open strategische autonomie is urgent geworden door de oorlog in Oekraïne, het afbouwen van energieafhankelijkheid van Rusland en de toegenomen spanningen tussen China en de VS.</w:t>
      </w:r>
    </w:p>
    <w:p w:rsidRPr="001F679B" w:rsidR="0095142A" w:rsidP="0095142A" w:rsidRDefault="0095142A" w14:paraId="635A6488" w14:textId="77777777">
      <w:pPr>
        <w:spacing w:line="240" w:lineRule="exact"/>
        <w:rPr>
          <w:color w:val="auto"/>
        </w:rPr>
      </w:pPr>
      <w:r w:rsidRPr="001F679B">
        <w:rPr>
          <w:color w:val="auto"/>
        </w:rPr>
        <w:t>Open strategische autonomie heeft sindsdien niet alleen betrekking op het veiligheids- en defensiebeleid, maar ook op het economisch beleid omdat andere landen dat in toenemende mate inzetten als geopolitiek wapen.</w:t>
      </w:r>
    </w:p>
    <w:p w:rsidRPr="001F679B" w:rsidR="0095142A" w:rsidP="0095142A" w:rsidRDefault="0095142A" w14:paraId="40FEBB4E" w14:textId="68750C32">
      <w:pPr>
        <w:spacing w:line="240" w:lineRule="exact"/>
        <w:rPr>
          <w:color w:val="auto"/>
        </w:rPr>
      </w:pPr>
      <w:r w:rsidRPr="001F679B">
        <w:rPr>
          <w:color w:val="auto"/>
        </w:rPr>
        <w:t xml:space="preserve">Er wordt kabinetsbreed ingezet </w:t>
      </w:r>
      <w:r w:rsidR="00EC5AA6">
        <w:rPr>
          <w:color w:val="auto"/>
        </w:rPr>
        <w:t xml:space="preserve">op </w:t>
      </w:r>
      <w:r w:rsidRPr="001F679B">
        <w:rPr>
          <w:color w:val="auto"/>
        </w:rPr>
        <w:t>het behoud van de open strategische autonomie van de EU en Nederland. Daarbij wordt eveneens ingezet op het afbouwen van risicovolle strategische afhankelijkheden. Hierover is de Kamer verschillende malen geïnformeerd.</w:t>
      </w:r>
      <w:r w:rsidRPr="001F679B">
        <w:rPr>
          <w:color w:val="auto"/>
          <w:vertAlign w:val="superscript"/>
        </w:rPr>
        <w:footnoteReference w:id="3"/>
      </w:r>
    </w:p>
    <w:p w:rsidRPr="001F679B" w:rsidR="0095142A" w:rsidP="0095142A" w:rsidRDefault="0095142A" w14:paraId="2D72FA7D" w14:textId="77777777">
      <w:pPr>
        <w:spacing w:line="240" w:lineRule="exact"/>
        <w:rPr>
          <w:color w:val="auto"/>
        </w:rPr>
      </w:pPr>
    </w:p>
    <w:p w:rsidRPr="001F679B" w:rsidR="0095142A" w:rsidP="0095142A" w:rsidRDefault="0095142A" w14:paraId="355A91FD" w14:textId="66357FC1">
      <w:pPr>
        <w:spacing w:line="240" w:lineRule="exact"/>
        <w:rPr>
          <w:color w:val="auto"/>
        </w:rPr>
      </w:pPr>
      <w:r w:rsidRPr="001F679B">
        <w:rPr>
          <w:color w:val="auto"/>
        </w:rPr>
        <w:t>In dat verband heeft IenW onderzoek laten verrichten naar het belang van de Nederlandse luchtvaartsector voor de open strategische autonomie van Nederland.</w:t>
      </w:r>
    </w:p>
    <w:p w:rsidRPr="001F679B" w:rsidR="008E04EB" w:rsidP="008E04EB" w:rsidRDefault="008E04EB" w14:paraId="563E0266" w14:textId="77777777">
      <w:pPr>
        <w:rPr>
          <w:color w:val="auto"/>
        </w:rPr>
      </w:pPr>
      <w:r w:rsidRPr="001F679B">
        <w:rPr>
          <w:color w:val="auto"/>
        </w:rPr>
        <w:t xml:space="preserve">Daarbij is de Nederlandse luchtvaartsector met haar internationale netwerk aan verbindingen vanaf Schiphol bij uitstek een sector waar altijd wederzijdse afhankelijkheden bestaan. </w:t>
      </w:r>
    </w:p>
    <w:p w:rsidRPr="001F679B" w:rsidR="008E04EB" w:rsidP="0095142A" w:rsidRDefault="008E04EB" w14:paraId="2AE96114" w14:textId="77777777">
      <w:pPr>
        <w:spacing w:line="240" w:lineRule="exact"/>
        <w:rPr>
          <w:color w:val="auto"/>
        </w:rPr>
      </w:pPr>
    </w:p>
    <w:p w:rsidRPr="001F679B" w:rsidR="0095142A" w:rsidP="0095142A" w:rsidRDefault="0095142A" w14:paraId="6E9F6462" w14:textId="77777777">
      <w:pPr>
        <w:spacing w:line="240" w:lineRule="exact"/>
        <w:rPr>
          <w:color w:val="auto"/>
        </w:rPr>
      </w:pPr>
      <w:r w:rsidRPr="001F679B">
        <w:rPr>
          <w:color w:val="auto"/>
        </w:rPr>
        <w:t xml:space="preserve">Het onderzoek verkent in hoeverre de Nederlandse luchtvaartsector nu en in de toekomst bijdraagt aan de open strategische autonomie van Nederland. </w:t>
      </w:r>
    </w:p>
    <w:p w:rsidRPr="001F679B" w:rsidR="0095142A" w:rsidP="0095142A" w:rsidRDefault="0095142A" w14:paraId="52FD9B23" w14:textId="3E1C9F3E">
      <w:pPr>
        <w:rPr>
          <w:color w:val="auto"/>
        </w:rPr>
      </w:pPr>
      <w:r w:rsidRPr="001F679B">
        <w:rPr>
          <w:color w:val="auto"/>
        </w:rPr>
        <w:t xml:space="preserve">Daartoe </w:t>
      </w:r>
      <w:r w:rsidR="00EC5AA6">
        <w:rPr>
          <w:color w:val="auto"/>
        </w:rPr>
        <w:t xml:space="preserve">zijn </w:t>
      </w:r>
      <w:r w:rsidRPr="001F679B">
        <w:rPr>
          <w:color w:val="auto"/>
        </w:rPr>
        <w:t xml:space="preserve">de sterktes en afhankelijkheden van de Nederlandse luchtvaartketen geïnventariseerd. </w:t>
      </w:r>
      <w:r w:rsidRPr="001F679B" w:rsidR="008E04EB">
        <w:rPr>
          <w:color w:val="auto"/>
        </w:rPr>
        <w:t>Daarbij zijn alle voor luchtvaart noodzakelijke ketenonderdelen geanalyseerd, waaronder de productie en levering van vliegtuigen en vliegtuigonderdelen, de energielevering en het vervoer van kerosine, de duurzaamheidstransitie naar SAF</w:t>
      </w:r>
      <w:r w:rsidRPr="001F679B" w:rsidR="004315C7">
        <w:rPr>
          <w:color w:val="auto"/>
        </w:rPr>
        <w:t xml:space="preserve"> en </w:t>
      </w:r>
      <w:r w:rsidRPr="001F679B" w:rsidR="008E04EB">
        <w:rPr>
          <w:color w:val="auto"/>
        </w:rPr>
        <w:t xml:space="preserve">de </w:t>
      </w:r>
      <w:r w:rsidRPr="001F679B" w:rsidR="004315C7">
        <w:rPr>
          <w:color w:val="auto"/>
        </w:rPr>
        <w:t>ondernemings</w:t>
      </w:r>
      <w:r w:rsidRPr="001F679B" w:rsidR="008E04EB">
        <w:rPr>
          <w:color w:val="auto"/>
        </w:rPr>
        <w:t>structuur van luchtvaartmaatschappije</w:t>
      </w:r>
      <w:r w:rsidRPr="001F679B" w:rsidR="004315C7">
        <w:rPr>
          <w:color w:val="auto"/>
        </w:rPr>
        <w:t xml:space="preserve">n en Nederlandse luchthavens. </w:t>
      </w:r>
    </w:p>
    <w:p w:rsidRPr="001F679B" w:rsidR="0095142A" w:rsidP="0095142A" w:rsidRDefault="0095142A" w14:paraId="3EDA2D03" w14:textId="77777777">
      <w:pPr>
        <w:spacing w:line="240" w:lineRule="exact"/>
        <w:rPr>
          <w:color w:val="auto"/>
        </w:rPr>
      </w:pPr>
    </w:p>
    <w:p w:rsidRPr="001F679B" w:rsidR="0095142A" w:rsidP="0095142A" w:rsidRDefault="0095142A" w14:paraId="73DAFCC2" w14:textId="41548390">
      <w:pPr>
        <w:spacing w:line="240" w:lineRule="exact"/>
        <w:rPr>
          <w:color w:val="auto"/>
        </w:rPr>
      </w:pPr>
      <w:r w:rsidRPr="001F679B">
        <w:rPr>
          <w:color w:val="auto"/>
        </w:rPr>
        <w:t xml:space="preserve">Uit het onderzoek </w:t>
      </w:r>
      <w:r w:rsidR="00EC5AA6">
        <w:rPr>
          <w:color w:val="auto"/>
        </w:rPr>
        <w:t xml:space="preserve">komen de volgende sterktes naar voren: </w:t>
      </w:r>
      <w:r w:rsidRPr="001F679B">
        <w:rPr>
          <w:color w:val="auto"/>
        </w:rPr>
        <w:t xml:space="preserve">onze grote havens, raffinaderijen, </w:t>
      </w:r>
      <w:r w:rsidRPr="001F679B" w:rsidR="004315C7">
        <w:rPr>
          <w:color w:val="auto"/>
        </w:rPr>
        <w:t xml:space="preserve">de positie van </w:t>
      </w:r>
      <w:r w:rsidRPr="001F679B">
        <w:rPr>
          <w:color w:val="auto"/>
        </w:rPr>
        <w:t>onze luchthaven Schiphol en de luchtvaartmaatschappij KLM als internationaal opererende commerciële luchtvaartmaatschappij.</w:t>
      </w:r>
    </w:p>
    <w:p w:rsidRPr="001F679B" w:rsidR="0095142A" w:rsidP="0095142A" w:rsidRDefault="0095142A" w14:paraId="331F93BE" w14:textId="77777777">
      <w:pPr>
        <w:spacing w:line="240" w:lineRule="exact"/>
        <w:rPr>
          <w:color w:val="auto"/>
        </w:rPr>
      </w:pPr>
      <w:r w:rsidRPr="001F679B">
        <w:rPr>
          <w:color w:val="auto"/>
        </w:rPr>
        <w:t xml:space="preserve">De grootste kwetsbaarheden zijn onze afhankelijkheid van olie-import, het gebruik van externe apparatuur, het beheer van data en de afhankelijkheid van andere landen voor toegang tot het buitenlands luchtruim. </w:t>
      </w:r>
    </w:p>
    <w:p w:rsidRPr="001F679B" w:rsidR="00D0370C" w:rsidRDefault="00D0370C" w14:paraId="45AF480D" w14:textId="77777777">
      <w:pPr>
        <w:rPr>
          <w:b/>
          <w:bCs/>
          <w:color w:val="auto"/>
        </w:rPr>
      </w:pPr>
    </w:p>
    <w:p w:rsidRPr="001F679B" w:rsidR="007E2B6D" w:rsidRDefault="007E2B6D" w14:paraId="36C695C1" w14:textId="1E769142">
      <w:pPr>
        <w:rPr>
          <w:b/>
          <w:bCs/>
          <w:color w:val="auto"/>
        </w:rPr>
      </w:pPr>
      <w:r w:rsidRPr="001F679B">
        <w:rPr>
          <w:b/>
          <w:bCs/>
          <w:color w:val="auto"/>
        </w:rPr>
        <w:t>Vervolgacties</w:t>
      </w:r>
    </w:p>
    <w:p w:rsidRPr="001F679B" w:rsidR="00951977" w:rsidP="005B70CE" w:rsidRDefault="00951977" w14:paraId="509F0B4F" w14:textId="77777777">
      <w:pPr>
        <w:rPr>
          <w:i/>
          <w:iCs/>
          <w:color w:val="auto"/>
        </w:rPr>
      </w:pPr>
      <w:r w:rsidRPr="001F679B">
        <w:rPr>
          <w:i/>
          <w:iCs/>
          <w:color w:val="auto"/>
        </w:rPr>
        <w:t>Evaluatieonderzoek Tariefregulering Schiphol</w:t>
      </w:r>
    </w:p>
    <w:p w:rsidRPr="001F679B" w:rsidR="00D5115C" w:rsidP="005B70CE" w:rsidRDefault="005B70CE" w14:paraId="0CA40EBC" w14:textId="63D1B6AF">
      <w:pPr>
        <w:rPr>
          <w:color w:val="auto"/>
        </w:rPr>
      </w:pPr>
      <w:r w:rsidRPr="001F679B">
        <w:rPr>
          <w:color w:val="auto"/>
        </w:rPr>
        <w:t>Op basis van de uitkomsten van het onderzoek</w:t>
      </w:r>
      <w:r w:rsidR="00DA4A57">
        <w:rPr>
          <w:color w:val="auto"/>
        </w:rPr>
        <w:t>, terugkoppelingen met stakeholders,</w:t>
      </w:r>
      <w:r w:rsidRPr="001F679B">
        <w:rPr>
          <w:color w:val="auto"/>
        </w:rPr>
        <w:t xml:space="preserve"> </w:t>
      </w:r>
      <w:r w:rsidR="00DA4A57">
        <w:rPr>
          <w:color w:val="auto"/>
        </w:rPr>
        <w:t xml:space="preserve">en vervolgonderzoek </w:t>
      </w:r>
      <w:r w:rsidRPr="001F679B">
        <w:rPr>
          <w:color w:val="auto"/>
        </w:rPr>
        <w:t>zal IenW</w:t>
      </w:r>
      <w:r w:rsidRPr="001F679B" w:rsidR="008C774A">
        <w:rPr>
          <w:color w:val="auto"/>
        </w:rPr>
        <w:t>,</w:t>
      </w:r>
      <w:r w:rsidRPr="001F679B">
        <w:rPr>
          <w:color w:val="auto"/>
        </w:rPr>
        <w:t xml:space="preserve"> in samenspraak met alle relevante stakeholders en overheidspartijen</w:t>
      </w:r>
      <w:r w:rsidRPr="001F679B" w:rsidR="008C774A">
        <w:rPr>
          <w:color w:val="auto"/>
        </w:rPr>
        <w:t>,</w:t>
      </w:r>
      <w:r w:rsidRPr="001F679B">
        <w:rPr>
          <w:color w:val="auto"/>
        </w:rPr>
        <w:t xml:space="preserve"> bekijken </w:t>
      </w:r>
      <w:r w:rsidRPr="001F679B" w:rsidR="003A05D5">
        <w:rPr>
          <w:color w:val="auto"/>
        </w:rPr>
        <w:t>of er iets</w:t>
      </w:r>
      <w:r w:rsidRPr="001F679B">
        <w:rPr>
          <w:color w:val="auto"/>
        </w:rPr>
        <w:t xml:space="preserve"> verbeterd kan worden aan de huidige tariefregulering</w:t>
      </w:r>
      <w:r w:rsidRPr="001F679B" w:rsidR="00853149">
        <w:rPr>
          <w:color w:val="auto"/>
        </w:rPr>
        <w:t xml:space="preserve"> en een wijzigingstraject starten. Hierbij zal met name gekeken worden naar wijzigingen die zien op het </w:t>
      </w:r>
      <w:r w:rsidR="004E2186">
        <w:rPr>
          <w:color w:val="auto"/>
        </w:rPr>
        <w:t>BELS</w:t>
      </w:r>
      <w:r w:rsidRPr="001F679B" w:rsidR="00853149">
        <w:rPr>
          <w:color w:val="auto"/>
        </w:rPr>
        <w:t>, omdat dergelijke wijzigingen vóór de luchthavengelden die op 1 april 2028 in werking zullen treden doorgevoerd kunnen worden.</w:t>
      </w:r>
      <w:r w:rsidRPr="001F679B">
        <w:rPr>
          <w:color w:val="auto"/>
        </w:rPr>
        <w:t xml:space="preserve"> </w:t>
      </w:r>
    </w:p>
    <w:p w:rsidRPr="001F679B" w:rsidR="0015156B" w:rsidP="00951977" w:rsidRDefault="0015156B" w14:paraId="5D12549F" w14:textId="77777777">
      <w:pPr>
        <w:rPr>
          <w:i/>
          <w:iCs/>
          <w:color w:val="auto"/>
        </w:rPr>
      </w:pPr>
    </w:p>
    <w:p w:rsidRPr="001F679B" w:rsidR="00951977" w:rsidP="00951977" w:rsidRDefault="00951977" w14:paraId="489B5707" w14:textId="5A35CD50">
      <w:pPr>
        <w:rPr>
          <w:i/>
          <w:iCs/>
          <w:color w:val="auto"/>
        </w:rPr>
      </w:pPr>
      <w:r w:rsidRPr="001F679B">
        <w:rPr>
          <w:i/>
          <w:iCs/>
          <w:color w:val="auto"/>
        </w:rPr>
        <w:t>Luchtvaart en open strategische autonomie</w:t>
      </w:r>
    </w:p>
    <w:p w:rsidRPr="001F679B" w:rsidR="00951977" w:rsidP="0095142A" w:rsidRDefault="0095142A" w14:paraId="090480A5" w14:textId="4F18218E">
      <w:pPr>
        <w:spacing w:line="240" w:lineRule="exact"/>
        <w:rPr>
          <w:color w:val="auto"/>
        </w:rPr>
      </w:pPr>
      <w:r w:rsidRPr="001F679B">
        <w:rPr>
          <w:color w:val="auto"/>
        </w:rPr>
        <w:t xml:space="preserve">Uit de beleidsimplicaties van het onderzoek blijkt dat het huidige luchtvaartbeleid nog niet gericht is op het thema strategische autonomie. Op basis van de uitkomsten van het onderzoek zal IenW zowel interdepartementaal als met alle relevante stakeholders verkennen hoe er ingezet kan worden op het behouden en beschermen van de sterktes en het verminderen van de kwetsbaarheden van de Nederlandse luchtvaartketen om de positie van de luchtvaartsector in het kader van de open strategische autonomie </w:t>
      </w:r>
      <w:r w:rsidRPr="001F679B" w:rsidR="007C2F39">
        <w:rPr>
          <w:color w:val="auto"/>
        </w:rPr>
        <w:t xml:space="preserve">van Nederland </w:t>
      </w:r>
      <w:r w:rsidRPr="001F679B">
        <w:rPr>
          <w:color w:val="auto"/>
        </w:rPr>
        <w:t xml:space="preserve">te borgen. </w:t>
      </w:r>
    </w:p>
    <w:p w:rsidRPr="001F679B" w:rsidR="002A1992" w:rsidRDefault="002A1992" w14:paraId="2DD6912D" w14:textId="77777777">
      <w:pPr>
        <w:pStyle w:val="Slotzin"/>
        <w:rPr>
          <w:color w:val="auto"/>
        </w:rPr>
      </w:pPr>
    </w:p>
    <w:p w:rsidRPr="001F679B" w:rsidR="002819D9" w:rsidRDefault="001F679B" w14:paraId="5EB02411" w14:textId="35703CBB">
      <w:pPr>
        <w:pStyle w:val="Slotzin"/>
        <w:rPr>
          <w:color w:val="auto"/>
        </w:rPr>
      </w:pPr>
      <w:r w:rsidRPr="001F679B">
        <w:rPr>
          <w:color w:val="auto"/>
        </w:rPr>
        <w:t>Hoogachtend,</w:t>
      </w:r>
    </w:p>
    <w:p w:rsidRPr="001F679B" w:rsidR="002819D9" w:rsidRDefault="001F679B" w14:paraId="2664997D" w14:textId="77777777">
      <w:pPr>
        <w:pStyle w:val="OndertekeningArea1"/>
        <w:rPr>
          <w:color w:val="auto"/>
        </w:rPr>
      </w:pPr>
      <w:r w:rsidRPr="001F679B">
        <w:rPr>
          <w:color w:val="auto"/>
        </w:rPr>
        <w:t>DE MINISTER VAN INFRASTRUCTUUR EN WATERSTAAT,</w:t>
      </w:r>
    </w:p>
    <w:p w:rsidRPr="001F679B" w:rsidR="002819D9" w:rsidRDefault="002819D9" w14:paraId="7C6106CE" w14:textId="77777777">
      <w:pPr>
        <w:rPr>
          <w:color w:val="auto"/>
        </w:rPr>
      </w:pPr>
    </w:p>
    <w:p w:rsidRPr="001F679B" w:rsidR="002819D9" w:rsidRDefault="002819D9" w14:paraId="314F0818" w14:textId="77777777">
      <w:pPr>
        <w:rPr>
          <w:color w:val="auto"/>
        </w:rPr>
      </w:pPr>
    </w:p>
    <w:p w:rsidRPr="001F679B" w:rsidR="002819D9" w:rsidRDefault="002819D9" w14:paraId="3FF652EA" w14:textId="77777777">
      <w:pPr>
        <w:rPr>
          <w:color w:val="auto"/>
        </w:rPr>
      </w:pPr>
    </w:p>
    <w:p w:rsidRPr="001F679B" w:rsidR="002819D9" w:rsidRDefault="002819D9" w14:paraId="67D7BECF" w14:textId="77777777">
      <w:pPr>
        <w:rPr>
          <w:color w:val="auto"/>
        </w:rPr>
      </w:pPr>
    </w:p>
    <w:p w:rsidRPr="001F679B" w:rsidR="002819D9" w:rsidRDefault="001F679B" w14:paraId="5AC0094D" w14:textId="77777777">
      <w:pPr>
        <w:rPr>
          <w:color w:val="auto"/>
        </w:rPr>
      </w:pPr>
      <w:r w:rsidRPr="001F679B">
        <w:rPr>
          <w:color w:val="auto"/>
        </w:rPr>
        <w:t>Barry Madlener</w:t>
      </w:r>
    </w:p>
    <w:sectPr w:rsidRPr="001F679B" w:rsidR="002819D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1A115" w14:textId="77777777" w:rsidR="0044333D" w:rsidRDefault="0044333D">
      <w:pPr>
        <w:spacing w:line="240" w:lineRule="auto"/>
      </w:pPr>
      <w:r>
        <w:separator/>
      </w:r>
    </w:p>
  </w:endnote>
  <w:endnote w:type="continuationSeparator" w:id="0">
    <w:p w14:paraId="3CE9B2EE" w14:textId="77777777" w:rsidR="0044333D" w:rsidRDefault="004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6846" w14:textId="77777777" w:rsidR="00D16B6C" w:rsidRDefault="00D16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9409" w14:textId="77777777" w:rsidR="00D16B6C" w:rsidRDefault="00D16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7E79" w14:textId="77777777" w:rsidR="00D16B6C" w:rsidRDefault="00D16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A4ADD" w14:textId="77777777" w:rsidR="0044333D" w:rsidRDefault="0044333D">
      <w:pPr>
        <w:spacing w:line="240" w:lineRule="auto"/>
      </w:pPr>
      <w:r>
        <w:separator/>
      </w:r>
    </w:p>
  </w:footnote>
  <w:footnote w:type="continuationSeparator" w:id="0">
    <w:p w14:paraId="4B162345" w14:textId="77777777" w:rsidR="0044333D" w:rsidRDefault="0044333D">
      <w:pPr>
        <w:spacing w:line="240" w:lineRule="auto"/>
      </w:pPr>
      <w:r>
        <w:continuationSeparator/>
      </w:r>
    </w:p>
  </w:footnote>
  <w:footnote w:id="1">
    <w:p w14:paraId="35A2A934" w14:textId="007F015E" w:rsidR="00B00456" w:rsidRDefault="00B00456">
      <w:pPr>
        <w:pStyle w:val="FootnoteText"/>
      </w:pPr>
      <w:r w:rsidRPr="000535CB">
        <w:rPr>
          <w:rStyle w:val="FootnoteReference"/>
          <w:sz w:val="16"/>
          <w:szCs w:val="16"/>
        </w:rPr>
        <w:footnoteRef/>
      </w:r>
      <w:r w:rsidRPr="000535CB">
        <w:rPr>
          <w:sz w:val="16"/>
          <w:szCs w:val="16"/>
        </w:rPr>
        <w:t xml:space="preserve"> </w:t>
      </w:r>
      <w:r w:rsidR="000535CB" w:rsidRPr="000535CB">
        <w:rPr>
          <w:i/>
          <w:iCs/>
          <w:sz w:val="16"/>
          <w:szCs w:val="16"/>
        </w:rPr>
        <w:t>Evaluatieonderzoek Tariefregulering Schiphol</w:t>
      </w:r>
      <w:r w:rsidR="000535CB" w:rsidRPr="000535CB">
        <w:rPr>
          <w:sz w:val="16"/>
          <w:szCs w:val="16"/>
        </w:rPr>
        <w:t>, KPMG, 9 januari 2025.</w:t>
      </w:r>
    </w:p>
  </w:footnote>
  <w:footnote w:id="2">
    <w:p w14:paraId="3B898AAB" w14:textId="0404F33F" w:rsidR="00B00456" w:rsidRPr="00481419" w:rsidRDefault="00B00456">
      <w:pPr>
        <w:pStyle w:val="FootnoteText"/>
        <w:rPr>
          <w:i/>
          <w:iCs/>
          <w:sz w:val="16"/>
          <w:szCs w:val="16"/>
        </w:rPr>
      </w:pPr>
      <w:r>
        <w:rPr>
          <w:rStyle w:val="FootnoteReference"/>
        </w:rPr>
        <w:footnoteRef/>
      </w:r>
      <w:r>
        <w:t xml:space="preserve"> </w:t>
      </w:r>
      <w:r w:rsidR="00481419" w:rsidRPr="00481419">
        <w:rPr>
          <w:sz w:val="16"/>
          <w:szCs w:val="16"/>
        </w:rPr>
        <w:t>Rapport</w:t>
      </w:r>
      <w:r w:rsidR="00481419" w:rsidRPr="00481419">
        <w:rPr>
          <w:i/>
          <w:iCs/>
          <w:sz w:val="16"/>
          <w:szCs w:val="16"/>
        </w:rPr>
        <w:t xml:space="preserve"> Luchtvaart en open strategische autonomie, Verkenning van sterktes, afhankelijkheden en kwetsbaarheden van Nederland, SEO, Instituut Clingendael en Stratagem consulting, december 2024.</w:t>
      </w:r>
    </w:p>
  </w:footnote>
  <w:footnote w:id="3">
    <w:p w14:paraId="07648026" w14:textId="77777777" w:rsidR="0095142A" w:rsidRPr="000C4C9B" w:rsidRDefault="0095142A" w:rsidP="0095142A">
      <w:pPr>
        <w:pStyle w:val="FootnoteText"/>
        <w:rPr>
          <w:sz w:val="16"/>
          <w:szCs w:val="16"/>
        </w:rPr>
      </w:pPr>
      <w:r>
        <w:rPr>
          <w:rStyle w:val="FootnoteReference"/>
        </w:rPr>
        <w:footnoteRef/>
      </w:r>
      <w:r>
        <w:t xml:space="preserve"> </w:t>
      </w:r>
      <w:r w:rsidRPr="000C4C9B">
        <w:rPr>
          <w:sz w:val="16"/>
          <w:szCs w:val="16"/>
        </w:rPr>
        <w:t>O.m. per Kamerbrief van 8-11-2022 (ref: BZDOC-1239418757-71) en 31-10-2024 (ref: DGBI-TOP/88703649)</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7C9E" w14:textId="77777777" w:rsidR="00D16B6C" w:rsidRDefault="00D16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2CC5" w14:textId="77777777" w:rsidR="002819D9" w:rsidRDefault="001F679B">
    <w:r>
      <w:rPr>
        <w:noProof/>
        <w:lang w:val="en-GB" w:eastAsia="en-GB"/>
      </w:rPr>
      <mc:AlternateContent>
        <mc:Choice Requires="wps">
          <w:drawing>
            <wp:anchor distT="0" distB="0" distL="0" distR="0" simplePos="0" relativeHeight="251651584" behindDoc="0" locked="1" layoutInCell="1" allowOverlap="1" wp14:anchorId="3AE96119" wp14:editId="263ECAC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5C6B87F" w14:textId="77777777" w:rsidR="002819D9" w:rsidRDefault="001F679B">
                          <w:pPr>
                            <w:pStyle w:val="AfzendgegevensKop0"/>
                          </w:pPr>
                          <w:r>
                            <w:t>Ministerie van Infrastructuur en Waterstaat</w:t>
                          </w:r>
                        </w:p>
                        <w:p w14:paraId="6DB24D74" w14:textId="77777777" w:rsidR="002E30F8" w:rsidRDefault="002E30F8" w:rsidP="002E30F8"/>
                        <w:p w14:paraId="02D54D16" w14:textId="77777777" w:rsidR="002E30F8" w:rsidRPr="002E30F8" w:rsidRDefault="002E30F8" w:rsidP="002E30F8">
                          <w:pPr>
                            <w:spacing w:line="276" w:lineRule="auto"/>
                            <w:rPr>
                              <w:b/>
                              <w:bCs/>
                              <w:sz w:val="13"/>
                              <w:szCs w:val="13"/>
                            </w:rPr>
                          </w:pPr>
                          <w:r w:rsidRPr="002E30F8">
                            <w:rPr>
                              <w:b/>
                              <w:bCs/>
                              <w:sz w:val="13"/>
                              <w:szCs w:val="13"/>
                            </w:rPr>
                            <w:t>Ons kenmerk</w:t>
                          </w:r>
                        </w:p>
                        <w:p w14:paraId="4BFAE3B6" w14:textId="77777777" w:rsidR="002E30F8" w:rsidRPr="002E30F8" w:rsidRDefault="002E30F8" w:rsidP="002E30F8">
                          <w:pPr>
                            <w:spacing w:line="276" w:lineRule="auto"/>
                            <w:rPr>
                              <w:sz w:val="13"/>
                              <w:szCs w:val="13"/>
                            </w:rPr>
                          </w:pPr>
                          <w:r w:rsidRPr="002E30F8">
                            <w:rPr>
                              <w:sz w:val="13"/>
                              <w:szCs w:val="13"/>
                            </w:rPr>
                            <w:t>IENW/BSK</w:t>
                          </w:r>
                          <w:r>
                            <w:rPr>
                              <w:sz w:val="13"/>
                              <w:szCs w:val="13"/>
                            </w:rPr>
                            <w:t>-2025/24923</w:t>
                          </w:r>
                        </w:p>
                        <w:p w14:paraId="2E4AB382" w14:textId="77777777" w:rsidR="002E30F8" w:rsidRPr="002E30F8" w:rsidRDefault="002E30F8" w:rsidP="002E30F8"/>
                      </w:txbxContent>
                    </wps:txbx>
                    <wps:bodyPr vert="horz" wrap="square" lIns="0" tIns="0" rIns="0" bIns="0" anchor="t" anchorCtr="0"/>
                  </wps:wsp>
                </a:graphicData>
              </a:graphic>
            </wp:anchor>
          </w:drawing>
        </mc:Choice>
        <mc:Fallback>
          <w:pict>
            <v:shapetype w14:anchorId="3AE9611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5C6B87F" w14:textId="77777777" w:rsidR="002819D9" w:rsidRDefault="001F679B">
                    <w:pPr>
                      <w:pStyle w:val="AfzendgegevensKop0"/>
                    </w:pPr>
                    <w:r>
                      <w:t>Ministerie van Infrastructuur en Waterstaat</w:t>
                    </w:r>
                  </w:p>
                  <w:p w14:paraId="6DB24D74" w14:textId="77777777" w:rsidR="002E30F8" w:rsidRDefault="002E30F8" w:rsidP="002E30F8"/>
                  <w:p w14:paraId="02D54D16" w14:textId="77777777" w:rsidR="002E30F8" w:rsidRPr="002E30F8" w:rsidRDefault="002E30F8" w:rsidP="002E30F8">
                    <w:pPr>
                      <w:spacing w:line="276" w:lineRule="auto"/>
                      <w:rPr>
                        <w:b/>
                        <w:bCs/>
                        <w:sz w:val="13"/>
                        <w:szCs w:val="13"/>
                      </w:rPr>
                    </w:pPr>
                    <w:r w:rsidRPr="002E30F8">
                      <w:rPr>
                        <w:b/>
                        <w:bCs/>
                        <w:sz w:val="13"/>
                        <w:szCs w:val="13"/>
                      </w:rPr>
                      <w:t>Ons kenmerk</w:t>
                    </w:r>
                  </w:p>
                  <w:p w14:paraId="4BFAE3B6" w14:textId="77777777" w:rsidR="002E30F8" w:rsidRPr="002E30F8" w:rsidRDefault="002E30F8" w:rsidP="002E30F8">
                    <w:pPr>
                      <w:spacing w:line="276" w:lineRule="auto"/>
                      <w:rPr>
                        <w:sz w:val="13"/>
                        <w:szCs w:val="13"/>
                      </w:rPr>
                    </w:pPr>
                    <w:r w:rsidRPr="002E30F8">
                      <w:rPr>
                        <w:sz w:val="13"/>
                        <w:szCs w:val="13"/>
                      </w:rPr>
                      <w:t>IENW/BSK</w:t>
                    </w:r>
                    <w:r>
                      <w:rPr>
                        <w:sz w:val="13"/>
                        <w:szCs w:val="13"/>
                      </w:rPr>
                      <w:t>-2025/24923</w:t>
                    </w:r>
                  </w:p>
                  <w:p w14:paraId="2E4AB382" w14:textId="77777777" w:rsidR="002E30F8" w:rsidRPr="002E30F8" w:rsidRDefault="002E30F8" w:rsidP="002E30F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1F543AD" wp14:editId="49321D7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A8F6085" w14:textId="77777777" w:rsidR="002819D9" w:rsidRDefault="001F679B">
                          <w:pPr>
                            <w:pStyle w:val="Referentiegegevens"/>
                          </w:pPr>
                          <w:r>
                            <w:t xml:space="preserve">Pagina </w:t>
                          </w:r>
                          <w:r>
                            <w:fldChar w:fldCharType="begin"/>
                          </w:r>
                          <w:r>
                            <w:instrText>PAGE</w:instrText>
                          </w:r>
                          <w:r>
                            <w:fldChar w:fldCharType="separate"/>
                          </w:r>
                          <w:r w:rsidR="007E2B6D">
                            <w:rPr>
                              <w:noProof/>
                            </w:rPr>
                            <w:t>1</w:t>
                          </w:r>
                          <w:r>
                            <w:fldChar w:fldCharType="end"/>
                          </w:r>
                          <w:r>
                            <w:t xml:space="preserve"> van </w:t>
                          </w:r>
                          <w:r>
                            <w:fldChar w:fldCharType="begin"/>
                          </w:r>
                          <w:r>
                            <w:instrText>NUMPAGES</w:instrText>
                          </w:r>
                          <w:r>
                            <w:fldChar w:fldCharType="separate"/>
                          </w:r>
                          <w:r w:rsidR="007E2B6D">
                            <w:rPr>
                              <w:noProof/>
                            </w:rPr>
                            <w:t>1</w:t>
                          </w:r>
                          <w:r>
                            <w:fldChar w:fldCharType="end"/>
                          </w:r>
                        </w:p>
                      </w:txbxContent>
                    </wps:txbx>
                    <wps:bodyPr vert="horz" wrap="square" lIns="0" tIns="0" rIns="0" bIns="0" anchor="t" anchorCtr="0"/>
                  </wps:wsp>
                </a:graphicData>
              </a:graphic>
            </wp:anchor>
          </w:drawing>
        </mc:Choice>
        <mc:Fallback>
          <w:pict>
            <v:shape w14:anchorId="51F543A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A8F6085" w14:textId="77777777" w:rsidR="002819D9" w:rsidRDefault="001F679B">
                    <w:pPr>
                      <w:pStyle w:val="Referentiegegevens"/>
                    </w:pPr>
                    <w:r>
                      <w:t xml:space="preserve">Pagina </w:t>
                    </w:r>
                    <w:r>
                      <w:fldChar w:fldCharType="begin"/>
                    </w:r>
                    <w:r>
                      <w:instrText>PAGE</w:instrText>
                    </w:r>
                    <w:r>
                      <w:fldChar w:fldCharType="separate"/>
                    </w:r>
                    <w:r w:rsidR="007E2B6D">
                      <w:rPr>
                        <w:noProof/>
                      </w:rPr>
                      <w:t>1</w:t>
                    </w:r>
                    <w:r>
                      <w:fldChar w:fldCharType="end"/>
                    </w:r>
                    <w:r>
                      <w:t xml:space="preserve"> van </w:t>
                    </w:r>
                    <w:r>
                      <w:fldChar w:fldCharType="begin"/>
                    </w:r>
                    <w:r>
                      <w:instrText>NUMPAGES</w:instrText>
                    </w:r>
                    <w:r>
                      <w:fldChar w:fldCharType="separate"/>
                    </w:r>
                    <w:r w:rsidR="007E2B6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2A11B00" wp14:editId="19958E6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D761AB9" w14:textId="77777777" w:rsidR="00E94A5C" w:rsidRDefault="00E94A5C"/>
                      </w:txbxContent>
                    </wps:txbx>
                    <wps:bodyPr vert="horz" wrap="square" lIns="0" tIns="0" rIns="0" bIns="0" anchor="t" anchorCtr="0"/>
                  </wps:wsp>
                </a:graphicData>
              </a:graphic>
            </wp:anchor>
          </w:drawing>
        </mc:Choice>
        <mc:Fallback>
          <w:pict>
            <v:shape w14:anchorId="22A11B0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D761AB9" w14:textId="77777777" w:rsidR="00E94A5C" w:rsidRDefault="00E94A5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9845F6F" wp14:editId="064DD54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2014ECB" w14:textId="77777777" w:rsidR="00E94A5C" w:rsidRDefault="00E94A5C"/>
                      </w:txbxContent>
                    </wps:txbx>
                    <wps:bodyPr vert="horz" wrap="square" lIns="0" tIns="0" rIns="0" bIns="0" anchor="t" anchorCtr="0"/>
                  </wps:wsp>
                </a:graphicData>
              </a:graphic>
            </wp:anchor>
          </w:drawing>
        </mc:Choice>
        <mc:Fallback>
          <w:pict>
            <v:shape w14:anchorId="19845F6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2014ECB" w14:textId="77777777" w:rsidR="00E94A5C" w:rsidRDefault="00E94A5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DB25" w14:textId="77777777" w:rsidR="002819D9" w:rsidRDefault="001F679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2FBE838" wp14:editId="4508ADF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BA840DF" w14:textId="77777777" w:rsidR="00E94A5C" w:rsidRDefault="00E94A5C"/>
                      </w:txbxContent>
                    </wps:txbx>
                    <wps:bodyPr vert="horz" wrap="square" lIns="0" tIns="0" rIns="0" bIns="0" anchor="t" anchorCtr="0"/>
                  </wps:wsp>
                </a:graphicData>
              </a:graphic>
            </wp:anchor>
          </w:drawing>
        </mc:Choice>
        <mc:Fallback>
          <w:pict>
            <v:shapetype w14:anchorId="72FBE83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BA840DF" w14:textId="77777777" w:rsidR="00E94A5C" w:rsidRDefault="00E94A5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906E639" wp14:editId="18BAFE7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CA983E" w14:textId="7D90E5F5" w:rsidR="002819D9" w:rsidRDefault="001F679B">
                          <w:pPr>
                            <w:pStyle w:val="Referentiegegevens"/>
                          </w:pPr>
                          <w:r>
                            <w:t xml:space="preserve">Pagina </w:t>
                          </w:r>
                          <w:r>
                            <w:fldChar w:fldCharType="begin"/>
                          </w:r>
                          <w:r>
                            <w:instrText>PAGE</w:instrText>
                          </w:r>
                          <w:r>
                            <w:fldChar w:fldCharType="separate"/>
                          </w:r>
                          <w:r w:rsidR="00316418">
                            <w:rPr>
                              <w:noProof/>
                            </w:rPr>
                            <w:t>1</w:t>
                          </w:r>
                          <w:r>
                            <w:fldChar w:fldCharType="end"/>
                          </w:r>
                          <w:r>
                            <w:t xml:space="preserve"> van </w:t>
                          </w:r>
                          <w:r>
                            <w:fldChar w:fldCharType="begin"/>
                          </w:r>
                          <w:r>
                            <w:instrText>NUMPAGES</w:instrText>
                          </w:r>
                          <w:r>
                            <w:fldChar w:fldCharType="separate"/>
                          </w:r>
                          <w:r w:rsidR="00316418">
                            <w:rPr>
                              <w:noProof/>
                            </w:rPr>
                            <w:t>1</w:t>
                          </w:r>
                          <w:r>
                            <w:fldChar w:fldCharType="end"/>
                          </w:r>
                        </w:p>
                      </w:txbxContent>
                    </wps:txbx>
                    <wps:bodyPr vert="horz" wrap="square" lIns="0" tIns="0" rIns="0" bIns="0" anchor="t" anchorCtr="0"/>
                  </wps:wsp>
                </a:graphicData>
              </a:graphic>
            </wp:anchor>
          </w:drawing>
        </mc:Choice>
        <mc:Fallback>
          <w:pict>
            <v:shape w14:anchorId="7906E639"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6CA983E" w14:textId="7D90E5F5" w:rsidR="002819D9" w:rsidRDefault="001F679B">
                    <w:pPr>
                      <w:pStyle w:val="Referentiegegevens"/>
                    </w:pPr>
                    <w:r>
                      <w:t xml:space="preserve">Pagina </w:t>
                    </w:r>
                    <w:r>
                      <w:fldChar w:fldCharType="begin"/>
                    </w:r>
                    <w:r>
                      <w:instrText>PAGE</w:instrText>
                    </w:r>
                    <w:r>
                      <w:fldChar w:fldCharType="separate"/>
                    </w:r>
                    <w:r w:rsidR="00316418">
                      <w:rPr>
                        <w:noProof/>
                      </w:rPr>
                      <w:t>1</w:t>
                    </w:r>
                    <w:r>
                      <w:fldChar w:fldCharType="end"/>
                    </w:r>
                    <w:r>
                      <w:t xml:space="preserve"> van </w:t>
                    </w:r>
                    <w:r>
                      <w:fldChar w:fldCharType="begin"/>
                    </w:r>
                    <w:r>
                      <w:instrText>NUMPAGES</w:instrText>
                    </w:r>
                    <w:r>
                      <w:fldChar w:fldCharType="separate"/>
                    </w:r>
                    <w:r w:rsidR="0031641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8C0C21E" wp14:editId="75E3DD2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5AB484D" w14:textId="77777777" w:rsidR="002819D9" w:rsidRDefault="001F679B">
                          <w:pPr>
                            <w:pStyle w:val="AfzendgegevensKop0"/>
                          </w:pPr>
                          <w:r>
                            <w:t>Ministerie van Infrastructuur en Waterstaat</w:t>
                          </w:r>
                        </w:p>
                        <w:p w14:paraId="370186A4" w14:textId="77777777" w:rsidR="002819D9" w:rsidRDefault="002819D9">
                          <w:pPr>
                            <w:pStyle w:val="WitregelW1"/>
                          </w:pPr>
                        </w:p>
                        <w:p w14:paraId="50972528" w14:textId="77777777" w:rsidR="002819D9" w:rsidRDefault="001F679B">
                          <w:pPr>
                            <w:pStyle w:val="Afzendgegevens"/>
                          </w:pPr>
                          <w:r>
                            <w:t>Rijnstraat 8</w:t>
                          </w:r>
                        </w:p>
                        <w:p w14:paraId="517958BB" w14:textId="77777777" w:rsidR="002819D9" w:rsidRPr="007E2B6D" w:rsidRDefault="001F679B">
                          <w:pPr>
                            <w:pStyle w:val="Afzendgegevens"/>
                            <w:rPr>
                              <w:lang w:val="de-DE"/>
                            </w:rPr>
                          </w:pPr>
                          <w:r w:rsidRPr="007E2B6D">
                            <w:rPr>
                              <w:lang w:val="de-DE"/>
                            </w:rPr>
                            <w:t>2515 XP  Den Haag</w:t>
                          </w:r>
                        </w:p>
                        <w:p w14:paraId="374DD8AC" w14:textId="77777777" w:rsidR="002819D9" w:rsidRPr="007E2B6D" w:rsidRDefault="001F679B">
                          <w:pPr>
                            <w:pStyle w:val="Afzendgegevens"/>
                            <w:rPr>
                              <w:lang w:val="de-DE"/>
                            </w:rPr>
                          </w:pPr>
                          <w:r w:rsidRPr="007E2B6D">
                            <w:rPr>
                              <w:lang w:val="de-DE"/>
                            </w:rPr>
                            <w:t>Postbus 20901</w:t>
                          </w:r>
                        </w:p>
                        <w:p w14:paraId="407E170D" w14:textId="77777777" w:rsidR="002819D9" w:rsidRPr="007E2B6D" w:rsidRDefault="001F679B">
                          <w:pPr>
                            <w:pStyle w:val="Afzendgegevens"/>
                            <w:rPr>
                              <w:lang w:val="de-DE"/>
                            </w:rPr>
                          </w:pPr>
                          <w:r w:rsidRPr="007E2B6D">
                            <w:rPr>
                              <w:lang w:val="de-DE"/>
                            </w:rPr>
                            <w:t>2500 EX Den Haag</w:t>
                          </w:r>
                        </w:p>
                        <w:p w14:paraId="40471C06" w14:textId="77777777" w:rsidR="002819D9" w:rsidRPr="007E2B6D" w:rsidRDefault="002819D9">
                          <w:pPr>
                            <w:pStyle w:val="WitregelW1"/>
                            <w:rPr>
                              <w:lang w:val="de-DE"/>
                            </w:rPr>
                          </w:pPr>
                        </w:p>
                        <w:p w14:paraId="030AE4E8" w14:textId="77777777" w:rsidR="002819D9" w:rsidRPr="007E2B6D" w:rsidRDefault="001F679B">
                          <w:pPr>
                            <w:pStyle w:val="Afzendgegevens"/>
                            <w:rPr>
                              <w:lang w:val="de-DE"/>
                            </w:rPr>
                          </w:pPr>
                          <w:r w:rsidRPr="007E2B6D">
                            <w:rPr>
                              <w:lang w:val="de-DE"/>
                            </w:rPr>
                            <w:t>T   070-456 0000</w:t>
                          </w:r>
                        </w:p>
                        <w:p w14:paraId="53FC39C6" w14:textId="77777777" w:rsidR="002819D9" w:rsidRDefault="001F679B">
                          <w:pPr>
                            <w:pStyle w:val="Afzendgegevens"/>
                          </w:pPr>
                          <w:r>
                            <w:t>F   070-456 1111</w:t>
                          </w:r>
                        </w:p>
                        <w:p w14:paraId="5599A853" w14:textId="77777777" w:rsidR="00E53ABA" w:rsidRPr="002E30F8" w:rsidRDefault="00E53ABA" w:rsidP="002E30F8">
                          <w:pPr>
                            <w:spacing w:line="276" w:lineRule="auto"/>
                            <w:rPr>
                              <w:sz w:val="13"/>
                              <w:szCs w:val="13"/>
                            </w:rPr>
                          </w:pPr>
                        </w:p>
                        <w:p w14:paraId="34F63726" w14:textId="15F6A7D8" w:rsidR="00E53ABA" w:rsidRPr="002E30F8" w:rsidRDefault="00E53ABA" w:rsidP="002E30F8">
                          <w:pPr>
                            <w:spacing w:line="276" w:lineRule="auto"/>
                            <w:rPr>
                              <w:b/>
                              <w:bCs/>
                              <w:sz w:val="13"/>
                              <w:szCs w:val="13"/>
                            </w:rPr>
                          </w:pPr>
                          <w:r w:rsidRPr="002E30F8">
                            <w:rPr>
                              <w:b/>
                              <w:bCs/>
                              <w:sz w:val="13"/>
                              <w:szCs w:val="13"/>
                            </w:rPr>
                            <w:t>Ons kenmerk</w:t>
                          </w:r>
                        </w:p>
                        <w:p w14:paraId="1E26C946" w14:textId="3A846F56" w:rsidR="00E53ABA" w:rsidRPr="002E30F8" w:rsidRDefault="00F6424C" w:rsidP="002E30F8">
                          <w:pPr>
                            <w:spacing w:line="276" w:lineRule="auto"/>
                            <w:rPr>
                              <w:sz w:val="13"/>
                              <w:szCs w:val="13"/>
                            </w:rPr>
                          </w:pPr>
                          <w:r w:rsidRPr="002E30F8">
                            <w:rPr>
                              <w:sz w:val="13"/>
                              <w:szCs w:val="13"/>
                            </w:rPr>
                            <w:t>IENW/BSK</w:t>
                          </w:r>
                          <w:r w:rsidR="002E30F8">
                            <w:rPr>
                              <w:sz w:val="13"/>
                              <w:szCs w:val="13"/>
                            </w:rPr>
                            <w:t>-2025/24923</w:t>
                          </w:r>
                        </w:p>
                        <w:p w14:paraId="15798A9D" w14:textId="77777777" w:rsidR="00E53ABA" w:rsidRPr="002E30F8" w:rsidRDefault="00E53ABA" w:rsidP="002E30F8">
                          <w:pPr>
                            <w:spacing w:line="276" w:lineRule="auto"/>
                            <w:rPr>
                              <w:sz w:val="13"/>
                              <w:szCs w:val="13"/>
                            </w:rPr>
                          </w:pPr>
                        </w:p>
                        <w:p w14:paraId="6828DD3F" w14:textId="5E4698DD" w:rsidR="00E53ABA" w:rsidRPr="002E30F8" w:rsidRDefault="00E53ABA" w:rsidP="002E30F8">
                          <w:pPr>
                            <w:spacing w:line="276" w:lineRule="auto"/>
                            <w:rPr>
                              <w:b/>
                              <w:bCs/>
                              <w:sz w:val="13"/>
                              <w:szCs w:val="13"/>
                            </w:rPr>
                          </w:pPr>
                          <w:r w:rsidRPr="002E30F8">
                            <w:rPr>
                              <w:b/>
                              <w:bCs/>
                              <w:sz w:val="13"/>
                              <w:szCs w:val="13"/>
                            </w:rPr>
                            <w:t>Bijlage(n)</w:t>
                          </w:r>
                        </w:p>
                        <w:p w14:paraId="5CD1E3E9" w14:textId="56EC4419" w:rsidR="00E53ABA" w:rsidRPr="002E30F8" w:rsidRDefault="000C230C" w:rsidP="002E30F8">
                          <w:pPr>
                            <w:spacing w:line="276" w:lineRule="auto"/>
                            <w:rPr>
                              <w:sz w:val="13"/>
                              <w:szCs w:val="13"/>
                            </w:rPr>
                          </w:pPr>
                          <w:r>
                            <w:rPr>
                              <w:sz w:val="13"/>
                              <w:szCs w:val="13"/>
                            </w:rPr>
                            <w:t>3</w:t>
                          </w:r>
                        </w:p>
                      </w:txbxContent>
                    </wps:txbx>
                    <wps:bodyPr vert="horz" wrap="square" lIns="0" tIns="0" rIns="0" bIns="0" anchor="t" anchorCtr="0"/>
                  </wps:wsp>
                </a:graphicData>
              </a:graphic>
            </wp:anchor>
          </w:drawing>
        </mc:Choice>
        <mc:Fallback>
          <w:pict>
            <v:shape w14:anchorId="58C0C21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5AB484D" w14:textId="77777777" w:rsidR="002819D9" w:rsidRDefault="001F679B">
                    <w:pPr>
                      <w:pStyle w:val="AfzendgegevensKop0"/>
                    </w:pPr>
                    <w:r>
                      <w:t>Ministerie van Infrastructuur en Waterstaat</w:t>
                    </w:r>
                  </w:p>
                  <w:p w14:paraId="370186A4" w14:textId="77777777" w:rsidR="002819D9" w:rsidRDefault="002819D9">
                    <w:pPr>
                      <w:pStyle w:val="WitregelW1"/>
                    </w:pPr>
                  </w:p>
                  <w:p w14:paraId="50972528" w14:textId="77777777" w:rsidR="002819D9" w:rsidRDefault="001F679B">
                    <w:pPr>
                      <w:pStyle w:val="Afzendgegevens"/>
                    </w:pPr>
                    <w:r>
                      <w:t>Rijnstraat 8</w:t>
                    </w:r>
                  </w:p>
                  <w:p w14:paraId="517958BB" w14:textId="77777777" w:rsidR="002819D9" w:rsidRPr="007E2B6D" w:rsidRDefault="001F679B">
                    <w:pPr>
                      <w:pStyle w:val="Afzendgegevens"/>
                      <w:rPr>
                        <w:lang w:val="de-DE"/>
                      </w:rPr>
                    </w:pPr>
                    <w:r w:rsidRPr="007E2B6D">
                      <w:rPr>
                        <w:lang w:val="de-DE"/>
                      </w:rPr>
                      <w:t>2515 XP  Den Haag</w:t>
                    </w:r>
                  </w:p>
                  <w:p w14:paraId="374DD8AC" w14:textId="77777777" w:rsidR="002819D9" w:rsidRPr="007E2B6D" w:rsidRDefault="001F679B">
                    <w:pPr>
                      <w:pStyle w:val="Afzendgegevens"/>
                      <w:rPr>
                        <w:lang w:val="de-DE"/>
                      </w:rPr>
                    </w:pPr>
                    <w:r w:rsidRPr="007E2B6D">
                      <w:rPr>
                        <w:lang w:val="de-DE"/>
                      </w:rPr>
                      <w:t>Postbus 20901</w:t>
                    </w:r>
                  </w:p>
                  <w:p w14:paraId="407E170D" w14:textId="77777777" w:rsidR="002819D9" w:rsidRPr="007E2B6D" w:rsidRDefault="001F679B">
                    <w:pPr>
                      <w:pStyle w:val="Afzendgegevens"/>
                      <w:rPr>
                        <w:lang w:val="de-DE"/>
                      </w:rPr>
                    </w:pPr>
                    <w:r w:rsidRPr="007E2B6D">
                      <w:rPr>
                        <w:lang w:val="de-DE"/>
                      </w:rPr>
                      <w:t>2500 EX Den Haag</w:t>
                    </w:r>
                  </w:p>
                  <w:p w14:paraId="40471C06" w14:textId="77777777" w:rsidR="002819D9" w:rsidRPr="007E2B6D" w:rsidRDefault="002819D9">
                    <w:pPr>
                      <w:pStyle w:val="WitregelW1"/>
                      <w:rPr>
                        <w:lang w:val="de-DE"/>
                      </w:rPr>
                    </w:pPr>
                  </w:p>
                  <w:p w14:paraId="030AE4E8" w14:textId="77777777" w:rsidR="002819D9" w:rsidRPr="007E2B6D" w:rsidRDefault="001F679B">
                    <w:pPr>
                      <w:pStyle w:val="Afzendgegevens"/>
                      <w:rPr>
                        <w:lang w:val="de-DE"/>
                      </w:rPr>
                    </w:pPr>
                    <w:r w:rsidRPr="007E2B6D">
                      <w:rPr>
                        <w:lang w:val="de-DE"/>
                      </w:rPr>
                      <w:t>T   070-456 0000</w:t>
                    </w:r>
                  </w:p>
                  <w:p w14:paraId="53FC39C6" w14:textId="77777777" w:rsidR="002819D9" w:rsidRDefault="001F679B">
                    <w:pPr>
                      <w:pStyle w:val="Afzendgegevens"/>
                    </w:pPr>
                    <w:r>
                      <w:t>F   070-456 1111</w:t>
                    </w:r>
                  </w:p>
                  <w:p w14:paraId="5599A853" w14:textId="77777777" w:rsidR="00E53ABA" w:rsidRPr="002E30F8" w:rsidRDefault="00E53ABA" w:rsidP="002E30F8">
                    <w:pPr>
                      <w:spacing w:line="276" w:lineRule="auto"/>
                      <w:rPr>
                        <w:sz w:val="13"/>
                        <w:szCs w:val="13"/>
                      </w:rPr>
                    </w:pPr>
                  </w:p>
                  <w:p w14:paraId="34F63726" w14:textId="15F6A7D8" w:rsidR="00E53ABA" w:rsidRPr="002E30F8" w:rsidRDefault="00E53ABA" w:rsidP="002E30F8">
                    <w:pPr>
                      <w:spacing w:line="276" w:lineRule="auto"/>
                      <w:rPr>
                        <w:b/>
                        <w:bCs/>
                        <w:sz w:val="13"/>
                        <w:szCs w:val="13"/>
                      </w:rPr>
                    </w:pPr>
                    <w:r w:rsidRPr="002E30F8">
                      <w:rPr>
                        <w:b/>
                        <w:bCs/>
                        <w:sz w:val="13"/>
                        <w:szCs w:val="13"/>
                      </w:rPr>
                      <w:t>Ons kenmerk</w:t>
                    </w:r>
                  </w:p>
                  <w:p w14:paraId="1E26C946" w14:textId="3A846F56" w:rsidR="00E53ABA" w:rsidRPr="002E30F8" w:rsidRDefault="00F6424C" w:rsidP="002E30F8">
                    <w:pPr>
                      <w:spacing w:line="276" w:lineRule="auto"/>
                      <w:rPr>
                        <w:sz w:val="13"/>
                        <w:szCs w:val="13"/>
                      </w:rPr>
                    </w:pPr>
                    <w:r w:rsidRPr="002E30F8">
                      <w:rPr>
                        <w:sz w:val="13"/>
                        <w:szCs w:val="13"/>
                      </w:rPr>
                      <w:t>IENW/BSK</w:t>
                    </w:r>
                    <w:r w:rsidR="002E30F8">
                      <w:rPr>
                        <w:sz w:val="13"/>
                        <w:szCs w:val="13"/>
                      </w:rPr>
                      <w:t>-2025/24923</w:t>
                    </w:r>
                  </w:p>
                  <w:p w14:paraId="15798A9D" w14:textId="77777777" w:rsidR="00E53ABA" w:rsidRPr="002E30F8" w:rsidRDefault="00E53ABA" w:rsidP="002E30F8">
                    <w:pPr>
                      <w:spacing w:line="276" w:lineRule="auto"/>
                      <w:rPr>
                        <w:sz w:val="13"/>
                        <w:szCs w:val="13"/>
                      </w:rPr>
                    </w:pPr>
                  </w:p>
                  <w:p w14:paraId="6828DD3F" w14:textId="5E4698DD" w:rsidR="00E53ABA" w:rsidRPr="002E30F8" w:rsidRDefault="00E53ABA" w:rsidP="002E30F8">
                    <w:pPr>
                      <w:spacing w:line="276" w:lineRule="auto"/>
                      <w:rPr>
                        <w:b/>
                        <w:bCs/>
                        <w:sz w:val="13"/>
                        <w:szCs w:val="13"/>
                      </w:rPr>
                    </w:pPr>
                    <w:r w:rsidRPr="002E30F8">
                      <w:rPr>
                        <w:b/>
                        <w:bCs/>
                        <w:sz w:val="13"/>
                        <w:szCs w:val="13"/>
                      </w:rPr>
                      <w:t>Bijlage(n)</w:t>
                    </w:r>
                  </w:p>
                  <w:p w14:paraId="5CD1E3E9" w14:textId="56EC4419" w:rsidR="00E53ABA" w:rsidRPr="002E30F8" w:rsidRDefault="000C230C" w:rsidP="002E30F8">
                    <w:pPr>
                      <w:spacing w:line="276" w:lineRule="auto"/>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1A7FC5B" wp14:editId="64890B2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895136F" w14:textId="77777777" w:rsidR="002819D9" w:rsidRDefault="001F679B">
                          <w:pPr>
                            <w:spacing w:line="240" w:lineRule="auto"/>
                          </w:pPr>
                          <w:r>
                            <w:rPr>
                              <w:noProof/>
                              <w:lang w:val="en-GB" w:eastAsia="en-GB"/>
                            </w:rPr>
                            <w:drawing>
                              <wp:inline distT="0" distB="0" distL="0" distR="0" wp14:anchorId="6794B3A6" wp14:editId="4EBCD09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A7FC5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895136F" w14:textId="77777777" w:rsidR="002819D9" w:rsidRDefault="001F679B">
                    <w:pPr>
                      <w:spacing w:line="240" w:lineRule="auto"/>
                    </w:pPr>
                    <w:r>
                      <w:rPr>
                        <w:noProof/>
                        <w:lang w:val="en-GB" w:eastAsia="en-GB"/>
                      </w:rPr>
                      <w:drawing>
                        <wp:inline distT="0" distB="0" distL="0" distR="0" wp14:anchorId="6794B3A6" wp14:editId="4EBCD09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87D6D58" wp14:editId="7ED8C02D">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B04A08" w14:textId="77777777" w:rsidR="002819D9" w:rsidRDefault="001F679B">
                          <w:pPr>
                            <w:spacing w:line="240" w:lineRule="auto"/>
                          </w:pPr>
                          <w:r>
                            <w:rPr>
                              <w:noProof/>
                              <w:lang w:val="en-GB" w:eastAsia="en-GB"/>
                            </w:rPr>
                            <w:drawing>
                              <wp:inline distT="0" distB="0" distL="0" distR="0" wp14:anchorId="3C9A9F79" wp14:editId="12E4B96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7D6D5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4B04A08" w14:textId="77777777" w:rsidR="002819D9" w:rsidRDefault="001F679B">
                    <w:pPr>
                      <w:spacing w:line="240" w:lineRule="auto"/>
                    </w:pPr>
                    <w:r>
                      <w:rPr>
                        <w:noProof/>
                        <w:lang w:val="en-GB" w:eastAsia="en-GB"/>
                      </w:rPr>
                      <w:drawing>
                        <wp:inline distT="0" distB="0" distL="0" distR="0" wp14:anchorId="3C9A9F79" wp14:editId="12E4B96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C517E40" wp14:editId="3D65397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E82994B" w14:textId="77777777" w:rsidR="002819D9" w:rsidRDefault="001F679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C517E4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E82994B" w14:textId="77777777" w:rsidR="002819D9" w:rsidRDefault="001F679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F5B3AE3" wp14:editId="19EF057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D7FF0BE" w14:textId="77777777" w:rsidR="002819D9" w:rsidRDefault="001F679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F5B3AE3"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D7FF0BE" w14:textId="77777777" w:rsidR="002819D9" w:rsidRDefault="001F679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1B04D9E" wp14:editId="11BBB43C">
              <wp:simplePos x="0" y="0"/>
              <wp:positionH relativeFrom="page">
                <wp:posOffset>1005840</wp:posOffset>
              </wp:positionH>
              <wp:positionV relativeFrom="page">
                <wp:posOffset>3634740</wp:posOffset>
              </wp:positionV>
              <wp:extent cx="4105275" cy="87630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8763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819D9" w14:paraId="70A37259" w14:textId="77777777">
                            <w:trPr>
                              <w:trHeight w:val="200"/>
                            </w:trPr>
                            <w:tc>
                              <w:tcPr>
                                <w:tcW w:w="1140" w:type="dxa"/>
                              </w:tcPr>
                              <w:p w14:paraId="66907D06" w14:textId="77777777" w:rsidR="002819D9" w:rsidRDefault="002819D9"/>
                            </w:tc>
                            <w:tc>
                              <w:tcPr>
                                <w:tcW w:w="5400" w:type="dxa"/>
                              </w:tcPr>
                              <w:p w14:paraId="50192B6A" w14:textId="77777777" w:rsidR="002819D9" w:rsidRDefault="002819D9"/>
                            </w:tc>
                          </w:tr>
                          <w:tr w:rsidR="002819D9" w14:paraId="139D9A76" w14:textId="77777777">
                            <w:trPr>
                              <w:trHeight w:val="240"/>
                            </w:trPr>
                            <w:tc>
                              <w:tcPr>
                                <w:tcW w:w="1140" w:type="dxa"/>
                              </w:tcPr>
                              <w:p w14:paraId="4966AF4D" w14:textId="77777777" w:rsidR="002819D9" w:rsidRDefault="001F679B">
                                <w:r>
                                  <w:t>Datum</w:t>
                                </w:r>
                              </w:p>
                            </w:tc>
                            <w:tc>
                              <w:tcPr>
                                <w:tcW w:w="5400" w:type="dxa"/>
                              </w:tcPr>
                              <w:p w14:paraId="035FF744" w14:textId="7D9C66A7" w:rsidR="002819D9" w:rsidRDefault="002E30F8">
                                <w:r>
                                  <w:t>28 januari 2025</w:t>
                                </w:r>
                              </w:p>
                            </w:tc>
                          </w:tr>
                          <w:tr w:rsidR="002819D9" w14:paraId="67BF8AB9" w14:textId="77777777">
                            <w:trPr>
                              <w:trHeight w:val="240"/>
                            </w:trPr>
                            <w:tc>
                              <w:tcPr>
                                <w:tcW w:w="1140" w:type="dxa"/>
                              </w:tcPr>
                              <w:p w14:paraId="203B6188" w14:textId="77777777" w:rsidR="002819D9" w:rsidRDefault="001F679B">
                                <w:r>
                                  <w:t>Betreft</w:t>
                                </w:r>
                              </w:p>
                            </w:tc>
                            <w:tc>
                              <w:tcPr>
                                <w:tcW w:w="5400" w:type="dxa"/>
                              </w:tcPr>
                              <w:p w14:paraId="21196EE2" w14:textId="77336B54" w:rsidR="002819D9" w:rsidRDefault="004A77CB">
                                <w:r>
                                  <w:t xml:space="preserve">Aanbieding onderzoeksrapporten </w:t>
                                </w:r>
                                <w:r w:rsidR="00951977" w:rsidRPr="00951977">
                                  <w:rPr>
                                    <w:i/>
                                    <w:iCs/>
                                  </w:rPr>
                                  <w:t>Evaluatieonderzoek Tariefregulering Schiphol</w:t>
                                </w:r>
                                <w:r w:rsidR="00951977">
                                  <w:t xml:space="preserve"> </w:t>
                                </w:r>
                                <w:r w:rsidR="00951977" w:rsidRPr="00481419">
                                  <w:rPr>
                                    <w:color w:val="auto"/>
                                  </w:rPr>
                                  <w:t xml:space="preserve">en </w:t>
                                </w:r>
                                <w:r w:rsidR="00951977" w:rsidRPr="00481419">
                                  <w:rPr>
                                    <w:i/>
                                    <w:iCs/>
                                    <w:color w:val="auto"/>
                                  </w:rPr>
                                  <w:t>Luchtvaart en open strategische autonomie</w:t>
                                </w:r>
                                <w:r w:rsidR="00951977" w:rsidRPr="00481419">
                                  <w:rPr>
                                    <w:color w:val="auto"/>
                                  </w:rPr>
                                  <w:t xml:space="preserve"> </w:t>
                                </w:r>
                              </w:p>
                            </w:tc>
                          </w:tr>
                          <w:tr w:rsidR="002819D9" w14:paraId="3857AA02" w14:textId="77777777">
                            <w:trPr>
                              <w:trHeight w:val="200"/>
                            </w:trPr>
                            <w:tc>
                              <w:tcPr>
                                <w:tcW w:w="1140" w:type="dxa"/>
                              </w:tcPr>
                              <w:p w14:paraId="3A39C502" w14:textId="77777777" w:rsidR="002819D9" w:rsidRDefault="002819D9"/>
                            </w:tc>
                            <w:tc>
                              <w:tcPr>
                                <w:tcW w:w="5400" w:type="dxa"/>
                              </w:tcPr>
                              <w:p w14:paraId="5547A37C" w14:textId="77777777" w:rsidR="002819D9" w:rsidRDefault="002819D9"/>
                            </w:tc>
                          </w:tr>
                        </w:tbl>
                        <w:p w14:paraId="1621E007" w14:textId="77777777" w:rsidR="00E94A5C" w:rsidRDefault="00E94A5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1B04D9E" id="7266255e-823c-11ee-8554-0242ac120003" o:spid="_x0000_s1037" type="#_x0000_t202" style="position:absolute;margin-left:79.2pt;margin-top:286.2pt;width:323.25pt;height:69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" filled="f" stroked="f">
              <v:textbox inset="0,0,0,0">
                <w:txbxContent>
                  <w:tbl>
                    <w:tblPr>
                      <w:tblW w:w="0" w:type="auto"/>
                      <w:tblLayout w:type="fixed"/>
                      <w:tblLook w:val="07E0" w:firstRow="1" w:lastRow="1" w:firstColumn="1" w:lastColumn="1" w:noHBand="1" w:noVBand="1"/>
                    </w:tblPr>
                    <w:tblGrid>
                      <w:gridCol w:w="1140"/>
                      <w:gridCol w:w="5400"/>
                    </w:tblGrid>
                    <w:tr w:rsidR="002819D9" w14:paraId="70A37259" w14:textId="77777777">
                      <w:trPr>
                        <w:trHeight w:val="200"/>
                      </w:trPr>
                      <w:tc>
                        <w:tcPr>
                          <w:tcW w:w="1140" w:type="dxa"/>
                        </w:tcPr>
                        <w:p w14:paraId="66907D06" w14:textId="77777777" w:rsidR="002819D9" w:rsidRDefault="002819D9"/>
                      </w:tc>
                      <w:tc>
                        <w:tcPr>
                          <w:tcW w:w="5400" w:type="dxa"/>
                        </w:tcPr>
                        <w:p w14:paraId="50192B6A" w14:textId="77777777" w:rsidR="002819D9" w:rsidRDefault="002819D9"/>
                      </w:tc>
                    </w:tr>
                    <w:tr w:rsidR="002819D9" w14:paraId="139D9A76" w14:textId="77777777">
                      <w:trPr>
                        <w:trHeight w:val="240"/>
                      </w:trPr>
                      <w:tc>
                        <w:tcPr>
                          <w:tcW w:w="1140" w:type="dxa"/>
                        </w:tcPr>
                        <w:p w14:paraId="4966AF4D" w14:textId="77777777" w:rsidR="002819D9" w:rsidRDefault="001F679B">
                          <w:r>
                            <w:t>Datum</w:t>
                          </w:r>
                        </w:p>
                      </w:tc>
                      <w:tc>
                        <w:tcPr>
                          <w:tcW w:w="5400" w:type="dxa"/>
                        </w:tcPr>
                        <w:p w14:paraId="035FF744" w14:textId="7D9C66A7" w:rsidR="002819D9" w:rsidRDefault="002E30F8">
                          <w:r>
                            <w:t>28 januari 2025</w:t>
                          </w:r>
                        </w:p>
                      </w:tc>
                    </w:tr>
                    <w:tr w:rsidR="002819D9" w14:paraId="67BF8AB9" w14:textId="77777777">
                      <w:trPr>
                        <w:trHeight w:val="240"/>
                      </w:trPr>
                      <w:tc>
                        <w:tcPr>
                          <w:tcW w:w="1140" w:type="dxa"/>
                        </w:tcPr>
                        <w:p w14:paraId="203B6188" w14:textId="77777777" w:rsidR="002819D9" w:rsidRDefault="001F679B">
                          <w:r>
                            <w:t>Betreft</w:t>
                          </w:r>
                        </w:p>
                      </w:tc>
                      <w:tc>
                        <w:tcPr>
                          <w:tcW w:w="5400" w:type="dxa"/>
                        </w:tcPr>
                        <w:p w14:paraId="21196EE2" w14:textId="77336B54" w:rsidR="002819D9" w:rsidRDefault="004A77CB">
                          <w:r>
                            <w:t xml:space="preserve">Aanbieding onderzoeksrapporten </w:t>
                          </w:r>
                          <w:r w:rsidR="00951977" w:rsidRPr="00951977">
                            <w:rPr>
                              <w:i/>
                              <w:iCs/>
                            </w:rPr>
                            <w:t>Evaluatieonderzoek Tariefregulering Schiphol</w:t>
                          </w:r>
                          <w:r w:rsidR="00951977">
                            <w:t xml:space="preserve"> </w:t>
                          </w:r>
                          <w:r w:rsidR="00951977" w:rsidRPr="00481419">
                            <w:rPr>
                              <w:color w:val="auto"/>
                            </w:rPr>
                            <w:t xml:space="preserve">en </w:t>
                          </w:r>
                          <w:r w:rsidR="00951977" w:rsidRPr="00481419">
                            <w:rPr>
                              <w:i/>
                              <w:iCs/>
                              <w:color w:val="auto"/>
                            </w:rPr>
                            <w:t>Luchtvaart en open strategische autonomie</w:t>
                          </w:r>
                          <w:r w:rsidR="00951977" w:rsidRPr="00481419">
                            <w:rPr>
                              <w:color w:val="auto"/>
                            </w:rPr>
                            <w:t xml:space="preserve"> </w:t>
                          </w:r>
                        </w:p>
                      </w:tc>
                    </w:tr>
                    <w:tr w:rsidR="002819D9" w14:paraId="3857AA02" w14:textId="77777777">
                      <w:trPr>
                        <w:trHeight w:val="200"/>
                      </w:trPr>
                      <w:tc>
                        <w:tcPr>
                          <w:tcW w:w="1140" w:type="dxa"/>
                        </w:tcPr>
                        <w:p w14:paraId="3A39C502" w14:textId="77777777" w:rsidR="002819D9" w:rsidRDefault="002819D9"/>
                      </w:tc>
                      <w:tc>
                        <w:tcPr>
                          <w:tcW w:w="5400" w:type="dxa"/>
                        </w:tcPr>
                        <w:p w14:paraId="5547A37C" w14:textId="77777777" w:rsidR="002819D9" w:rsidRDefault="002819D9"/>
                      </w:tc>
                    </w:tr>
                  </w:tbl>
                  <w:p w14:paraId="1621E007" w14:textId="77777777" w:rsidR="00E94A5C" w:rsidRDefault="00E94A5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C35A032" wp14:editId="404F85A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CFB0C2F" w14:textId="77777777" w:rsidR="00E94A5C" w:rsidRDefault="00E94A5C"/>
                      </w:txbxContent>
                    </wps:txbx>
                    <wps:bodyPr vert="horz" wrap="square" lIns="0" tIns="0" rIns="0" bIns="0" anchor="t" anchorCtr="0"/>
                  </wps:wsp>
                </a:graphicData>
              </a:graphic>
            </wp:anchor>
          </w:drawing>
        </mc:Choice>
        <mc:Fallback>
          <w:pict>
            <v:shape w14:anchorId="4C35A032"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CFB0C2F" w14:textId="77777777" w:rsidR="00E94A5C" w:rsidRDefault="00E94A5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E96C7"/>
    <w:multiLevelType w:val="multilevel"/>
    <w:tmpl w:val="7129A50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F8514"/>
    <w:multiLevelType w:val="multilevel"/>
    <w:tmpl w:val="DA20F8C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0E6576"/>
    <w:multiLevelType w:val="multilevel"/>
    <w:tmpl w:val="8D5FCB5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BCF2661"/>
    <w:multiLevelType w:val="multilevel"/>
    <w:tmpl w:val="3255D90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94F11F"/>
    <w:multiLevelType w:val="multilevel"/>
    <w:tmpl w:val="92FFA0D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B422005"/>
    <w:multiLevelType w:val="multilevel"/>
    <w:tmpl w:val="5CEEA7C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5367283"/>
    <w:multiLevelType w:val="multilevel"/>
    <w:tmpl w:val="1EDAAA4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7CAD562"/>
    <w:multiLevelType w:val="multilevel"/>
    <w:tmpl w:val="035975F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B09D81E"/>
    <w:multiLevelType w:val="multilevel"/>
    <w:tmpl w:val="9ED83BB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BBCEECD"/>
    <w:multiLevelType w:val="multilevel"/>
    <w:tmpl w:val="155AF90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05CCF31"/>
    <w:multiLevelType w:val="multilevel"/>
    <w:tmpl w:val="71A08FE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4169399"/>
    <w:multiLevelType w:val="multilevel"/>
    <w:tmpl w:val="89357DF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CB869D1"/>
    <w:multiLevelType w:val="multilevel"/>
    <w:tmpl w:val="8B4E39C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FA6E30"/>
    <w:multiLevelType w:val="multilevel"/>
    <w:tmpl w:val="C21BED8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11B28F5"/>
    <w:multiLevelType w:val="hybridMultilevel"/>
    <w:tmpl w:val="01D0C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A421AAB"/>
    <w:multiLevelType w:val="hybridMultilevel"/>
    <w:tmpl w:val="AA142F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E65018"/>
    <w:multiLevelType w:val="multilevel"/>
    <w:tmpl w:val="0EDB7F4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556C9"/>
    <w:multiLevelType w:val="multilevel"/>
    <w:tmpl w:val="DB89ECF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2D2BE4F9"/>
    <w:multiLevelType w:val="multilevel"/>
    <w:tmpl w:val="886DA5A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88136F"/>
    <w:multiLevelType w:val="multilevel"/>
    <w:tmpl w:val="AD15AFD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3C0001"/>
    <w:multiLevelType w:val="multilevel"/>
    <w:tmpl w:val="A4663C0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825DB0"/>
    <w:multiLevelType w:val="multilevel"/>
    <w:tmpl w:val="55F9A19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386AD"/>
    <w:multiLevelType w:val="multilevel"/>
    <w:tmpl w:val="55C987F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176506"/>
    <w:multiLevelType w:val="multilevel"/>
    <w:tmpl w:val="B83E3C4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6E6739"/>
    <w:multiLevelType w:val="multilevel"/>
    <w:tmpl w:val="DFD5D53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9"/>
  </w:num>
  <w:num w:numId="2">
    <w:abstractNumId w:val="23"/>
  </w:num>
  <w:num w:numId="3">
    <w:abstractNumId w:val="5"/>
  </w:num>
  <w:num w:numId="4">
    <w:abstractNumId w:val="8"/>
  </w:num>
  <w:num w:numId="5">
    <w:abstractNumId w:val="24"/>
  </w:num>
  <w:num w:numId="6">
    <w:abstractNumId w:val="22"/>
  </w:num>
  <w:num w:numId="7">
    <w:abstractNumId w:val="2"/>
  </w:num>
  <w:num w:numId="8">
    <w:abstractNumId w:val="18"/>
  </w:num>
  <w:num w:numId="9">
    <w:abstractNumId w:val="10"/>
  </w:num>
  <w:num w:numId="10">
    <w:abstractNumId w:val="20"/>
  </w:num>
  <w:num w:numId="11">
    <w:abstractNumId w:val="13"/>
  </w:num>
  <w:num w:numId="12">
    <w:abstractNumId w:val="17"/>
  </w:num>
  <w:num w:numId="13">
    <w:abstractNumId w:val="19"/>
  </w:num>
  <w:num w:numId="14">
    <w:abstractNumId w:val="21"/>
  </w:num>
  <w:num w:numId="15">
    <w:abstractNumId w:val="3"/>
  </w:num>
  <w:num w:numId="16">
    <w:abstractNumId w:val="16"/>
  </w:num>
  <w:num w:numId="17">
    <w:abstractNumId w:val="6"/>
  </w:num>
  <w:num w:numId="18">
    <w:abstractNumId w:val="7"/>
  </w:num>
  <w:num w:numId="19">
    <w:abstractNumId w:val="11"/>
  </w:num>
  <w:num w:numId="20">
    <w:abstractNumId w:val="12"/>
  </w:num>
  <w:num w:numId="21">
    <w:abstractNumId w:val="0"/>
  </w:num>
  <w:num w:numId="22">
    <w:abstractNumId w:val="1"/>
  </w:num>
  <w:num w:numId="23">
    <w:abstractNumId w:val="4"/>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6D"/>
    <w:rsid w:val="0000300C"/>
    <w:rsid w:val="000434D1"/>
    <w:rsid w:val="000535CB"/>
    <w:rsid w:val="000810DA"/>
    <w:rsid w:val="000A7A12"/>
    <w:rsid w:val="000C230C"/>
    <w:rsid w:val="000C3CB1"/>
    <w:rsid w:val="000F54BC"/>
    <w:rsid w:val="001037FE"/>
    <w:rsid w:val="00130A9E"/>
    <w:rsid w:val="0015156B"/>
    <w:rsid w:val="0015699B"/>
    <w:rsid w:val="00163C6A"/>
    <w:rsid w:val="001C7B21"/>
    <w:rsid w:val="001F679B"/>
    <w:rsid w:val="0022501E"/>
    <w:rsid w:val="00280344"/>
    <w:rsid w:val="002819D9"/>
    <w:rsid w:val="002A1992"/>
    <w:rsid w:val="002C61B5"/>
    <w:rsid w:val="002D1449"/>
    <w:rsid w:val="002E30F8"/>
    <w:rsid w:val="0031149B"/>
    <w:rsid w:val="00316418"/>
    <w:rsid w:val="00335BA9"/>
    <w:rsid w:val="0034012F"/>
    <w:rsid w:val="00346C6A"/>
    <w:rsid w:val="00362D4B"/>
    <w:rsid w:val="00366753"/>
    <w:rsid w:val="00377637"/>
    <w:rsid w:val="00395431"/>
    <w:rsid w:val="003A05D5"/>
    <w:rsid w:val="003D5577"/>
    <w:rsid w:val="00401254"/>
    <w:rsid w:val="004315C7"/>
    <w:rsid w:val="0044333D"/>
    <w:rsid w:val="00452F4B"/>
    <w:rsid w:val="00481419"/>
    <w:rsid w:val="004A77CB"/>
    <w:rsid w:val="004E2186"/>
    <w:rsid w:val="004F59D9"/>
    <w:rsid w:val="005B70CE"/>
    <w:rsid w:val="005B742D"/>
    <w:rsid w:val="006319EC"/>
    <w:rsid w:val="006C2D5F"/>
    <w:rsid w:val="006D2B92"/>
    <w:rsid w:val="006D4ABB"/>
    <w:rsid w:val="0070650B"/>
    <w:rsid w:val="00710679"/>
    <w:rsid w:val="00746702"/>
    <w:rsid w:val="007C2F39"/>
    <w:rsid w:val="007C3DFD"/>
    <w:rsid w:val="007D0530"/>
    <w:rsid w:val="007E2B6D"/>
    <w:rsid w:val="00853149"/>
    <w:rsid w:val="00880DB1"/>
    <w:rsid w:val="008C774A"/>
    <w:rsid w:val="008D4249"/>
    <w:rsid w:val="008E04EB"/>
    <w:rsid w:val="008E238B"/>
    <w:rsid w:val="00906901"/>
    <w:rsid w:val="00932F01"/>
    <w:rsid w:val="0095142A"/>
    <w:rsid w:val="00951977"/>
    <w:rsid w:val="00997008"/>
    <w:rsid w:val="009C05A8"/>
    <w:rsid w:val="009D227B"/>
    <w:rsid w:val="009D446E"/>
    <w:rsid w:val="00AD6C0E"/>
    <w:rsid w:val="00B00456"/>
    <w:rsid w:val="00B11ABB"/>
    <w:rsid w:val="00B12522"/>
    <w:rsid w:val="00B12765"/>
    <w:rsid w:val="00B20DA3"/>
    <w:rsid w:val="00B93918"/>
    <w:rsid w:val="00BE3BEB"/>
    <w:rsid w:val="00BF54EF"/>
    <w:rsid w:val="00C364B9"/>
    <w:rsid w:val="00CA7A8F"/>
    <w:rsid w:val="00CB3ECC"/>
    <w:rsid w:val="00CB6419"/>
    <w:rsid w:val="00CE350D"/>
    <w:rsid w:val="00CE6360"/>
    <w:rsid w:val="00CF284B"/>
    <w:rsid w:val="00D03459"/>
    <w:rsid w:val="00D0370C"/>
    <w:rsid w:val="00D14C47"/>
    <w:rsid w:val="00D16B6C"/>
    <w:rsid w:val="00D36CAC"/>
    <w:rsid w:val="00D5115C"/>
    <w:rsid w:val="00DA4A57"/>
    <w:rsid w:val="00DB549E"/>
    <w:rsid w:val="00DF2C29"/>
    <w:rsid w:val="00E11929"/>
    <w:rsid w:val="00E2665B"/>
    <w:rsid w:val="00E53ABA"/>
    <w:rsid w:val="00E82CED"/>
    <w:rsid w:val="00E93165"/>
    <w:rsid w:val="00E94A5C"/>
    <w:rsid w:val="00EA679A"/>
    <w:rsid w:val="00EC5AA6"/>
    <w:rsid w:val="00ED5759"/>
    <w:rsid w:val="00F34875"/>
    <w:rsid w:val="00F40288"/>
    <w:rsid w:val="00F6424C"/>
    <w:rsid w:val="00F96D99"/>
    <w:rsid w:val="00FB0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1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E2B6D"/>
    <w:pPr>
      <w:tabs>
        <w:tab w:val="center" w:pos="4536"/>
        <w:tab w:val="right" w:pos="9072"/>
      </w:tabs>
      <w:spacing w:line="240" w:lineRule="auto"/>
    </w:pPr>
  </w:style>
  <w:style w:type="character" w:customStyle="1" w:styleId="HeaderChar">
    <w:name w:val="Header Char"/>
    <w:basedOn w:val="DefaultParagraphFont"/>
    <w:link w:val="Header"/>
    <w:uiPriority w:val="99"/>
    <w:rsid w:val="007E2B6D"/>
    <w:rPr>
      <w:rFonts w:ascii="Verdana" w:hAnsi="Verdana"/>
      <w:color w:val="000000"/>
      <w:sz w:val="18"/>
      <w:szCs w:val="18"/>
    </w:rPr>
  </w:style>
  <w:style w:type="paragraph" w:styleId="Footer">
    <w:name w:val="footer"/>
    <w:basedOn w:val="Normal"/>
    <w:link w:val="FooterChar"/>
    <w:uiPriority w:val="99"/>
    <w:unhideWhenUsed/>
    <w:rsid w:val="007E2B6D"/>
    <w:pPr>
      <w:tabs>
        <w:tab w:val="center" w:pos="4536"/>
        <w:tab w:val="right" w:pos="9072"/>
      </w:tabs>
      <w:spacing w:line="240" w:lineRule="auto"/>
    </w:pPr>
  </w:style>
  <w:style w:type="character" w:customStyle="1" w:styleId="FooterChar">
    <w:name w:val="Footer Char"/>
    <w:basedOn w:val="DefaultParagraphFont"/>
    <w:link w:val="Footer"/>
    <w:uiPriority w:val="99"/>
    <w:rsid w:val="007E2B6D"/>
    <w:rPr>
      <w:rFonts w:ascii="Verdana" w:hAnsi="Verdana"/>
      <w:color w:val="000000"/>
      <w:sz w:val="18"/>
      <w:szCs w:val="18"/>
    </w:rPr>
  </w:style>
  <w:style w:type="paragraph" w:styleId="ListParagraph">
    <w:name w:val="List Paragraph"/>
    <w:basedOn w:val="Normal"/>
    <w:uiPriority w:val="34"/>
    <w:semiHidden/>
    <w:rsid w:val="005B70CE"/>
    <w:pPr>
      <w:spacing w:line="240" w:lineRule="exact"/>
      <w:ind w:left="720"/>
      <w:contextualSpacing/>
    </w:pPr>
  </w:style>
  <w:style w:type="paragraph" w:styleId="FootnoteText">
    <w:name w:val="footnote text"/>
    <w:basedOn w:val="Normal"/>
    <w:link w:val="FootnoteTextChar"/>
    <w:uiPriority w:val="99"/>
    <w:semiHidden/>
    <w:unhideWhenUsed/>
    <w:rsid w:val="00951977"/>
    <w:pPr>
      <w:spacing w:line="240" w:lineRule="auto"/>
    </w:pPr>
    <w:rPr>
      <w:sz w:val="20"/>
      <w:szCs w:val="20"/>
    </w:rPr>
  </w:style>
  <w:style w:type="character" w:customStyle="1" w:styleId="FootnoteTextChar">
    <w:name w:val="Footnote Text Char"/>
    <w:basedOn w:val="DefaultParagraphFont"/>
    <w:link w:val="FootnoteText"/>
    <w:uiPriority w:val="99"/>
    <w:semiHidden/>
    <w:rsid w:val="00951977"/>
    <w:rPr>
      <w:rFonts w:ascii="Verdana" w:hAnsi="Verdana"/>
      <w:color w:val="000000"/>
    </w:rPr>
  </w:style>
  <w:style w:type="character" w:styleId="FootnoteReference">
    <w:name w:val="footnote reference"/>
    <w:basedOn w:val="DefaultParagraphFont"/>
    <w:uiPriority w:val="99"/>
    <w:semiHidden/>
    <w:unhideWhenUsed/>
    <w:rsid w:val="00951977"/>
    <w:rPr>
      <w:vertAlign w:val="superscript"/>
    </w:rPr>
  </w:style>
  <w:style w:type="paragraph" w:styleId="Revision">
    <w:name w:val="Revision"/>
    <w:hidden/>
    <w:uiPriority w:val="99"/>
    <w:semiHidden/>
    <w:rsid w:val="0085314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958</ap:Words>
  <ap:Characters>5464</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aan Parlement - Evaluatieonderzoek Tariefregulering Schiphol</vt:lpstr>
    </vt:vector>
  </ap:TitlesOfParts>
  <ap:LinksUpToDate>false</ap:LinksUpToDate>
  <ap:CharactersWithSpaces>6410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2025-01-28T16:12:00.0000000Z</dcterms:created>
  <dcterms:modified xsi:type="dcterms:W3CDTF">2025-01-28T16:12:00.0000000Z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Evaluatieonderzoek Tariefregulering Schiphol</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 Ouni</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