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728292E" w14:textId="77777777">
        <w:tc>
          <w:tcPr>
            <w:tcW w:w="6733" w:type="dxa"/>
            <w:gridSpan w:val="2"/>
            <w:tcBorders>
              <w:top w:val="nil"/>
              <w:left w:val="nil"/>
              <w:bottom w:val="nil"/>
              <w:right w:val="nil"/>
            </w:tcBorders>
            <w:vAlign w:val="center"/>
          </w:tcPr>
          <w:p w:rsidR="00997775" w:rsidP="00710A7A" w:rsidRDefault="00997775" w14:paraId="2A3FFED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41F7DC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FEF74B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AC0C26B" w14:textId="77777777">
            <w:r w:rsidRPr="008B0CC5">
              <w:t xml:space="preserve">Vergaderjaar </w:t>
            </w:r>
            <w:r w:rsidR="00AC6B87">
              <w:t>2024-2025</w:t>
            </w:r>
          </w:p>
        </w:tc>
      </w:tr>
      <w:tr w:rsidR="00997775" w14:paraId="420512C9" w14:textId="77777777">
        <w:trPr>
          <w:cantSplit/>
        </w:trPr>
        <w:tc>
          <w:tcPr>
            <w:tcW w:w="10985" w:type="dxa"/>
            <w:gridSpan w:val="3"/>
            <w:tcBorders>
              <w:top w:val="nil"/>
              <w:left w:val="nil"/>
              <w:bottom w:val="nil"/>
              <w:right w:val="nil"/>
            </w:tcBorders>
          </w:tcPr>
          <w:p w:rsidR="00997775" w:rsidRDefault="00997775" w14:paraId="105C5A68" w14:textId="77777777"/>
        </w:tc>
      </w:tr>
      <w:tr w:rsidR="00997775" w14:paraId="5BD96F5C" w14:textId="77777777">
        <w:trPr>
          <w:cantSplit/>
        </w:trPr>
        <w:tc>
          <w:tcPr>
            <w:tcW w:w="10985" w:type="dxa"/>
            <w:gridSpan w:val="3"/>
            <w:tcBorders>
              <w:top w:val="nil"/>
              <w:left w:val="nil"/>
              <w:bottom w:val="single" w:color="auto" w:sz="4" w:space="0"/>
              <w:right w:val="nil"/>
            </w:tcBorders>
          </w:tcPr>
          <w:p w:rsidR="00997775" w:rsidRDefault="00997775" w14:paraId="57AE7C0A" w14:textId="77777777"/>
        </w:tc>
      </w:tr>
      <w:tr w:rsidR="00997775" w14:paraId="7AC71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92138F" w14:textId="77777777"/>
        </w:tc>
        <w:tc>
          <w:tcPr>
            <w:tcW w:w="7654" w:type="dxa"/>
            <w:gridSpan w:val="2"/>
          </w:tcPr>
          <w:p w:rsidR="00997775" w:rsidRDefault="00997775" w14:paraId="62052772" w14:textId="77777777"/>
        </w:tc>
      </w:tr>
      <w:tr w:rsidR="00997775" w14:paraId="611335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D1DAB" w14:paraId="4332E231" w14:textId="17727A2A">
            <w:pPr>
              <w:rPr>
                <w:b/>
              </w:rPr>
            </w:pPr>
            <w:r>
              <w:rPr>
                <w:b/>
              </w:rPr>
              <w:t>28 684</w:t>
            </w:r>
          </w:p>
        </w:tc>
        <w:tc>
          <w:tcPr>
            <w:tcW w:w="7654" w:type="dxa"/>
            <w:gridSpan w:val="2"/>
          </w:tcPr>
          <w:p w:rsidRPr="009D1DAB" w:rsidR="00997775" w:rsidP="00A07C71" w:rsidRDefault="009D1DAB" w14:paraId="121C41C1" w14:textId="78463D44">
            <w:pPr>
              <w:rPr>
                <w:b/>
                <w:bCs/>
              </w:rPr>
            </w:pPr>
            <w:r w:rsidRPr="009D1DAB">
              <w:rPr>
                <w:b/>
                <w:bCs/>
              </w:rPr>
              <w:t>Naar een veiliger samenleving</w:t>
            </w:r>
          </w:p>
        </w:tc>
      </w:tr>
      <w:tr w:rsidR="00997775" w14:paraId="076DFE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F16B13" w14:textId="77777777"/>
        </w:tc>
        <w:tc>
          <w:tcPr>
            <w:tcW w:w="7654" w:type="dxa"/>
            <w:gridSpan w:val="2"/>
          </w:tcPr>
          <w:p w:rsidR="00997775" w:rsidRDefault="00997775" w14:paraId="20A57B0A" w14:textId="77777777"/>
        </w:tc>
      </w:tr>
      <w:tr w:rsidR="00997775" w14:paraId="7384D4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D7EC2F" w14:textId="77777777"/>
        </w:tc>
        <w:tc>
          <w:tcPr>
            <w:tcW w:w="7654" w:type="dxa"/>
            <w:gridSpan w:val="2"/>
          </w:tcPr>
          <w:p w:rsidR="00997775" w:rsidRDefault="00997775" w14:paraId="738C96DF" w14:textId="77777777"/>
        </w:tc>
      </w:tr>
      <w:tr w:rsidR="00997775" w14:paraId="14F3F8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C63940" w14:textId="2291B0EB">
            <w:pPr>
              <w:rPr>
                <w:b/>
              </w:rPr>
            </w:pPr>
            <w:r>
              <w:rPr>
                <w:b/>
              </w:rPr>
              <w:t xml:space="preserve">Nr. </w:t>
            </w:r>
            <w:r w:rsidR="009D1DAB">
              <w:rPr>
                <w:b/>
              </w:rPr>
              <w:t>752</w:t>
            </w:r>
          </w:p>
        </w:tc>
        <w:tc>
          <w:tcPr>
            <w:tcW w:w="7654" w:type="dxa"/>
            <w:gridSpan w:val="2"/>
          </w:tcPr>
          <w:p w:rsidR="00997775" w:rsidRDefault="00997775" w14:paraId="548F3513" w14:textId="1DC17DE0">
            <w:pPr>
              <w:rPr>
                <w:b/>
              </w:rPr>
            </w:pPr>
            <w:r>
              <w:rPr>
                <w:b/>
              </w:rPr>
              <w:t xml:space="preserve">MOTIE VAN </w:t>
            </w:r>
            <w:r w:rsidR="009D1DAB">
              <w:rPr>
                <w:b/>
              </w:rPr>
              <w:t>HET LID VAN DER WERF C.S.</w:t>
            </w:r>
          </w:p>
        </w:tc>
      </w:tr>
      <w:tr w:rsidR="00997775" w14:paraId="658DEA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842A10" w14:textId="77777777"/>
        </w:tc>
        <w:tc>
          <w:tcPr>
            <w:tcW w:w="7654" w:type="dxa"/>
            <w:gridSpan w:val="2"/>
          </w:tcPr>
          <w:p w:rsidR="00997775" w:rsidP="00280D6A" w:rsidRDefault="00997775" w14:paraId="5F4E9A9A" w14:textId="11E40C5C">
            <w:r>
              <w:t>Voorgesteld</w:t>
            </w:r>
            <w:r w:rsidR="00280D6A">
              <w:t xml:space="preserve"> </w:t>
            </w:r>
            <w:r w:rsidR="009D1DAB">
              <w:t>28 januari 2025</w:t>
            </w:r>
          </w:p>
        </w:tc>
      </w:tr>
      <w:tr w:rsidR="00997775" w14:paraId="552E7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616197" w14:textId="77777777"/>
        </w:tc>
        <w:tc>
          <w:tcPr>
            <w:tcW w:w="7654" w:type="dxa"/>
            <w:gridSpan w:val="2"/>
          </w:tcPr>
          <w:p w:rsidR="00997775" w:rsidRDefault="00997775" w14:paraId="02E98F63" w14:textId="77777777"/>
        </w:tc>
      </w:tr>
      <w:tr w:rsidR="00997775" w14:paraId="1EB9C0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C7A874" w14:textId="77777777"/>
        </w:tc>
        <w:tc>
          <w:tcPr>
            <w:tcW w:w="7654" w:type="dxa"/>
            <w:gridSpan w:val="2"/>
          </w:tcPr>
          <w:p w:rsidR="00997775" w:rsidRDefault="00997775" w14:paraId="4D966BFE" w14:textId="77777777">
            <w:r>
              <w:t>De Kamer,</w:t>
            </w:r>
          </w:p>
        </w:tc>
      </w:tr>
      <w:tr w:rsidR="00997775" w14:paraId="49095A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28FD6F" w14:textId="77777777"/>
        </w:tc>
        <w:tc>
          <w:tcPr>
            <w:tcW w:w="7654" w:type="dxa"/>
            <w:gridSpan w:val="2"/>
          </w:tcPr>
          <w:p w:rsidR="00997775" w:rsidRDefault="00997775" w14:paraId="5A8F5DAB" w14:textId="77777777"/>
        </w:tc>
      </w:tr>
      <w:tr w:rsidR="00997775" w14:paraId="5485AB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EF9FCA" w14:textId="77777777"/>
        </w:tc>
        <w:tc>
          <w:tcPr>
            <w:tcW w:w="7654" w:type="dxa"/>
            <w:gridSpan w:val="2"/>
          </w:tcPr>
          <w:p w:rsidR="00997775" w:rsidRDefault="00997775" w14:paraId="31D1B125" w14:textId="77777777">
            <w:r>
              <w:t>gehoord de beraadslaging,</w:t>
            </w:r>
          </w:p>
        </w:tc>
      </w:tr>
      <w:tr w:rsidR="00997775" w14:paraId="04CBE3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01523F" w14:textId="77777777"/>
        </w:tc>
        <w:tc>
          <w:tcPr>
            <w:tcW w:w="7654" w:type="dxa"/>
            <w:gridSpan w:val="2"/>
          </w:tcPr>
          <w:p w:rsidR="00997775" w:rsidRDefault="00997775" w14:paraId="78BCF9E6" w14:textId="77777777"/>
        </w:tc>
      </w:tr>
      <w:tr w:rsidR="00997775" w14:paraId="655BE2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E5100F" w14:textId="77777777"/>
        </w:tc>
        <w:tc>
          <w:tcPr>
            <w:tcW w:w="7654" w:type="dxa"/>
            <w:gridSpan w:val="2"/>
          </w:tcPr>
          <w:p w:rsidRPr="009D1DAB" w:rsidR="009D1DAB" w:rsidP="009D1DAB" w:rsidRDefault="009D1DAB" w14:paraId="69C96251" w14:textId="77777777">
            <w:r w:rsidRPr="009D1DAB">
              <w:t>constaterende dat tijdens de jaarwisseling het geweld tegen hulpverleners, zoals politieagenten, brandweer en ambulancepersoneel, onverminderd hoog is;</w:t>
            </w:r>
          </w:p>
          <w:p w:rsidR="009D1DAB" w:rsidP="009D1DAB" w:rsidRDefault="009D1DAB" w14:paraId="51DB1AC8" w14:textId="77777777"/>
          <w:p w:rsidRPr="009D1DAB" w:rsidR="009D1DAB" w:rsidP="009D1DAB" w:rsidRDefault="009D1DAB" w14:paraId="6DCDBED3" w14:textId="2306AB01">
            <w:r w:rsidRPr="009D1DAB">
              <w:t>constaterende dat gemeentelijke en plaatselijke vuurwerkverboden weinig effectief zijn;</w:t>
            </w:r>
          </w:p>
          <w:p w:rsidR="009D1DAB" w:rsidP="009D1DAB" w:rsidRDefault="009D1DAB" w14:paraId="427B0927" w14:textId="77777777"/>
          <w:p w:rsidRPr="009D1DAB" w:rsidR="009D1DAB" w:rsidP="009D1DAB" w:rsidRDefault="009D1DAB" w14:paraId="091E9918" w14:textId="5D9F4731">
            <w:r w:rsidRPr="009D1DAB">
              <w:t>overwegende dat de politie en andere hulpverleners meermaals oproepen hebben gedaan aan het kabinet;</w:t>
            </w:r>
          </w:p>
          <w:p w:rsidR="009D1DAB" w:rsidP="009D1DAB" w:rsidRDefault="009D1DAB" w14:paraId="7BCF0B48" w14:textId="77777777"/>
          <w:p w:rsidRPr="009D1DAB" w:rsidR="009D1DAB" w:rsidP="009D1DAB" w:rsidRDefault="009D1DAB" w14:paraId="75E3EBAE" w14:textId="49E89CAA">
            <w:r w:rsidRPr="009D1DAB">
              <w:t>overwegende dat het individueel afsteken van vuurwerk niet langer op een verantwoorde wijze mogelijk is in Nederland;</w:t>
            </w:r>
          </w:p>
          <w:p w:rsidR="009D1DAB" w:rsidP="009D1DAB" w:rsidRDefault="009D1DAB" w14:paraId="77351161" w14:textId="77777777"/>
          <w:p w:rsidRPr="009D1DAB" w:rsidR="009D1DAB" w:rsidP="009D1DAB" w:rsidRDefault="009D1DAB" w14:paraId="43D57ABB" w14:textId="051AFBA8">
            <w:r w:rsidRPr="009D1DAB">
              <w:t>verzoekt de regering, vooruitlopend op de wetsbehandeling van het vuurwerkverbod, mogelijkheden te onderzoeken voor hoe er een nieuwe vuurwerktraditie kan worden gestart, waarbij collectief en onder toezicht afsteken is toegestaan en er ruimte blijft voor georganiseerde vuurwerk- en lichtshows,</w:t>
            </w:r>
          </w:p>
          <w:p w:rsidR="009D1DAB" w:rsidP="009D1DAB" w:rsidRDefault="009D1DAB" w14:paraId="411EB819" w14:textId="77777777"/>
          <w:p w:rsidRPr="009D1DAB" w:rsidR="009D1DAB" w:rsidP="009D1DAB" w:rsidRDefault="009D1DAB" w14:paraId="6FD22FF9" w14:textId="50F0CE14">
            <w:r w:rsidRPr="009D1DAB">
              <w:t>en gaat over tot de orde van de dag.</w:t>
            </w:r>
          </w:p>
          <w:p w:rsidR="009D1DAB" w:rsidP="009D1DAB" w:rsidRDefault="009D1DAB" w14:paraId="7B599AF3" w14:textId="77777777"/>
          <w:p w:rsidR="009D1DAB" w:rsidP="009D1DAB" w:rsidRDefault="009D1DAB" w14:paraId="3956EE78" w14:textId="77777777">
            <w:r w:rsidRPr="009D1DAB">
              <w:t>Van der Werf</w:t>
            </w:r>
          </w:p>
          <w:p w:rsidR="009D1DAB" w:rsidP="009D1DAB" w:rsidRDefault="009D1DAB" w14:paraId="563A68B1" w14:textId="77777777">
            <w:proofErr w:type="spellStart"/>
            <w:r w:rsidRPr="009D1DAB">
              <w:t>Boswijk</w:t>
            </w:r>
            <w:proofErr w:type="spellEnd"/>
          </w:p>
          <w:p w:rsidR="009D1DAB" w:rsidP="009D1DAB" w:rsidRDefault="009D1DAB" w14:paraId="3540BF20" w14:textId="77777777">
            <w:r w:rsidRPr="009D1DAB">
              <w:t>Bikker</w:t>
            </w:r>
          </w:p>
          <w:p w:rsidR="009D1DAB" w:rsidP="009D1DAB" w:rsidRDefault="009D1DAB" w14:paraId="619C9E89" w14:textId="77777777">
            <w:r w:rsidRPr="009D1DAB">
              <w:t xml:space="preserve">Diederik van Dijk </w:t>
            </w:r>
          </w:p>
          <w:p w:rsidR="00997775" w:rsidP="009D1DAB" w:rsidRDefault="009D1DAB" w14:paraId="1AA5CAA5" w14:textId="507AE9A0">
            <w:r w:rsidRPr="009D1DAB">
              <w:t>Dassen</w:t>
            </w:r>
          </w:p>
        </w:tc>
      </w:tr>
    </w:tbl>
    <w:p w:rsidR="00997775" w:rsidRDefault="00997775" w14:paraId="110B2CB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0690E" w14:textId="77777777" w:rsidR="009D1DAB" w:rsidRDefault="009D1DAB">
      <w:pPr>
        <w:spacing w:line="20" w:lineRule="exact"/>
      </w:pPr>
    </w:p>
  </w:endnote>
  <w:endnote w:type="continuationSeparator" w:id="0">
    <w:p w14:paraId="20D48A7E" w14:textId="77777777" w:rsidR="009D1DAB" w:rsidRDefault="009D1DAB">
      <w:pPr>
        <w:pStyle w:val="Amendement"/>
      </w:pPr>
      <w:r>
        <w:rPr>
          <w:b w:val="0"/>
        </w:rPr>
        <w:t xml:space="preserve"> </w:t>
      </w:r>
    </w:p>
  </w:endnote>
  <w:endnote w:type="continuationNotice" w:id="1">
    <w:p w14:paraId="4D8F56FD" w14:textId="77777777" w:rsidR="009D1DAB" w:rsidRDefault="009D1DA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C7431" w14:textId="77777777" w:rsidR="009D1DAB" w:rsidRDefault="009D1DAB">
      <w:pPr>
        <w:pStyle w:val="Amendement"/>
      </w:pPr>
      <w:r>
        <w:rPr>
          <w:b w:val="0"/>
        </w:rPr>
        <w:separator/>
      </w:r>
    </w:p>
  </w:footnote>
  <w:footnote w:type="continuationSeparator" w:id="0">
    <w:p w14:paraId="1AE3B10B" w14:textId="77777777" w:rsidR="009D1DAB" w:rsidRDefault="009D1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AB"/>
    <w:rsid w:val="00133FCE"/>
    <w:rsid w:val="001E482C"/>
    <w:rsid w:val="001E4877"/>
    <w:rsid w:val="0021105A"/>
    <w:rsid w:val="00280D6A"/>
    <w:rsid w:val="00283CFD"/>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D1DAB"/>
    <w:rsid w:val="009E7F14"/>
    <w:rsid w:val="00A079BF"/>
    <w:rsid w:val="00A07C71"/>
    <w:rsid w:val="00A4034A"/>
    <w:rsid w:val="00A60256"/>
    <w:rsid w:val="00A95259"/>
    <w:rsid w:val="00AA558D"/>
    <w:rsid w:val="00AB75BE"/>
    <w:rsid w:val="00AC6B87"/>
    <w:rsid w:val="00B511EE"/>
    <w:rsid w:val="00B74E9D"/>
    <w:rsid w:val="00BE5875"/>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7BDE6"/>
  <w15:docId w15:val="{56748499-DF6F-462D-9074-38AC2FF1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944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2025-01-29T10:20:00.0000000Z</dcterms:created>
  <dcterms:modified xsi:type="dcterms:W3CDTF">2025-01-29T10:36:00.0000000Z</dcterms:modified>
  <dc:description>------------------------</dc:description>
  <dc:subject/>
  <keywords/>
  <version/>
  <category/>
</coreProperties>
</file>