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56EED" w14:paraId="53785F7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C0658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04929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56EED" w14:paraId="3D8692F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BF2D29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56EED" w14:paraId="041A23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C12E4D" w14:textId="77777777"/>
        </w:tc>
      </w:tr>
      <w:tr w:rsidR="00997775" w:rsidTr="00156EED" w14:paraId="139F50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D5A170" w14:textId="77777777"/>
        </w:tc>
      </w:tr>
      <w:tr w:rsidR="00997775" w:rsidTr="00156EED" w14:paraId="25FD59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E41B28" w14:textId="77777777"/>
        </w:tc>
        <w:tc>
          <w:tcPr>
            <w:tcW w:w="7654" w:type="dxa"/>
            <w:gridSpan w:val="2"/>
          </w:tcPr>
          <w:p w:rsidR="00997775" w:rsidRDefault="00997775" w14:paraId="06F2A700" w14:textId="77777777"/>
        </w:tc>
      </w:tr>
      <w:tr w:rsidR="00156EED" w:rsidTr="00156EED" w14:paraId="5001F7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6EED" w:rsidP="00156EED" w:rsidRDefault="00156EED" w14:paraId="036C0804" w14:textId="05E41BA5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156EED" w:rsidP="00156EED" w:rsidRDefault="00156EED" w14:paraId="627C2771" w14:textId="33CBDC75">
            <w:pPr>
              <w:rPr>
                <w:b/>
              </w:rPr>
            </w:pPr>
            <w:r w:rsidRPr="009D1DAB">
              <w:rPr>
                <w:b/>
                <w:bCs/>
              </w:rPr>
              <w:t>Naar een veiliger samenleving</w:t>
            </w:r>
          </w:p>
        </w:tc>
      </w:tr>
      <w:tr w:rsidR="00156EED" w:rsidTr="00156EED" w14:paraId="3CAFD8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6EED" w:rsidP="00156EED" w:rsidRDefault="00156EED" w14:paraId="767D5D6B" w14:textId="77777777"/>
        </w:tc>
        <w:tc>
          <w:tcPr>
            <w:tcW w:w="7654" w:type="dxa"/>
            <w:gridSpan w:val="2"/>
          </w:tcPr>
          <w:p w:rsidR="00156EED" w:rsidP="00156EED" w:rsidRDefault="00156EED" w14:paraId="4275CFC0" w14:textId="77777777"/>
        </w:tc>
      </w:tr>
      <w:tr w:rsidR="00156EED" w:rsidTr="00156EED" w14:paraId="107060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6EED" w:rsidP="00156EED" w:rsidRDefault="00156EED" w14:paraId="4114B22E" w14:textId="77777777"/>
        </w:tc>
        <w:tc>
          <w:tcPr>
            <w:tcW w:w="7654" w:type="dxa"/>
            <w:gridSpan w:val="2"/>
          </w:tcPr>
          <w:p w:rsidR="00156EED" w:rsidP="00156EED" w:rsidRDefault="00156EED" w14:paraId="520477AF" w14:textId="77777777"/>
        </w:tc>
      </w:tr>
      <w:tr w:rsidR="00156EED" w:rsidTr="00156EED" w14:paraId="270855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6EED" w:rsidP="00156EED" w:rsidRDefault="00156EED" w14:paraId="423D4A7F" w14:textId="036F3DB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753</w:t>
            </w:r>
          </w:p>
        </w:tc>
        <w:tc>
          <w:tcPr>
            <w:tcW w:w="7654" w:type="dxa"/>
            <w:gridSpan w:val="2"/>
          </w:tcPr>
          <w:p w:rsidR="00156EED" w:rsidP="00156EED" w:rsidRDefault="00156EED" w14:paraId="445FB750" w14:textId="3006438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WERF</w:t>
            </w:r>
          </w:p>
        </w:tc>
      </w:tr>
      <w:tr w:rsidR="00156EED" w:rsidTr="00156EED" w14:paraId="066EB6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6EED" w:rsidP="00156EED" w:rsidRDefault="00156EED" w14:paraId="05BF16A5" w14:textId="77777777"/>
        </w:tc>
        <w:tc>
          <w:tcPr>
            <w:tcW w:w="7654" w:type="dxa"/>
            <w:gridSpan w:val="2"/>
          </w:tcPr>
          <w:p w:rsidR="00156EED" w:rsidP="00156EED" w:rsidRDefault="00156EED" w14:paraId="0ED46D38" w14:textId="6649D72F">
            <w:r>
              <w:t>Voorgesteld 28 januari 2025</w:t>
            </w:r>
          </w:p>
        </w:tc>
      </w:tr>
      <w:tr w:rsidR="00156EED" w:rsidTr="00156EED" w14:paraId="7CEC3E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6EED" w:rsidP="00156EED" w:rsidRDefault="00156EED" w14:paraId="6059D043" w14:textId="77777777"/>
        </w:tc>
        <w:tc>
          <w:tcPr>
            <w:tcW w:w="7654" w:type="dxa"/>
            <w:gridSpan w:val="2"/>
          </w:tcPr>
          <w:p w:rsidR="00156EED" w:rsidP="00156EED" w:rsidRDefault="00156EED" w14:paraId="7097718E" w14:textId="77777777"/>
        </w:tc>
      </w:tr>
      <w:tr w:rsidR="00156EED" w:rsidTr="00156EED" w14:paraId="6EC482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6EED" w:rsidP="00156EED" w:rsidRDefault="00156EED" w14:paraId="0E3640E5" w14:textId="77777777"/>
        </w:tc>
        <w:tc>
          <w:tcPr>
            <w:tcW w:w="7654" w:type="dxa"/>
            <w:gridSpan w:val="2"/>
          </w:tcPr>
          <w:p w:rsidR="00156EED" w:rsidP="00156EED" w:rsidRDefault="00156EED" w14:paraId="52645959" w14:textId="77777777">
            <w:r>
              <w:t>De Kamer,</w:t>
            </w:r>
          </w:p>
        </w:tc>
      </w:tr>
      <w:tr w:rsidR="00156EED" w:rsidTr="00156EED" w14:paraId="541C3D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6EED" w:rsidP="00156EED" w:rsidRDefault="00156EED" w14:paraId="03BFDFF6" w14:textId="77777777"/>
        </w:tc>
        <w:tc>
          <w:tcPr>
            <w:tcW w:w="7654" w:type="dxa"/>
            <w:gridSpan w:val="2"/>
          </w:tcPr>
          <w:p w:rsidR="00156EED" w:rsidP="00156EED" w:rsidRDefault="00156EED" w14:paraId="72FFA2FA" w14:textId="77777777"/>
        </w:tc>
      </w:tr>
      <w:tr w:rsidR="00156EED" w:rsidTr="00156EED" w14:paraId="3961DA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6EED" w:rsidP="00156EED" w:rsidRDefault="00156EED" w14:paraId="5A5DA761" w14:textId="77777777"/>
        </w:tc>
        <w:tc>
          <w:tcPr>
            <w:tcW w:w="7654" w:type="dxa"/>
            <w:gridSpan w:val="2"/>
          </w:tcPr>
          <w:p w:rsidR="00156EED" w:rsidP="00156EED" w:rsidRDefault="00156EED" w14:paraId="55EB27C7" w14:textId="77777777">
            <w:r>
              <w:t>gehoord de beraadslaging,</w:t>
            </w:r>
          </w:p>
        </w:tc>
      </w:tr>
      <w:tr w:rsidR="00156EED" w:rsidTr="00156EED" w14:paraId="65E56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6EED" w:rsidP="00156EED" w:rsidRDefault="00156EED" w14:paraId="7A0B3F12" w14:textId="77777777"/>
        </w:tc>
        <w:tc>
          <w:tcPr>
            <w:tcW w:w="7654" w:type="dxa"/>
            <w:gridSpan w:val="2"/>
          </w:tcPr>
          <w:p w:rsidR="00156EED" w:rsidP="00156EED" w:rsidRDefault="00156EED" w14:paraId="1C7F978B" w14:textId="77777777"/>
        </w:tc>
      </w:tr>
      <w:tr w:rsidR="00156EED" w:rsidTr="00156EED" w14:paraId="42DD81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6EED" w:rsidP="00156EED" w:rsidRDefault="00156EED" w14:paraId="2CED324D" w14:textId="77777777"/>
        </w:tc>
        <w:tc>
          <w:tcPr>
            <w:tcW w:w="7654" w:type="dxa"/>
            <w:gridSpan w:val="2"/>
          </w:tcPr>
          <w:p w:rsidRPr="00156EED" w:rsidR="00156EED" w:rsidP="00156EED" w:rsidRDefault="00156EED" w14:paraId="53BC8A2C" w14:textId="77777777">
            <w:r w:rsidRPr="00156EED">
              <w:t>constaterende dat politieagenten, brandweer, ambulancepersoneel en andere hulpverleners tijdens de jaarwisseling op grote schaal te maken krijgen met geweld, intimidatie en bedreiging;</w:t>
            </w:r>
          </w:p>
          <w:p w:rsidR="00156EED" w:rsidP="00156EED" w:rsidRDefault="00156EED" w14:paraId="07B32544" w14:textId="77777777"/>
          <w:p w:rsidRPr="00156EED" w:rsidR="00156EED" w:rsidP="00156EED" w:rsidRDefault="00156EED" w14:paraId="030DA5A9" w14:textId="7B585B4A">
            <w:r w:rsidRPr="00156EED">
              <w:t>constaterende dat hulpverleners door dit geweld soms kampen met blijvende lichamelijke problemen;</w:t>
            </w:r>
          </w:p>
          <w:p w:rsidR="00156EED" w:rsidP="00156EED" w:rsidRDefault="00156EED" w14:paraId="3FFF255A" w14:textId="77777777"/>
          <w:p w:rsidRPr="00156EED" w:rsidR="00156EED" w:rsidP="00156EED" w:rsidRDefault="00156EED" w14:paraId="3D98F88C" w14:textId="7EA94D15">
            <w:r w:rsidRPr="00156EED">
              <w:t>overwegende dat onze hulpverleners, die zich keihard inzetten om anderen te helpen, in ieder geval voldoende materiaal moeten krijgen om zich te kunnen beschermen tegen het geweld tijdens de jaarwisseling;</w:t>
            </w:r>
          </w:p>
          <w:p w:rsidR="00156EED" w:rsidP="00156EED" w:rsidRDefault="00156EED" w14:paraId="12C5BF58" w14:textId="77777777"/>
          <w:p w:rsidRPr="00156EED" w:rsidR="00156EED" w:rsidP="00156EED" w:rsidRDefault="00156EED" w14:paraId="3083D686" w14:textId="3A48B7F3">
            <w:r w:rsidRPr="00156EED">
              <w:t>verzoekt de regering op korte termijn, in ieder geval voor de volgende jaarwisseling, voldoende gehoorbescherming en veiligheidshelmen aan te bieden aan politieagenten en hulpverleners,</w:t>
            </w:r>
          </w:p>
          <w:p w:rsidR="00156EED" w:rsidP="00156EED" w:rsidRDefault="00156EED" w14:paraId="0965FF1B" w14:textId="77777777"/>
          <w:p w:rsidRPr="00156EED" w:rsidR="00156EED" w:rsidP="00156EED" w:rsidRDefault="00156EED" w14:paraId="4CC99DFB" w14:textId="474A532F">
            <w:r w:rsidRPr="00156EED">
              <w:t>en gaat over tot de orde van de dag.</w:t>
            </w:r>
          </w:p>
          <w:p w:rsidR="00156EED" w:rsidP="00156EED" w:rsidRDefault="00156EED" w14:paraId="5A4CEE4C" w14:textId="77777777"/>
          <w:p w:rsidR="00156EED" w:rsidP="00156EED" w:rsidRDefault="00156EED" w14:paraId="22AF8712" w14:textId="503F52A3">
            <w:r w:rsidRPr="00156EED">
              <w:t>Van der Werf</w:t>
            </w:r>
          </w:p>
        </w:tc>
      </w:tr>
    </w:tbl>
    <w:p w:rsidR="00997775" w:rsidRDefault="00997775" w14:paraId="46CC3B0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1AA6F" w14:textId="77777777" w:rsidR="00156EED" w:rsidRDefault="00156EED">
      <w:pPr>
        <w:spacing w:line="20" w:lineRule="exact"/>
      </w:pPr>
    </w:p>
  </w:endnote>
  <w:endnote w:type="continuationSeparator" w:id="0">
    <w:p w14:paraId="55B39A98" w14:textId="77777777" w:rsidR="00156EED" w:rsidRDefault="00156EE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540452" w14:textId="77777777" w:rsidR="00156EED" w:rsidRDefault="00156EE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A0E4D" w14:textId="77777777" w:rsidR="00156EED" w:rsidRDefault="00156EE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F553A8" w14:textId="77777777" w:rsidR="00156EED" w:rsidRDefault="0015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ED"/>
    <w:rsid w:val="00133FCE"/>
    <w:rsid w:val="00156EED"/>
    <w:rsid w:val="001E482C"/>
    <w:rsid w:val="001E4877"/>
    <w:rsid w:val="0021105A"/>
    <w:rsid w:val="00280D6A"/>
    <w:rsid w:val="00283CFD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DF36A4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BA5F2"/>
  <w15:docId w15:val="{CB4383D8-60A1-4E3C-8F9F-6147DBDD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832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2025-01-29T10:20:00.0000000Z</dcterms:created>
  <dcterms:modified xsi:type="dcterms:W3CDTF">2025-01-29T10:36:00.0000000Z</dcterms:modified>
  <dc:description>------------------------</dc:description>
  <dc:subject/>
  <keywords/>
  <version/>
  <category/>
</coreProperties>
</file>