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C5B46" w14:paraId="6D84F5B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85F672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0492E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C5B46" w14:paraId="1233D6E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0D4790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C5B46" w14:paraId="2920556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C79808" w14:textId="77777777"/>
        </w:tc>
      </w:tr>
      <w:tr w:rsidR="00997775" w:rsidTr="00DC5B46" w14:paraId="197C5D9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8784859" w14:textId="77777777"/>
        </w:tc>
      </w:tr>
      <w:tr w:rsidR="00997775" w:rsidTr="00DC5B46" w14:paraId="2437E3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1E5858" w14:textId="77777777"/>
        </w:tc>
        <w:tc>
          <w:tcPr>
            <w:tcW w:w="7654" w:type="dxa"/>
            <w:gridSpan w:val="2"/>
          </w:tcPr>
          <w:p w:rsidR="00997775" w:rsidRDefault="00997775" w14:paraId="4E300B8C" w14:textId="77777777"/>
        </w:tc>
      </w:tr>
      <w:tr w:rsidR="00DC5B46" w:rsidTr="00DC5B46" w14:paraId="2D4D6F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B46" w:rsidP="00DC5B46" w:rsidRDefault="00DC5B46" w14:paraId="0F0E9131" w14:textId="7114C726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DC5B46" w:rsidP="00DC5B46" w:rsidRDefault="00DC5B46" w14:paraId="3CE4B701" w14:textId="4E6B3F79">
            <w:pPr>
              <w:rPr>
                <w:b/>
              </w:rPr>
            </w:pPr>
            <w:r w:rsidRPr="009D1DAB">
              <w:rPr>
                <w:b/>
                <w:bCs/>
              </w:rPr>
              <w:t>Naar een veiliger samenleving</w:t>
            </w:r>
          </w:p>
        </w:tc>
      </w:tr>
      <w:tr w:rsidR="00DC5B46" w:rsidTr="00DC5B46" w14:paraId="40E504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B46" w:rsidP="00DC5B46" w:rsidRDefault="00DC5B46" w14:paraId="0EC19F7B" w14:textId="77777777"/>
        </w:tc>
        <w:tc>
          <w:tcPr>
            <w:tcW w:w="7654" w:type="dxa"/>
            <w:gridSpan w:val="2"/>
          </w:tcPr>
          <w:p w:rsidR="00DC5B46" w:rsidP="00DC5B46" w:rsidRDefault="00DC5B46" w14:paraId="350FF98A" w14:textId="77777777"/>
        </w:tc>
      </w:tr>
      <w:tr w:rsidR="00DC5B46" w:rsidTr="00DC5B46" w14:paraId="7406B8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B46" w:rsidP="00DC5B46" w:rsidRDefault="00DC5B46" w14:paraId="2CE64154" w14:textId="77777777"/>
        </w:tc>
        <w:tc>
          <w:tcPr>
            <w:tcW w:w="7654" w:type="dxa"/>
            <w:gridSpan w:val="2"/>
          </w:tcPr>
          <w:p w:rsidR="00DC5B46" w:rsidP="00DC5B46" w:rsidRDefault="00DC5B46" w14:paraId="1864F48E" w14:textId="77777777"/>
        </w:tc>
      </w:tr>
      <w:tr w:rsidR="00DC5B46" w:rsidTr="00DC5B46" w14:paraId="02231B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B46" w:rsidP="00DC5B46" w:rsidRDefault="00DC5B46" w14:paraId="40E24E84" w14:textId="6883DBC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754</w:t>
            </w:r>
          </w:p>
        </w:tc>
        <w:tc>
          <w:tcPr>
            <w:tcW w:w="7654" w:type="dxa"/>
            <w:gridSpan w:val="2"/>
          </w:tcPr>
          <w:p w:rsidR="00DC5B46" w:rsidP="00DC5B46" w:rsidRDefault="00DC5B46" w14:paraId="44EAE369" w14:textId="1D58315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PLAS</w:t>
            </w:r>
          </w:p>
        </w:tc>
      </w:tr>
      <w:tr w:rsidR="00DC5B46" w:rsidTr="00DC5B46" w14:paraId="49D68B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B46" w:rsidP="00DC5B46" w:rsidRDefault="00DC5B46" w14:paraId="17E67801" w14:textId="77777777"/>
        </w:tc>
        <w:tc>
          <w:tcPr>
            <w:tcW w:w="7654" w:type="dxa"/>
            <w:gridSpan w:val="2"/>
          </w:tcPr>
          <w:p w:rsidR="00DC5B46" w:rsidP="00DC5B46" w:rsidRDefault="00DC5B46" w14:paraId="7F967369" w14:textId="3736161B">
            <w:r>
              <w:t>Voorgesteld 28 januari 2025</w:t>
            </w:r>
          </w:p>
        </w:tc>
      </w:tr>
      <w:tr w:rsidR="00DC5B46" w:rsidTr="00DC5B46" w14:paraId="7C976D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B46" w:rsidP="00DC5B46" w:rsidRDefault="00DC5B46" w14:paraId="46A1D1D5" w14:textId="77777777"/>
        </w:tc>
        <w:tc>
          <w:tcPr>
            <w:tcW w:w="7654" w:type="dxa"/>
            <w:gridSpan w:val="2"/>
          </w:tcPr>
          <w:p w:rsidR="00DC5B46" w:rsidP="00DC5B46" w:rsidRDefault="00DC5B46" w14:paraId="48FBBD3B" w14:textId="77777777"/>
        </w:tc>
      </w:tr>
      <w:tr w:rsidR="00DC5B46" w:rsidTr="00DC5B46" w14:paraId="6BE101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B46" w:rsidP="00DC5B46" w:rsidRDefault="00DC5B46" w14:paraId="583DA0C5" w14:textId="77777777"/>
        </w:tc>
        <w:tc>
          <w:tcPr>
            <w:tcW w:w="7654" w:type="dxa"/>
            <w:gridSpan w:val="2"/>
          </w:tcPr>
          <w:p w:rsidR="00DC5B46" w:rsidP="00DC5B46" w:rsidRDefault="00DC5B46" w14:paraId="4F4D8480" w14:textId="77777777">
            <w:r>
              <w:t>De Kamer,</w:t>
            </w:r>
          </w:p>
        </w:tc>
      </w:tr>
      <w:tr w:rsidR="00DC5B46" w:rsidTr="00DC5B46" w14:paraId="30983F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B46" w:rsidP="00DC5B46" w:rsidRDefault="00DC5B46" w14:paraId="32097E19" w14:textId="77777777"/>
        </w:tc>
        <w:tc>
          <w:tcPr>
            <w:tcW w:w="7654" w:type="dxa"/>
            <w:gridSpan w:val="2"/>
          </w:tcPr>
          <w:p w:rsidR="00DC5B46" w:rsidP="00DC5B46" w:rsidRDefault="00DC5B46" w14:paraId="3137467F" w14:textId="77777777"/>
        </w:tc>
      </w:tr>
      <w:tr w:rsidR="00DC5B46" w:rsidTr="00DC5B46" w14:paraId="18677F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B46" w:rsidP="00DC5B46" w:rsidRDefault="00DC5B46" w14:paraId="5BCB77D0" w14:textId="77777777"/>
        </w:tc>
        <w:tc>
          <w:tcPr>
            <w:tcW w:w="7654" w:type="dxa"/>
            <w:gridSpan w:val="2"/>
          </w:tcPr>
          <w:p w:rsidR="00DC5B46" w:rsidP="00DC5B46" w:rsidRDefault="00DC5B46" w14:paraId="27C0541C" w14:textId="77777777">
            <w:r>
              <w:t>gehoord de beraadslaging,</w:t>
            </w:r>
          </w:p>
        </w:tc>
      </w:tr>
      <w:tr w:rsidR="00DC5B46" w:rsidTr="00DC5B46" w14:paraId="25CF95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B46" w:rsidP="00DC5B46" w:rsidRDefault="00DC5B46" w14:paraId="5582F1FD" w14:textId="77777777"/>
        </w:tc>
        <w:tc>
          <w:tcPr>
            <w:tcW w:w="7654" w:type="dxa"/>
            <w:gridSpan w:val="2"/>
          </w:tcPr>
          <w:p w:rsidR="00DC5B46" w:rsidP="00DC5B46" w:rsidRDefault="00DC5B46" w14:paraId="1B8A5AF1" w14:textId="77777777"/>
        </w:tc>
      </w:tr>
      <w:tr w:rsidR="00DC5B46" w:rsidTr="00DC5B46" w14:paraId="402FE5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B46" w:rsidP="00DC5B46" w:rsidRDefault="00DC5B46" w14:paraId="27B3F4C1" w14:textId="77777777"/>
        </w:tc>
        <w:tc>
          <w:tcPr>
            <w:tcW w:w="7654" w:type="dxa"/>
            <w:gridSpan w:val="2"/>
          </w:tcPr>
          <w:p w:rsidRPr="00DC5B46" w:rsidR="00DC5B46" w:rsidP="00DC5B46" w:rsidRDefault="00DC5B46" w14:paraId="778A81D2" w14:textId="77777777">
            <w:r w:rsidRPr="00DC5B46">
              <w:t>constaterende dat de traditie van vuurwerk afsteken tijdens de jaarwisseling sinds 2015 op de nationale Inventaris Immaterieel Cultureel Erfgoed staat;</w:t>
            </w:r>
          </w:p>
          <w:p w:rsidR="00DC5B46" w:rsidP="00DC5B46" w:rsidRDefault="00DC5B46" w14:paraId="07C14519" w14:textId="77777777"/>
          <w:p w:rsidRPr="00DC5B46" w:rsidR="00DC5B46" w:rsidP="00DC5B46" w:rsidRDefault="00DC5B46" w14:paraId="17A33C51" w14:textId="5B69DFF3">
            <w:r w:rsidRPr="00DC5B46">
              <w:t>constaterende dat het kabinet heeft aangegeven zelf niet te komen met een landelijk verbod op legaal vuurwerk;</w:t>
            </w:r>
          </w:p>
          <w:p w:rsidR="00DC5B46" w:rsidP="00DC5B46" w:rsidRDefault="00DC5B46" w14:paraId="220B5E62" w14:textId="77777777"/>
          <w:p w:rsidRPr="00DC5B46" w:rsidR="00DC5B46" w:rsidP="00DC5B46" w:rsidRDefault="00DC5B46" w14:paraId="6C4DBFF9" w14:textId="1C847F11">
            <w:r w:rsidRPr="00DC5B46">
              <w:t>spreekt uit dat het immaterieel erfgoed in Nederland beschermd en gekoesterd dient te worden,</w:t>
            </w:r>
          </w:p>
          <w:p w:rsidR="00DC5B46" w:rsidP="00DC5B46" w:rsidRDefault="00DC5B46" w14:paraId="4885B93A" w14:textId="77777777"/>
          <w:p w:rsidRPr="00DC5B46" w:rsidR="00DC5B46" w:rsidP="00DC5B46" w:rsidRDefault="00DC5B46" w14:paraId="7DCA9768" w14:textId="293099B7">
            <w:r w:rsidRPr="00DC5B46">
              <w:t>en gaat over tot de orde van de dag.</w:t>
            </w:r>
          </w:p>
          <w:p w:rsidR="00DC5B46" w:rsidP="00DC5B46" w:rsidRDefault="00DC5B46" w14:paraId="56E11601" w14:textId="77777777"/>
          <w:p w:rsidR="00DC5B46" w:rsidP="00DC5B46" w:rsidRDefault="00DC5B46" w14:paraId="3DC16AED" w14:textId="2C3B91C0">
            <w:r w:rsidRPr="00DC5B46">
              <w:t>Van der Plas</w:t>
            </w:r>
          </w:p>
        </w:tc>
      </w:tr>
    </w:tbl>
    <w:p w:rsidR="00997775" w:rsidRDefault="00997775" w14:paraId="0889420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FF241" w14:textId="77777777" w:rsidR="00DC5B46" w:rsidRDefault="00DC5B46">
      <w:pPr>
        <w:spacing w:line="20" w:lineRule="exact"/>
      </w:pPr>
    </w:p>
  </w:endnote>
  <w:endnote w:type="continuationSeparator" w:id="0">
    <w:p w14:paraId="1B05E0FF" w14:textId="77777777" w:rsidR="00DC5B46" w:rsidRDefault="00DC5B4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CAD2527" w14:textId="77777777" w:rsidR="00DC5B46" w:rsidRDefault="00DC5B4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7EAB3" w14:textId="77777777" w:rsidR="00DC5B46" w:rsidRDefault="00DC5B4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9E6316" w14:textId="77777777" w:rsidR="00DC5B46" w:rsidRDefault="00DC5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46"/>
    <w:rsid w:val="000A6A3E"/>
    <w:rsid w:val="00133FCE"/>
    <w:rsid w:val="001E482C"/>
    <w:rsid w:val="001E4877"/>
    <w:rsid w:val="0021105A"/>
    <w:rsid w:val="00280D6A"/>
    <w:rsid w:val="00283CFD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5B46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7CB9A"/>
  <w15:docId w15:val="{52193E5C-5D42-4503-9A8D-772A3869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550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2025-01-29T10:20:00.0000000Z</dcterms:created>
  <dcterms:modified xsi:type="dcterms:W3CDTF">2025-01-29T10:36:00.0000000Z</dcterms:modified>
  <dc:description>------------------------</dc:description>
  <dc:subject/>
  <keywords/>
  <version/>
  <category/>
</coreProperties>
</file>