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2414E" w14:paraId="1D946CEA" w14:textId="77777777">
        <w:tc>
          <w:tcPr>
            <w:tcW w:w="6733" w:type="dxa"/>
            <w:gridSpan w:val="2"/>
            <w:tcBorders>
              <w:top w:val="nil"/>
              <w:left w:val="nil"/>
              <w:bottom w:val="nil"/>
              <w:right w:val="nil"/>
            </w:tcBorders>
            <w:vAlign w:val="center"/>
          </w:tcPr>
          <w:p w:rsidR="00997775" w:rsidP="00710A7A" w:rsidRDefault="00997775" w14:paraId="15B01DA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06D564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2414E" w14:paraId="76FE226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2231589" w14:textId="77777777">
            <w:r w:rsidRPr="008B0CC5">
              <w:t xml:space="preserve">Vergaderjaar </w:t>
            </w:r>
            <w:r w:rsidR="00AC6B87">
              <w:t>2024-2025</w:t>
            </w:r>
          </w:p>
        </w:tc>
      </w:tr>
      <w:tr w:rsidR="00997775" w:rsidTr="0022414E" w14:paraId="6E352726" w14:textId="77777777">
        <w:trPr>
          <w:cantSplit/>
        </w:trPr>
        <w:tc>
          <w:tcPr>
            <w:tcW w:w="10985" w:type="dxa"/>
            <w:gridSpan w:val="3"/>
            <w:tcBorders>
              <w:top w:val="nil"/>
              <w:left w:val="nil"/>
              <w:bottom w:val="nil"/>
              <w:right w:val="nil"/>
            </w:tcBorders>
          </w:tcPr>
          <w:p w:rsidR="00997775" w:rsidRDefault="00997775" w14:paraId="0E79B583" w14:textId="77777777"/>
        </w:tc>
      </w:tr>
      <w:tr w:rsidR="00997775" w:rsidTr="0022414E" w14:paraId="1132BC72" w14:textId="77777777">
        <w:trPr>
          <w:cantSplit/>
        </w:trPr>
        <w:tc>
          <w:tcPr>
            <w:tcW w:w="10985" w:type="dxa"/>
            <w:gridSpan w:val="3"/>
            <w:tcBorders>
              <w:top w:val="nil"/>
              <w:left w:val="nil"/>
              <w:bottom w:val="single" w:color="auto" w:sz="4" w:space="0"/>
              <w:right w:val="nil"/>
            </w:tcBorders>
          </w:tcPr>
          <w:p w:rsidR="00997775" w:rsidRDefault="00997775" w14:paraId="082BBE5D" w14:textId="77777777"/>
        </w:tc>
      </w:tr>
      <w:tr w:rsidR="00997775" w:rsidTr="0022414E" w14:paraId="32F01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741FE7" w14:textId="77777777"/>
        </w:tc>
        <w:tc>
          <w:tcPr>
            <w:tcW w:w="7654" w:type="dxa"/>
            <w:gridSpan w:val="2"/>
          </w:tcPr>
          <w:p w:rsidR="00997775" w:rsidRDefault="00997775" w14:paraId="1BF8CD7E" w14:textId="77777777"/>
        </w:tc>
      </w:tr>
      <w:tr w:rsidR="0022414E" w:rsidTr="0022414E" w14:paraId="6BDB27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414E" w:rsidP="0022414E" w:rsidRDefault="0022414E" w14:paraId="3F81D1DC" w14:textId="552ED38C">
            <w:pPr>
              <w:rPr>
                <w:b/>
              </w:rPr>
            </w:pPr>
            <w:r>
              <w:rPr>
                <w:b/>
              </w:rPr>
              <w:t>28 684</w:t>
            </w:r>
          </w:p>
        </w:tc>
        <w:tc>
          <w:tcPr>
            <w:tcW w:w="7654" w:type="dxa"/>
            <w:gridSpan w:val="2"/>
          </w:tcPr>
          <w:p w:rsidR="0022414E" w:rsidP="0022414E" w:rsidRDefault="0022414E" w14:paraId="725CC414" w14:textId="5D3D8AA5">
            <w:pPr>
              <w:rPr>
                <w:b/>
              </w:rPr>
            </w:pPr>
            <w:r w:rsidRPr="009D1DAB">
              <w:rPr>
                <w:b/>
                <w:bCs/>
              </w:rPr>
              <w:t>Naar een veiliger samenleving</w:t>
            </w:r>
          </w:p>
        </w:tc>
      </w:tr>
      <w:tr w:rsidR="0022414E" w:rsidTr="0022414E" w14:paraId="159185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414E" w:rsidP="0022414E" w:rsidRDefault="0022414E" w14:paraId="5180A94A" w14:textId="77777777"/>
        </w:tc>
        <w:tc>
          <w:tcPr>
            <w:tcW w:w="7654" w:type="dxa"/>
            <w:gridSpan w:val="2"/>
          </w:tcPr>
          <w:p w:rsidR="0022414E" w:rsidP="0022414E" w:rsidRDefault="0022414E" w14:paraId="4FEB6BC0" w14:textId="77777777"/>
        </w:tc>
      </w:tr>
      <w:tr w:rsidR="0022414E" w:rsidTr="0022414E" w14:paraId="174A10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414E" w:rsidP="0022414E" w:rsidRDefault="0022414E" w14:paraId="0AC90BFC" w14:textId="77777777"/>
        </w:tc>
        <w:tc>
          <w:tcPr>
            <w:tcW w:w="7654" w:type="dxa"/>
            <w:gridSpan w:val="2"/>
          </w:tcPr>
          <w:p w:rsidR="0022414E" w:rsidP="0022414E" w:rsidRDefault="0022414E" w14:paraId="5DDD8BD3" w14:textId="77777777"/>
        </w:tc>
      </w:tr>
      <w:tr w:rsidR="0022414E" w:rsidTr="0022414E" w14:paraId="3932E3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414E" w:rsidP="0022414E" w:rsidRDefault="0022414E" w14:paraId="0F5D03C5" w14:textId="7DBD211E">
            <w:pPr>
              <w:rPr>
                <w:b/>
              </w:rPr>
            </w:pPr>
            <w:r>
              <w:rPr>
                <w:b/>
              </w:rPr>
              <w:t xml:space="preserve">Nr. </w:t>
            </w:r>
            <w:r>
              <w:rPr>
                <w:b/>
              </w:rPr>
              <w:t>755</w:t>
            </w:r>
          </w:p>
        </w:tc>
        <w:tc>
          <w:tcPr>
            <w:tcW w:w="7654" w:type="dxa"/>
            <w:gridSpan w:val="2"/>
          </w:tcPr>
          <w:p w:rsidR="0022414E" w:rsidP="0022414E" w:rsidRDefault="0022414E" w14:paraId="7E6664B8" w14:textId="4CC65426">
            <w:pPr>
              <w:rPr>
                <w:b/>
              </w:rPr>
            </w:pPr>
            <w:r>
              <w:rPr>
                <w:b/>
              </w:rPr>
              <w:t xml:space="preserve">MOTIE VAN </w:t>
            </w:r>
            <w:r>
              <w:rPr>
                <w:b/>
              </w:rPr>
              <w:t>HET LID VAN DER PLAS</w:t>
            </w:r>
          </w:p>
        </w:tc>
      </w:tr>
      <w:tr w:rsidR="0022414E" w:rsidTr="0022414E" w14:paraId="0CE51A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414E" w:rsidP="0022414E" w:rsidRDefault="0022414E" w14:paraId="7060AE7B" w14:textId="77777777"/>
        </w:tc>
        <w:tc>
          <w:tcPr>
            <w:tcW w:w="7654" w:type="dxa"/>
            <w:gridSpan w:val="2"/>
          </w:tcPr>
          <w:p w:rsidR="0022414E" w:rsidP="0022414E" w:rsidRDefault="0022414E" w14:paraId="48129B85" w14:textId="74BE9029">
            <w:r>
              <w:t>Voorgesteld 28 januari 2025</w:t>
            </w:r>
          </w:p>
        </w:tc>
      </w:tr>
      <w:tr w:rsidR="0022414E" w:rsidTr="0022414E" w14:paraId="17D3B8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414E" w:rsidP="0022414E" w:rsidRDefault="0022414E" w14:paraId="4C34A583" w14:textId="77777777"/>
        </w:tc>
        <w:tc>
          <w:tcPr>
            <w:tcW w:w="7654" w:type="dxa"/>
            <w:gridSpan w:val="2"/>
          </w:tcPr>
          <w:p w:rsidR="0022414E" w:rsidP="0022414E" w:rsidRDefault="0022414E" w14:paraId="1ABE7679" w14:textId="77777777"/>
        </w:tc>
      </w:tr>
      <w:tr w:rsidR="0022414E" w:rsidTr="0022414E" w14:paraId="205BD1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414E" w:rsidP="0022414E" w:rsidRDefault="0022414E" w14:paraId="30525297" w14:textId="77777777"/>
        </w:tc>
        <w:tc>
          <w:tcPr>
            <w:tcW w:w="7654" w:type="dxa"/>
            <w:gridSpan w:val="2"/>
          </w:tcPr>
          <w:p w:rsidR="0022414E" w:rsidP="0022414E" w:rsidRDefault="0022414E" w14:paraId="613744EB" w14:textId="77777777">
            <w:r>
              <w:t>De Kamer,</w:t>
            </w:r>
          </w:p>
        </w:tc>
      </w:tr>
      <w:tr w:rsidR="0022414E" w:rsidTr="0022414E" w14:paraId="6E3988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414E" w:rsidP="0022414E" w:rsidRDefault="0022414E" w14:paraId="7D92244D" w14:textId="77777777"/>
        </w:tc>
        <w:tc>
          <w:tcPr>
            <w:tcW w:w="7654" w:type="dxa"/>
            <w:gridSpan w:val="2"/>
          </w:tcPr>
          <w:p w:rsidR="0022414E" w:rsidP="0022414E" w:rsidRDefault="0022414E" w14:paraId="6A8793AF" w14:textId="77777777"/>
        </w:tc>
      </w:tr>
      <w:tr w:rsidR="0022414E" w:rsidTr="0022414E" w14:paraId="212CD4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414E" w:rsidP="0022414E" w:rsidRDefault="0022414E" w14:paraId="302AEE63" w14:textId="77777777"/>
        </w:tc>
        <w:tc>
          <w:tcPr>
            <w:tcW w:w="7654" w:type="dxa"/>
            <w:gridSpan w:val="2"/>
          </w:tcPr>
          <w:p w:rsidR="0022414E" w:rsidP="0022414E" w:rsidRDefault="0022414E" w14:paraId="7A080821" w14:textId="77777777">
            <w:r>
              <w:t>gehoord de beraadslaging,</w:t>
            </w:r>
          </w:p>
        </w:tc>
      </w:tr>
      <w:tr w:rsidR="0022414E" w:rsidTr="0022414E" w14:paraId="14B0BB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414E" w:rsidP="0022414E" w:rsidRDefault="0022414E" w14:paraId="4FE98510" w14:textId="77777777"/>
        </w:tc>
        <w:tc>
          <w:tcPr>
            <w:tcW w:w="7654" w:type="dxa"/>
            <w:gridSpan w:val="2"/>
          </w:tcPr>
          <w:p w:rsidR="0022414E" w:rsidP="0022414E" w:rsidRDefault="0022414E" w14:paraId="4CA29812" w14:textId="77777777"/>
        </w:tc>
      </w:tr>
      <w:tr w:rsidR="0022414E" w:rsidTr="0022414E" w14:paraId="39D2E1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414E" w:rsidP="0022414E" w:rsidRDefault="0022414E" w14:paraId="5B175E2B" w14:textId="77777777"/>
        </w:tc>
        <w:tc>
          <w:tcPr>
            <w:tcW w:w="7654" w:type="dxa"/>
            <w:gridSpan w:val="2"/>
          </w:tcPr>
          <w:p w:rsidRPr="0022414E" w:rsidR="0022414E" w:rsidP="0022414E" w:rsidRDefault="0022414E" w14:paraId="6EA75322" w14:textId="77777777">
            <w:r w:rsidRPr="0022414E">
              <w:t>constaterende dat er bij de afgelopen jaarwisseling 244 politieagenten en 44 brandweerlieden en ambulancepersoneel slachtoffer zijn geworden van fysiek geweld;</w:t>
            </w:r>
          </w:p>
          <w:p w:rsidR="0022414E" w:rsidP="0022414E" w:rsidRDefault="0022414E" w14:paraId="1237337F" w14:textId="77777777"/>
          <w:p w:rsidRPr="0022414E" w:rsidR="0022414E" w:rsidP="0022414E" w:rsidRDefault="0022414E" w14:paraId="242D2029" w14:textId="6F971616">
            <w:r w:rsidRPr="0022414E">
              <w:t>constaterende dat inzake een taakstrafverbod bij geweld tegen hulpverleners een motie is aangenomen tot invoering hiervan en om dit op de kortst mogelijke termijn in een wetsvoorstel aan de Tweede Kamer voor te leggen;</w:t>
            </w:r>
          </w:p>
          <w:p w:rsidR="0022414E" w:rsidP="0022414E" w:rsidRDefault="0022414E" w14:paraId="44FB6343" w14:textId="77777777"/>
          <w:p w:rsidRPr="0022414E" w:rsidR="0022414E" w:rsidP="0022414E" w:rsidRDefault="0022414E" w14:paraId="72379271" w14:textId="6ABF3905">
            <w:r w:rsidRPr="0022414E">
              <w:t>verzoekt de regering dit wetsvoorstel nu met spoed in procedure te brengen zodat het taakstrafverbod bij geweld tegen hulpverleners bij de volgende jaarwisseling van kracht kan zijn,</w:t>
            </w:r>
          </w:p>
          <w:p w:rsidR="0022414E" w:rsidP="0022414E" w:rsidRDefault="0022414E" w14:paraId="753316B6" w14:textId="77777777"/>
          <w:p w:rsidRPr="0022414E" w:rsidR="0022414E" w:rsidP="0022414E" w:rsidRDefault="0022414E" w14:paraId="58F9F92D" w14:textId="7B1BD123">
            <w:r w:rsidRPr="0022414E">
              <w:t>en gaat over tot de orde van de dag.</w:t>
            </w:r>
          </w:p>
          <w:p w:rsidR="0022414E" w:rsidP="0022414E" w:rsidRDefault="0022414E" w14:paraId="15EC7868" w14:textId="77777777"/>
          <w:p w:rsidR="0022414E" w:rsidP="0022414E" w:rsidRDefault="0022414E" w14:paraId="2A848AF0" w14:textId="7B1F0B04">
            <w:r w:rsidRPr="0022414E">
              <w:t>Van der Plas</w:t>
            </w:r>
          </w:p>
        </w:tc>
      </w:tr>
    </w:tbl>
    <w:p w:rsidR="00997775" w:rsidRDefault="00997775" w14:paraId="6A24635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8E2E7" w14:textId="77777777" w:rsidR="0022414E" w:rsidRDefault="0022414E">
      <w:pPr>
        <w:spacing w:line="20" w:lineRule="exact"/>
      </w:pPr>
    </w:p>
  </w:endnote>
  <w:endnote w:type="continuationSeparator" w:id="0">
    <w:p w14:paraId="4CEB0C53" w14:textId="77777777" w:rsidR="0022414E" w:rsidRDefault="0022414E">
      <w:pPr>
        <w:pStyle w:val="Amendement"/>
      </w:pPr>
      <w:r>
        <w:rPr>
          <w:b w:val="0"/>
        </w:rPr>
        <w:t xml:space="preserve"> </w:t>
      </w:r>
    </w:p>
  </w:endnote>
  <w:endnote w:type="continuationNotice" w:id="1">
    <w:p w14:paraId="16783DBD" w14:textId="77777777" w:rsidR="0022414E" w:rsidRDefault="0022414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9737D" w14:textId="77777777" w:rsidR="0022414E" w:rsidRDefault="0022414E">
      <w:pPr>
        <w:pStyle w:val="Amendement"/>
      </w:pPr>
      <w:r>
        <w:rPr>
          <w:b w:val="0"/>
        </w:rPr>
        <w:separator/>
      </w:r>
    </w:p>
  </w:footnote>
  <w:footnote w:type="continuationSeparator" w:id="0">
    <w:p w14:paraId="60CF3148" w14:textId="77777777" w:rsidR="0022414E" w:rsidRDefault="00224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4E"/>
    <w:rsid w:val="00133FCE"/>
    <w:rsid w:val="001E482C"/>
    <w:rsid w:val="001E4877"/>
    <w:rsid w:val="0021105A"/>
    <w:rsid w:val="0022414E"/>
    <w:rsid w:val="00280D6A"/>
    <w:rsid w:val="00283CFD"/>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4808"/>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FA64A"/>
  <w15:docId w15:val="{9D31EB93-E518-40B7-8F91-94599A9B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725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2025-01-29T10:20:00.0000000Z</dcterms:created>
  <dcterms:modified xsi:type="dcterms:W3CDTF">2025-01-29T10:36:00.0000000Z</dcterms:modified>
  <dc:description>------------------------</dc:description>
  <dc:subject/>
  <keywords/>
  <version/>
  <category/>
</coreProperties>
</file>