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062E" w14:paraId="54DF04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12B2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64D2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062E" w14:paraId="674238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B89BE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062E" w14:paraId="396313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2CE59" w14:textId="77777777"/>
        </w:tc>
      </w:tr>
      <w:tr w:rsidR="00997775" w:rsidTr="008C062E" w14:paraId="007C35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F60074" w14:textId="77777777"/>
        </w:tc>
      </w:tr>
      <w:tr w:rsidR="00997775" w:rsidTr="008C062E" w14:paraId="0300E9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2188D9" w14:textId="77777777"/>
        </w:tc>
        <w:tc>
          <w:tcPr>
            <w:tcW w:w="7654" w:type="dxa"/>
            <w:gridSpan w:val="2"/>
          </w:tcPr>
          <w:p w:rsidR="00997775" w:rsidRDefault="00997775" w14:paraId="798BCB3D" w14:textId="77777777"/>
        </w:tc>
      </w:tr>
      <w:tr w:rsidR="008C062E" w:rsidTr="008C062E" w14:paraId="70D00C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55138D77" w14:textId="5BB2D527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8C062E" w:rsidP="008C062E" w:rsidRDefault="008C062E" w14:paraId="6A26E29A" w14:textId="2A01F8FC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8C062E" w:rsidTr="008C062E" w14:paraId="3D60A7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78825348" w14:textId="77777777"/>
        </w:tc>
        <w:tc>
          <w:tcPr>
            <w:tcW w:w="7654" w:type="dxa"/>
            <w:gridSpan w:val="2"/>
          </w:tcPr>
          <w:p w:rsidR="008C062E" w:rsidP="008C062E" w:rsidRDefault="008C062E" w14:paraId="3AC1F1A9" w14:textId="77777777"/>
        </w:tc>
      </w:tr>
      <w:tr w:rsidR="008C062E" w:rsidTr="008C062E" w14:paraId="38160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400C818B" w14:textId="77777777"/>
        </w:tc>
        <w:tc>
          <w:tcPr>
            <w:tcW w:w="7654" w:type="dxa"/>
            <w:gridSpan w:val="2"/>
          </w:tcPr>
          <w:p w:rsidR="008C062E" w:rsidP="008C062E" w:rsidRDefault="008C062E" w14:paraId="3AD27D19" w14:textId="77777777"/>
        </w:tc>
      </w:tr>
      <w:tr w:rsidR="008C062E" w:rsidTr="008C062E" w14:paraId="16A7D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40E9DA2C" w14:textId="284266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756</w:t>
            </w:r>
          </w:p>
        </w:tc>
        <w:tc>
          <w:tcPr>
            <w:tcW w:w="7654" w:type="dxa"/>
            <w:gridSpan w:val="2"/>
          </w:tcPr>
          <w:p w:rsidR="008C062E" w:rsidP="008C062E" w:rsidRDefault="008C062E" w14:paraId="66639DC1" w14:textId="432A59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8C062E" w:rsidTr="008C062E" w14:paraId="6192CE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3F287366" w14:textId="77777777"/>
        </w:tc>
        <w:tc>
          <w:tcPr>
            <w:tcW w:w="7654" w:type="dxa"/>
            <w:gridSpan w:val="2"/>
          </w:tcPr>
          <w:p w:rsidR="008C062E" w:rsidP="008C062E" w:rsidRDefault="008C062E" w14:paraId="0DDFE64D" w14:textId="6B8B22E4">
            <w:r>
              <w:t>Voorgesteld 28 januari 2025</w:t>
            </w:r>
          </w:p>
        </w:tc>
      </w:tr>
      <w:tr w:rsidR="008C062E" w:rsidTr="008C062E" w14:paraId="743503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57F867EC" w14:textId="77777777"/>
        </w:tc>
        <w:tc>
          <w:tcPr>
            <w:tcW w:w="7654" w:type="dxa"/>
            <w:gridSpan w:val="2"/>
          </w:tcPr>
          <w:p w:rsidR="008C062E" w:rsidP="008C062E" w:rsidRDefault="008C062E" w14:paraId="6FB7AB56" w14:textId="77777777"/>
        </w:tc>
      </w:tr>
      <w:tr w:rsidR="008C062E" w:rsidTr="008C062E" w14:paraId="1154E5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30E51E93" w14:textId="77777777"/>
        </w:tc>
        <w:tc>
          <w:tcPr>
            <w:tcW w:w="7654" w:type="dxa"/>
            <w:gridSpan w:val="2"/>
          </w:tcPr>
          <w:p w:rsidR="008C062E" w:rsidP="008C062E" w:rsidRDefault="008C062E" w14:paraId="60D2C824" w14:textId="77777777">
            <w:r>
              <w:t>De Kamer,</w:t>
            </w:r>
          </w:p>
        </w:tc>
      </w:tr>
      <w:tr w:rsidR="008C062E" w:rsidTr="008C062E" w14:paraId="20DD0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00FAB93F" w14:textId="77777777"/>
        </w:tc>
        <w:tc>
          <w:tcPr>
            <w:tcW w:w="7654" w:type="dxa"/>
            <w:gridSpan w:val="2"/>
          </w:tcPr>
          <w:p w:rsidR="008C062E" w:rsidP="008C062E" w:rsidRDefault="008C062E" w14:paraId="2DA1523F" w14:textId="77777777"/>
        </w:tc>
      </w:tr>
      <w:tr w:rsidR="008C062E" w:rsidTr="008C062E" w14:paraId="07AB4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59BF1FC8" w14:textId="77777777"/>
        </w:tc>
        <w:tc>
          <w:tcPr>
            <w:tcW w:w="7654" w:type="dxa"/>
            <w:gridSpan w:val="2"/>
          </w:tcPr>
          <w:p w:rsidR="008C062E" w:rsidP="008C062E" w:rsidRDefault="008C062E" w14:paraId="14331B4E" w14:textId="77777777">
            <w:r>
              <w:t>gehoord de beraadslaging,</w:t>
            </w:r>
          </w:p>
        </w:tc>
      </w:tr>
      <w:tr w:rsidR="008C062E" w:rsidTr="008C062E" w14:paraId="46664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4FE2AF0D" w14:textId="77777777"/>
        </w:tc>
        <w:tc>
          <w:tcPr>
            <w:tcW w:w="7654" w:type="dxa"/>
            <w:gridSpan w:val="2"/>
          </w:tcPr>
          <w:p w:rsidR="008C062E" w:rsidP="008C062E" w:rsidRDefault="008C062E" w14:paraId="46625BBE" w14:textId="77777777"/>
        </w:tc>
      </w:tr>
      <w:tr w:rsidR="008C062E" w:rsidTr="008C062E" w14:paraId="130C5B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62E" w:rsidP="008C062E" w:rsidRDefault="008C062E" w14:paraId="5E07CC83" w14:textId="77777777"/>
        </w:tc>
        <w:tc>
          <w:tcPr>
            <w:tcW w:w="7654" w:type="dxa"/>
            <w:gridSpan w:val="2"/>
          </w:tcPr>
          <w:p w:rsidRPr="008C062E" w:rsidR="008C062E" w:rsidP="008C062E" w:rsidRDefault="008C062E" w14:paraId="391188CD" w14:textId="77777777">
            <w:bookmarkStart w:name="221" w:id="0"/>
            <w:bookmarkEnd w:id="0"/>
            <w:r w:rsidRPr="008C062E">
              <w:t>constaterende dat bij een stadionverbod het Openbaar Ministerie een meldplicht kan opleggen aan voetbalhooligans voor daaropvolgende voetbalwedstrijden;</w:t>
            </w:r>
          </w:p>
          <w:p w:rsidR="008C062E" w:rsidP="008C062E" w:rsidRDefault="008C062E" w14:paraId="39194E5A" w14:textId="77777777"/>
          <w:p w:rsidRPr="008C062E" w:rsidR="008C062E" w:rsidP="008C062E" w:rsidRDefault="008C062E" w14:paraId="70BA039A" w14:textId="77E22102">
            <w:r w:rsidRPr="008C062E">
              <w:t>constaterende dat er afgelopen jaarwisseling op een aantal plekken geweld, vernielingen, bedreigingen, ontploffingen, ernstige overlast, brandstichting enzovoorts heeft plaatsgevonden;</w:t>
            </w:r>
          </w:p>
          <w:p w:rsidR="008C062E" w:rsidP="008C062E" w:rsidRDefault="008C062E" w14:paraId="0F167609" w14:textId="77777777"/>
          <w:p w:rsidRPr="008C062E" w:rsidR="008C062E" w:rsidP="008C062E" w:rsidRDefault="008C062E" w14:paraId="2B2910B3" w14:textId="1ADF99A8">
            <w:r w:rsidRPr="008C062E">
              <w:t xml:space="preserve">verzoekt de regering te onderzoeken of een soortgelijke meldplicht ook ingezet kan worden bij de eerstvolgende jaarwisseling voor mensen die zich schuldig maken, of afgelopen jaarwisseling hebben gemaakt, aan </w:t>
            </w:r>
            <w:proofErr w:type="spellStart"/>
            <w:r w:rsidRPr="008C062E">
              <w:t>jaarwisselingsgerelateerde</w:t>
            </w:r>
            <w:proofErr w:type="spellEnd"/>
            <w:r w:rsidRPr="008C062E">
              <w:t xml:space="preserve"> strafbare feiten,</w:t>
            </w:r>
          </w:p>
          <w:p w:rsidR="008C062E" w:rsidP="008C062E" w:rsidRDefault="008C062E" w14:paraId="7D22AF2D" w14:textId="77777777"/>
          <w:p w:rsidRPr="008C062E" w:rsidR="008C062E" w:rsidP="008C062E" w:rsidRDefault="008C062E" w14:paraId="61727047" w14:textId="6BBAECFE">
            <w:r w:rsidRPr="008C062E">
              <w:t>en gaat over tot de orde van de dag.</w:t>
            </w:r>
          </w:p>
          <w:p w:rsidR="008C062E" w:rsidP="008C062E" w:rsidRDefault="008C062E" w14:paraId="4A976F7D" w14:textId="77777777"/>
          <w:p w:rsidR="008C062E" w:rsidP="008C062E" w:rsidRDefault="008C062E" w14:paraId="6C3D9F12" w14:textId="54DFCCE9">
            <w:r w:rsidRPr="008C062E">
              <w:t>Van der Plas</w:t>
            </w:r>
          </w:p>
        </w:tc>
      </w:tr>
    </w:tbl>
    <w:p w:rsidR="00997775" w:rsidRDefault="00997775" w14:paraId="5C1CD91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6B7C" w14:textId="77777777" w:rsidR="008C062E" w:rsidRDefault="008C062E">
      <w:pPr>
        <w:spacing w:line="20" w:lineRule="exact"/>
      </w:pPr>
    </w:p>
  </w:endnote>
  <w:endnote w:type="continuationSeparator" w:id="0">
    <w:p w14:paraId="01A6159B" w14:textId="77777777" w:rsidR="008C062E" w:rsidRDefault="008C06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5E6EE5" w14:textId="77777777" w:rsidR="008C062E" w:rsidRDefault="008C06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0123" w14:textId="77777777" w:rsidR="008C062E" w:rsidRDefault="008C06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4AC1BF" w14:textId="77777777" w:rsidR="008C062E" w:rsidRDefault="008C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2E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062E"/>
    <w:rsid w:val="008F798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C6E6"/>
  <w15:docId w15:val="{39EEEAC7-8E09-4523-B150-75F20134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768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2025-01-29T10:36:00.0000000Z</dcterms:modified>
  <dc:description>------------------------</dc:description>
  <dc:subject/>
  <keywords/>
  <version/>
  <category/>
</coreProperties>
</file>