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E50E0" w14:paraId="49F793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1766B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CCA58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E50E0" w14:paraId="6EC48CF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D9ACB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E50E0" w14:paraId="1F318B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6217A3" w14:textId="77777777"/>
        </w:tc>
      </w:tr>
      <w:tr w:rsidR="00997775" w:rsidTr="00FE50E0" w14:paraId="6C5F08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C46B8E" w14:textId="77777777"/>
        </w:tc>
      </w:tr>
      <w:tr w:rsidR="00997775" w:rsidTr="00FE50E0" w14:paraId="0CFED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DC590C" w14:textId="77777777"/>
        </w:tc>
        <w:tc>
          <w:tcPr>
            <w:tcW w:w="7654" w:type="dxa"/>
            <w:gridSpan w:val="2"/>
          </w:tcPr>
          <w:p w:rsidR="00997775" w:rsidRDefault="00997775" w14:paraId="6450DB6D" w14:textId="77777777"/>
        </w:tc>
      </w:tr>
      <w:tr w:rsidR="00FE50E0" w:rsidTr="00FE50E0" w14:paraId="68FE33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284C0D47" w14:textId="256EC815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FE50E0" w:rsidP="00FE50E0" w:rsidRDefault="00FE50E0" w14:paraId="08A625A1" w14:textId="346E83A6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FE50E0" w:rsidTr="00FE50E0" w14:paraId="04A31E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7B1926E3" w14:textId="77777777"/>
        </w:tc>
        <w:tc>
          <w:tcPr>
            <w:tcW w:w="7654" w:type="dxa"/>
            <w:gridSpan w:val="2"/>
          </w:tcPr>
          <w:p w:rsidR="00FE50E0" w:rsidP="00FE50E0" w:rsidRDefault="00FE50E0" w14:paraId="0EF5BEBD" w14:textId="77777777"/>
        </w:tc>
      </w:tr>
      <w:tr w:rsidR="00FE50E0" w:rsidTr="00FE50E0" w14:paraId="11D4A1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00CD0D18" w14:textId="77777777"/>
        </w:tc>
        <w:tc>
          <w:tcPr>
            <w:tcW w:w="7654" w:type="dxa"/>
            <w:gridSpan w:val="2"/>
          </w:tcPr>
          <w:p w:rsidR="00FE50E0" w:rsidP="00FE50E0" w:rsidRDefault="00FE50E0" w14:paraId="557C04E5" w14:textId="77777777"/>
        </w:tc>
      </w:tr>
      <w:tr w:rsidR="00FE50E0" w:rsidTr="00FE50E0" w14:paraId="0D7D96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253EEF09" w14:textId="1C356D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758</w:t>
            </w:r>
          </w:p>
        </w:tc>
        <w:tc>
          <w:tcPr>
            <w:tcW w:w="7654" w:type="dxa"/>
            <w:gridSpan w:val="2"/>
          </w:tcPr>
          <w:p w:rsidR="00FE50E0" w:rsidP="00FE50E0" w:rsidRDefault="00FE50E0" w14:paraId="7A64F0FA" w14:textId="319B204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BRUYNING</w:t>
            </w:r>
          </w:p>
        </w:tc>
      </w:tr>
      <w:tr w:rsidR="00FE50E0" w:rsidTr="00FE50E0" w14:paraId="56965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25FC5FB1" w14:textId="77777777"/>
        </w:tc>
        <w:tc>
          <w:tcPr>
            <w:tcW w:w="7654" w:type="dxa"/>
            <w:gridSpan w:val="2"/>
          </w:tcPr>
          <w:p w:rsidR="00FE50E0" w:rsidP="00FE50E0" w:rsidRDefault="00FE50E0" w14:paraId="5DEFE0F7" w14:textId="341E8118">
            <w:r>
              <w:t>Voorgesteld 28 januari 2025</w:t>
            </w:r>
          </w:p>
        </w:tc>
      </w:tr>
      <w:tr w:rsidR="00FE50E0" w:rsidTr="00FE50E0" w14:paraId="6BD7D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5FC1794F" w14:textId="77777777"/>
        </w:tc>
        <w:tc>
          <w:tcPr>
            <w:tcW w:w="7654" w:type="dxa"/>
            <w:gridSpan w:val="2"/>
          </w:tcPr>
          <w:p w:rsidR="00FE50E0" w:rsidP="00FE50E0" w:rsidRDefault="00FE50E0" w14:paraId="1C57B56D" w14:textId="77777777"/>
        </w:tc>
      </w:tr>
      <w:tr w:rsidR="00FE50E0" w:rsidTr="00FE50E0" w14:paraId="6AF234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5222190C" w14:textId="77777777"/>
        </w:tc>
        <w:tc>
          <w:tcPr>
            <w:tcW w:w="7654" w:type="dxa"/>
            <w:gridSpan w:val="2"/>
          </w:tcPr>
          <w:p w:rsidR="00FE50E0" w:rsidP="00FE50E0" w:rsidRDefault="00FE50E0" w14:paraId="0127B25C" w14:textId="77777777">
            <w:r>
              <w:t>De Kamer,</w:t>
            </w:r>
          </w:p>
        </w:tc>
      </w:tr>
      <w:tr w:rsidR="00FE50E0" w:rsidTr="00FE50E0" w14:paraId="498FE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68D35FD1" w14:textId="77777777"/>
        </w:tc>
        <w:tc>
          <w:tcPr>
            <w:tcW w:w="7654" w:type="dxa"/>
            <w:gridSpan w:val="2"/>
          </w:tcPr>
          <w:p w:rsidR="00FE50E0" w:rsidP="00FE50E0" w:rsidRDefault="00FE50E0" w14:paraId="100FCF49" w14:textId="77777777"/>
        </w:tc>
      </w:tr>
      <w:tr w:rsidR="00FE50E0" w:rsidTr="00FE50E0" w14:paraId="639FF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31C6FD50" w14:textId="77777777"/>
        </w:tc>
        <w:tc>
          <w:tcPr>
            <w:tcW w:w="7654" w:type="dxa"/>
            <w:gridSpan w:val="2"/>
          </w:tcPr>
          <w:p w:rsidR="00FE50E0" w:rsidP="00FE50E0" w:rsidRDefault="00FE50E0" w14:paraId="39F0BD6E" w14:textId="77777777">
            <w:r>
              <w:t>gehoord de beraadslaging,</w:t>
            </w:r>
          </w:p>
        </w:tc>
      </w:tr>
      <w:tr w:rsidR="00FE50E0" w:rsidTr="00FE50E0" w14:paraId="08BB28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0ACE1DDB" w14:textId="77777777"/>
        </w:tc>
        <w:tc>
          <w:tcPr>
            <w:tcW w:w="7654" w:type="dxa"/>
            <w:gridSpan w:val="2"/>
          </w:tcPr>
          <w:p w:rsidR="00FE50E0" w:rsidP="00FE50E0" w:rsidRDefault="00FE50E0" w14:paraId="205C1C6C" w14:textId="77777777"/>
        </w:tc>
      </w:tr>
      <w:tr w:rsidR="00FE50E0" w:rsidTr="00FE50E0" w14:paraId="2B62E9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0E0" w:rsidP="00FE50E0" w:rsidRDefault="00FE50E0" w14:paraId="0EFEA1F3" w14:textId="77777777"/>
        </w:tc>
        <w:tc>
          <w:tcPr>
            <w:tcW w:w="7654" w:type="dxa"/>
            <w:gridSpan w:val="2"/>
          </w:tcPr>
          <w:p w:rsidRPr="00FE50E0" w:rsidR="00FE50E0" w:rsidP="00FE50E0" w:rsidRDefault="00FE50E0" w14:paraId="6C33060E" w14:textId="77777777">
            <w:r w:rsidRPr="00FE50E0">
              <w:t>constaterende dat het hoofdlijnenakkoord stelt dat "F4-vuurwerk daarom onder de Wet wapens en munitie wordt gebracht, waarbij wordt bezien hoe professionele vuurwerkshows deze categorie door verlening van een vergunning kunnen blijven gebruiken";</w:t>
            </w:r>
          </w:p>
          <w:p w:rsidR="00FE50E0" w:rsidP="00FE50E0" w:rsidRDefault="00FE50E0" w14:paraId="4438349B" w14:textId="77777777"/>
          <w:p w:rsidRPr="00FE50E0" w:rsidR="00FE50E0" w:rsidP="00FE50E0" w:rsidRDefault="00FE50E0" w14:paraId="7C7C28DD" w14:textId="2732000A">
            <w:r w:rsidRPr="00FE50E0">
              <w:t>constaterende dat volgens de Hoge Raad F4-vuurwerk al als wapen in de zin van de Wet wapens en munitie mag worden gezien;</w:t>
            </w:r>
          </w:p>
          <w:p w:rsidR="00FE50E0" w:rsidP="00FE50E0" w:rsidRDefault="00FE50E0" w14:paraId="2F149FAC" w14:textId="77777777"/>
          <w:p w:rsidRPr="00FE50E0" w:rsidR="00FE50E0" w:rsidP="00FE50E0" w:rsidRDefault="00FE50E0" w14:paraId="4238A823" w14:textId="3B470842">
            <w:r w:rsidRPr="00FE50E0">
              <w:t>verzoekt de regering dit niet alleen in een handreiking te borgen maar ook zo spoedig mogelijk te codificeren in de wetgeving zelf,</w:t>
            </w:r>
          </w:p>
          <w:p w:rsidR="00FE50E0" w:rsidP="00FE50E0" w:rsidRDefault="00FE50E0" w14:paraId="04D71FF1" w14:textId="77777777"/>
          <w:p w:rsidRPr="00FE50E0" w:rsidR="00FE50E0" w:rsidP="00FE50E0" w:rsidRDefault="00FE50E0" w14:paraId="12971851" w14:textId="453E5F34">
            <w:r w:rsidRPr="00FE50E0">
              <w:t>en gaat over tot de orde van de dag.</w:t>
            </w:r>
          </w:p>
          <w:p w:rsidR="00FE50E0" w:rsidP="00FE50E0" w:rsidRDefault="00FE50E0" w14:paraId="7A01C911" w14:textId="77777777"/>
          <w:p w:rsidR="00FE50E0" w:rsidP="00FE50E0" w:rsidRDefault="00FE50E0" w14:paraId="5997B0B5" w14:textId="6C47E2DA">
            <w:proofErr w:type="spellStart"/>
            <w:r w:rsidRPr="00FE50E0">
              <w:t>Bruyning</w:t>
            </w:r>
            <w:proofErr w:type="spellEnd"/>
          </w:p>
        </w:tc>
      </w:tr>
    </w:tbl>
    <w:p w:rsidR="00997775" w:rsidRDefault="00997775" w14:paraId="0CB3BD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1F291" w14:textId="77777777" w:rsidR="00FE50E0" w:rsidRDefault="00FE50E0">
      <w:pPr>
        <w:spacing w:line="20" w:lineRule="exact"/>
      </w:pPr>
    </w:p>
  </w:endnote>
  <w:endnote w:type="continuationSeparator" w:id="0">
    <w:p w14:paraId="3B13D5CC" w14:textId="77777777" w:rsidR="00FE50E0" w:rsidRDefault="00FE50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A9A396" w14:textId="77777777" w:rsidR="00FE50E0" w:rsidRDefault="00FE50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CC62" w14:textId="77777777" w:rsidR="00FE50E0" w:rsidRDefault="00FE50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62E25A" w14:textId="77777777" w:rsidR="00FE50E0" w:rsidRDefault="00FE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E0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41AD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50E0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F7CB2"/>
  <w15:docId w15:val="{EADF1A3F-4FB5-4931-914E-F5C2463F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2025-01-29T10:36:00.0000000Z</dcterms:modified>
  <dc:description>------------------------</dc:description>
  <dc:subject/>
  <keywords/>
  <version/>
  <category/>
</coreProperties>
</file>