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A3C6F" w14:paraId="2F19CFE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89888B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C177B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A3C6F" w14:paraId="6DF8232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C492AB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A3C6F" w14:paraId="7277B6D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69F20D" w14:textId="77777777"/>
        </w:tc>
      </w:tr>
      <w:tr w:rsidR="00997775" w:rsidTr="00AA3C6F" w14:paraId="5624DBA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5AF0377" w14:textId="77777777"/>
        </w:tc>
      </w:tr>
      <w:tr w:rsidR="00997775" w:rsidTr="00AA3C6F" w14:paraId="7C99CE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0B4D0A" w14:textId="77777777"/>
        </w:tc>
        <w:tc>
          <w:tcPr>
            <w:tcW w:w="7654" w:type="dxa"/>
            <w:gridSpan w:val="2"/>
          </w:tcPr>
          <w:p w:rsidR="00997775" w:rsidRDefault="00997775" w14:paraId="4F975B63" w14:textId="77777777"/>
        </w:tc>
      </w:tr>
      <w:tr w:rsidR="00AA3C6F" w:rsidTr="00AA3C6F" w14:paraId="75716F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C6F" w:rsidP="00AA3C6F" w:rsidRDefault="00AA3C6F" w14:paraId="3389DBDE" w14:textId="2A80F7AF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AA3C6F" w:rsidP="00AA3C6F" w:rsidRDefault="00AA3C6F" w14:paraId="4AC4A818" w14:textId="2278B8CC">
            <w:pPr>
              <w:rPr>
                <w:b/>
              </w:rPr>
            </w:pPr>
            <w:r w:rsidRPr="009D1DAB">
              <w:rPr>
                <w:b/>
                <w:bCs/>
              </w:rPr>
              <w:t>Naar een veiliger samenleving</w:t>
            </w:r>
          </w:p>
        </w:tc>
      </w:tr>
      <w:tr w:rsidR="00AA3C6F" w:rsidTr="00AA3C6F" w14:paraId="15998A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C6F" w:rsidP="00AA3C6F" w:rsidRDefault="00AA3C6F" w14:paraId="1BCB44E5" w14:textId="77777777"/>
        </w:tc>
        <w:tc>
          <w:tcPr>
            <w:tcW w:w="7654" w:type="dxa"/>
            <w:gridSpan w:val="2"/>
          </w:tcPr>
          <w:p w:rsidR="00AA3C6F" w:rsidP="00AA3C6F" w:rsidRDefault="00AA3C6F" w14:paraId="601EB884" w14:textId="77777777"/>
        </w:tc>
      </w:tr>
      <w:tr w:rsidR="00AA3C6F" w:rsidTr="00AA3C6F" w14:paraId="5B5430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C6F" w:rsidP="00AA3C6F" w:rsidRDefault="00AA3C6F" w14:paraId="3E51F65B" w14:textId="77777777"/>
        </w:tc>
        <w:tc>
          <w:tcPr>
            <w:tcW w:w="7654" w:type="dxa"/>
            <w:gridSpan w:val="2"/>
          </w:tcPr>
          <w:p w:rsidR="00AA3C6F" w:rsidP="00AA3C6F" w:rsidRDefault="00AA3C6F" w14:paraId="6964CE88" w14:textId="77777777"/>
        </w:tc>
      </w:tr>
      <w:tr w:rsidR="00AA3C6F" w:rsidTr="00AA3C6F" w14:paraId="59D2BE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C6F" w:rsidP="00AA3C6F" w:rsidRDefault="00AA3C6F" w14:paraId="47D7F980" w14:textId="12290DE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759</w:t>
            </w:r>
          </w:p>
        </w:tc>
        <w:tc>
          <w:tcPr>
            <w:tcW w:w="7654" w:type="dxa"/>
            <w:gridSpan w:val="2"/>
          </w:tcPr>
          <w:p w:rsidR="00AA3C6F" w:rsidP="00AA3C6F" w:rsidRDefault="00AA3C6F" w14:paraId="438B80A3" w14:textId="2CB8E51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DIEDERIK VAN DIJK C.S.</w:t>
            </w:r>
          </w:p>
        </w:tc>
      </w:tr>
      <w:tr w:rsidR="00AA3C6F" w:rsidTr="00AA3C6F" w14:paraId="06A8A7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C6F" w:rsidP="00AA3C6F" w:rsidRDefault="00AA3C6F" w14:paraId="04E66460" w14:textId="77777777"/>
        </w:tc>
        <w:tc>
          <w:tcPr>
            <w:tcW w:w="7654" w:type="dxa"/>
            <w:gridSpan w:val="2"/>
          </w:tcPr>
          <w:p w:rsidR="00AA3C6F" w:rsidP="00AA3C6F" w:rsidRDefault="00AA3C6F" w14:paraId="15A56F39" w14:textId="1ABA7DCB">
            <w:r>
              <w:t>Voorgesteld 28 januari 2025</w:t>
            </w:r>
          </w:p>
        </w:tc>
      </w:tr>
      <w:tr w:rsidR="00AA3C6F" w:rsidTr="00AA3C6F" w14:paraId="714107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C6F" w:rsidP="00AA3C6F" w:rsidRDefault="00AA3C6F" w14:paraId="0F40626F" w14:textId="77777777"/>
        </w:tc>
        <w:tc>
          <w:tcPr>
            <w:tcW w:w="7654" w:type="dxa"/>
            <w:gridSpan w:val="2"/>
          </w:tcPr>
          <w:p w:rsidR="00AA3C6F" w:rsidP="00AA3C6F" w:rsidRDefault="00AA3C6F" w14:paraId="340CFC8A" w14:textId="77777777"/>
        </w:tc>
      </w:tr>
      <w:tr w:rsidR="00AA3C6F" w:rsidTr="00AA3C6F" w14:paraId="525174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C6F" w:rsidP="00AA3C6F" w:rsidRDefault="00AA3C6F" w14:paraId="66BC7F3E" w14:textId="77777777"/>
        </w:tc>
        <w:tc>
          <w:tcPr>
            <w:tcW w:w="7654" w:type="dxa"/>
            <w:gridSpan w:val="2"/>
          </w:tcPr>
          <w:p w:rsidR="00AA3C6F" w:rsidP="00AA3C6F" w:rsidRDefault="00AA3C6F" w14:paraId="686A5526" w14:textId="77777777">
            <w:r>
              <w:t>De Kamer,</w:t>
            </w:r>
          </w:p>
        </w:tc>
      </w:tr>
      <w:tr w:rsidR="00AA3C6F" w:rsidTr="00AA3C6F" w14:paraId="3789C8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C6F" w:rsidP="00AA3C6F" w:rsidRDefault="00AA3C6F" w14:paraId="19F559C7" w14:textId="77777777"/>
        </w:tc>
        <w:tc>
          <w:tcPr>
            <w:tcW w:w="7654" w:type="dxa"/>
            <w:gridSpan w:val="2"/>
          </w:tcPr>
          <w:p w:rsidR="00AA3C6F" w:rsidP="00AA3C6F" w:rsidRDefault="00AA3C6F" w14:paraId="7481EDB9" w14:textId="77777777"/>
        </w:tc>
      </w:tr>
      <w:tr w:rsidR="00AA3C6F" w:rsidTr="00AA3C6F" w14:paraId="2BB86E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C6F" w:rsidP="00AA3C6F" w:rsidRDefault="00AA3C6F" w14:paraId="3BDE68F7" w14:textId="77777777"/>
        </w:tc>
        <w:tc>
          <w:tcPr>
            <w:tcW w:w="7654" w:type="dxa"/>
            <w:gridSpan w:val="2"/>
          </w:tcPr>
          <w:p w:rsidR="00AA3C6F" w:rsidP="00AA3C6F" w:rsidRDefault="00AA3C6F" w14:paraId="5E6D8C9E" w14:textId="77777777">
            <w:r>
              <w:t>gehoord de beraadslaging,</w:t>
            </w:r>
          </w:p>
        </w:tc>
      </w:tr>
      <w:tr w:rsidR="00AA3C6F" w:rsidTr="00AA3C6F" w14:paraId="617E13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C6F" w:rsidP="00AA3C6F" w:rsidRDefault="00AA3C6F" w14:paraId="5D7E98EA" w14:textId="77777777"/>
        </w:tc>
        <w:tc>
          <w:tcPr>
            <w:tcW w:w="7654" w:type="dxa"/>
            <w:gridSpan w:val="2"/>
          </w:tcPr>
          <w:p w:rsidR="00AA3C6F" w:rsidP="00AA3C6F" w:rsidRDefault="00AA3C6F" w14:paraId="5CBD33EE" w14:textId="77777777"/>
        </w:tc>
      </w:tr>
      <w:tr w:rsidR="00AA3C6F" w:rsidTr="00AA3C6F" w14:paraId="76A2E0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C6F" w:rsidP="00AA3C6F" w:rsidRDefault="00AA3C6F" w14:paraId="3CAC6D53" w14:textId="77777777"/>
        </w:tc>
        <w:tc>
          <w:tcPr>
            <w:tcW w:w="7654" w:type="dxa"/>
            <w:gridSpan w:val="2"/>
          </w:tcPr>
          <w:p w:rsidRPr="00AA3C6F" w:rsidR="00AA3C6F" w:rsidP="00AA3C6F" w:rsidRDefault="00AA3C6F" w14:paraId="3B22DD30" w14:textId="77777777">
            <w:r w:rsidRPr="00AA3C6F">
              <w:t>constaterende dat het communicatiesysteem waarmee agenten, brandweerlieden en ambulancepersoneel contact houden met de meldkamer, deze jaarwisseling in de uiterst rumoerig verlopen nacht volledig uitviel;</w:t>
            </w:r>
          </w:p>
          <w:p w:rsidR="00AA3C6F" w:rsidP="00AA3C6F" w:rsidRDefault="00AA3C6F" w14:paraId="6C558689" w14:textId="77777777"/>
          <w:p w:rsidRPr="00AA3C6F" w:rsidR="00AA3C6F" w:rsidP="00AA3C6F" w:rsidRDefault="00AA3C6F" w14:paraId="438C510E" w14:textId="4C3A1C1E">
            <w:r w:rsidRPr="00AA3C6F">
              <w:t>overwegende dat verstoringen in het communicatiesysteem de veiligheid en hulpverlening in gevaar brengen en leiden tot grote problemen zoals het niet functioneren van de noodknop en het afbreken van noodoproepen;</w:t>
            </w:r>
          </w:p>
          <w:p w:rsidR="00AA3C6F" w:rsidP="00AA3C6F" w:rsidRDefault="00AA3C6F" w14:paraId="7BA78A22" w14:textId="77777777"/>
          <w:p w:rsidRPr="00AA3C6F" w:rsidR="00AA3C6F" w:rsidP="00AA3C6F" w:rsidRDefault="00AA3C6F" w14:paraId="790E5F06" w14:textId="244EBCA3">
            <w:r w:rsidRPr="00AA3C6F">
              <w:t>overwegende dat hulpverleners op straat én in de meldkamer erop moeten kunnen vertrouwen dat hun communicatiemiddelen werken;</w:t>
            </w:r>
          </w:p>
          <w:p w:rsidR="00AA3C6F" w:rsidP="00AA3C6F" w:rsidRDefault="00AA3C6F" w14:paraId="5EAF1FF3" w14:textId="77777777"/>
          <w:p w:rsidRPr="00AA3C6F" w:rsidR="00AA3C6F" w:rsidP="00AA3C6F" w:rsidRDefault="00AA3C6F" w14:paraId="37605A53" w14:textId="656B4125">
            <w:r w:rsidRPr="00AA3C6F">
              <w:t>verzoekt de regering te bewerkstelligen dat er voor de NAVO-top, doch uiterlijk voor het einde van 2025, een goed functionerend communicatiesysteem in werking is bij de politie en hulpdiensten, en de Kamer over de voortgang te informeren,</w:t>
            </w:r>
          </w:p>
          <w:p w:rsidR="00AA3C6F" w:rsidP="00AA3C6F" w:rsidRDefault="00AA3C6F" w14:paraId="12904C1C" w14:textId="77777777"/>
          <w:p w:rsidRPr="00AA3C6F" w:rsidR="00AA3C6F" w:rsidP="00AA3C6F" w:rsidRDefault="00AA3C6F" w14:paraId="0675E06C" w14:textId="7F69A29D">
            <w:r w:rsidRPr="00AA3C6F">
              <w:t>en gaat over tot de orde van de dag.</w:t>
            </w:r>
          </w:p>
          <w:p w:rsidR="00AA3C6F" w:rsidP="00AA3C6F" w:rsidRDefault="00AA3C6F" w14:paraId="44F02979" w14:textId="77777777"/>
          <w:p w:rsidR="00AA3C6F" w:rsidP="00AA3C6F" w:rsidRDefault="00AA3C6F" w14:paraId="1D1A3E40" w14:textId="77777777">
            <w:r w:rsidRPr="00AA3C6F">
              <w:t>Diederik van Dijk</w:t>
            </w:r>
          </w:p>
          <w:p w:rsidR="00AA3C6F" w:rsidP="00AA3C6F" w:rsidRDefault="00AA3C6F" w14:paraId="2507DDB5" w14:textId="50ABDA04">
            <w:proofErr w:type="spellStart"/>
            <w:r w:rsidRPr="00AA3C6F">
              <w:t>Boswijk</w:t>
            </w:r>
            <w:proofErr w:type="spellEnd"/>
            <w:r w:rsidRPr="00AA3C6F">
              <w:t>, Bikker</w:t>
            </w:r>
          </w:p>
          <w:p w:rsidR="00AA3C6F" w:rsidP="00AA3C6F" w:rsidRDefault="00AA3C6F" w14:paraId="2DC0CB7B" w14:textId="77777777">
            <w:r>
              <w:t>v</w:t>
            </w:r>
            <w:r w:rsidRPr="00AA3C6F">
              <w:t xml:space="preserve">an Nispen </w:t>
            </w:r>
          </w:p>
          <w:p w:rsidR="00AA3C6F" w:rsidP="00AA3C6F" w:rsidRDefault="00AA3C6F" w14:paraId="3DEAE012" w14:textId="584B0280">
            <w:proofErr w:type="spellStart"/>
            <w:r w:rsidRPr="00AA3C6F">
              <w:t>Mutluer</w:t>
            </w:r>
            <w:proofErr w:type="spellEnd"/>
          </w:p>
        </w:tc>
      </w:tr>
    </w:tbl>
    <w:p w:rsidR="00997775" w:rsidRDefault="00997775" w14:paraId="619E2A9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D59DE" w14:textId="77777777" w:rsidR="00AA3C6F" w:rsidRDefault="00AA3C6F">
      <w:pPr>
        <w:spacing w:line="20" w:lineRule="exact"/>
      </w:pPr>
    </w:p>
  </w:endnote>
  <w:endnote w:type="continuationSeparator" w:id="0">
    <w:p w14:paraId="2D8E49A0" w14:textId="77777777" w:rsidR="00AA3C6F" w:rsidRDefault="00AA3C6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677119" w14:textId="77777777" w:rsidR="00AA3C6F" w:rsidRDefault="00AA3C6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0C26A" w14:textId="77777777" w:rsidR="00AA3C6F" w:rsidRDefault="00AA3C6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C96ED6F" w14:textId="77777777" w:rsidR="00AA3C6F" w:rsidRDefault="00AA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6F"/>
    <w:rsid w:val="00133FCE"/>
    <w:rsid w:val="001E482C"/>
    <w:rsid w:val="001E4877"/>
    <w:rsid w:val="0021105A"/>
    <w:rsid w:val="00280D6A"/>
    <w:rsid w:val="00283CFD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3C6F"/>
    <w:rsid w:val="00AA558D"/>
    <w:rsid w:val="00AB75BE"/>
    <w:rsid w:val="00AC6B87"/>
    <w:rsid w:val="00B511EE"/>
    <w:rsid w:val="00B74E9D"/>
    <w:rsid w:val="00BF5536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49392"/>
  <w15:docId w15:val="{E033B989-508A-436E-9D0E-F616259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965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2025-01-29T10:20:00.0000000Z</dcterms:created>
  <dcterms:modified xsi:type="dcterms:W3CDTF">2025-01-29T10:36:00.0000000Z</dcterms:modified>
  <dc:description>------------------------</dc:description>
  <dc:subject/>
  <keywords/>
  <version/>
  <category/>
</coreProperties>
</file>