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5520" w14:paraId="5980F1C5" w14:textId="77777777">
        <w:tc>
          <w:tcPr>
            <w:tcW w:w="6733" w:type="dxa"/>
            <w:gridSpan w:val="2"/>
            <w:tcBorders>
              <w:top w:val="nil"/>
              <w:left w:val="nil"/>
              <w:bottom w:val="nil"/>
              <w:right w:val="nil"/>
            </w:tcBorders>
            <w:vAlign w:val="center"/>
          </w:tcPr>
          <w:p w:rsidR="00997775" w:rsidP="00710A7A" w:rsidRDefault="00997775" w14:paraId="19CDC0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5CF07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5520" w14:paraId="0DD300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C800C9" w14:textId="77777777">
            <w:r w:rsidRPr="008B0CC5">
              <w:t xml:space="preserve">Vergaderjaar </w:t>
            </w:r>
            <w:r w:rsidR="00AC6B87">
              <w:t>2024-2025</w:t>
            </w:r>
          </w:p>
        </w:tc>
      </w:tr>
      <w:tr w:rsidR="00997775" w:rsidTr="00E15520" w14:paraId="0F9350CA" w14:textId="77777777">
        <w:trPr>
          <w:cantSplit/>
        </w:trPr>
        <w:tc>
          <w:tcPr>
            <w:tcW w:w="10985" w:type="dxa"/>
            <w:gridSpan w:val="3"/>
            <w:tcBorders>
              <w:top w:val="nil"/>
              <w:left w:val="nil"/>
              <w:bottom w:val="nil"/>
              <w:right w:val="nil"/>
            </w:tcBorders>
          </w:tcPr>
          <w:p w:rsidR="00997775" w:rsidRDefault="00997775" w14:paraId="72BE74CA" w14:textId="77777777"/>
        </w:tc>
      </w:tr>
      <w:tr w:rsidR="00997775" w:rsidTr="00E15520" w14:paraId="056547D7" w14:textId="77777777">
        <w:trPr>
          <w:cantSplit/>
        </w:trPr>
        <w:tc>
          <w:tcPr>
            <w:tcW w:w="10985" w:type="dxa"/>
            <w:gridSpan w:val="3"/>
            <w:tcBorders>
              <w:top w:val="nil"/>
              <w:left w:val="nil"/>
              <w:bottom w:val="single" w:color="auto" w:sz="4" w:space="0"/>
              <w:right w:val="nil"/>
            </w:tcBorders>
          </w:tcPr>
          <w:p w:rsidR="00997775" w:rsidRDefault="00997775" w14:paraId="218EFBF9" w14:textId="77777777"/>
        </w:tc>
      </w:tr>
      <w:tr w:rsidR="00997775" w:rsidTr="00E15520" w14:paraId="481A5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81C86B" w14:textId="77777777"/>
        </w:tc>
        <w:tc>
          <w:tcPr>
            <w:tcW w:w="7654" w:type="dxa"/>
            <w:gridSpan w:val="2"/>
          </w:tcPr>
          <w:p w:rsidR="00997775" w:rsidRDefault="00997775" w14:paraId="22F26506" w14:textId="77777777"/>
        </w:tc>
      </w:tr>
      <w:tr w:rsidR="00E15520" w:rsidTr="00E15520" w14:paraId="79DF9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361BC4C5" w14:textId="4159D972">
            <w:pPr>
              <w:rPr>
                <w:b/>
              </w:rPr>
            </w:pPr>
            <w:r>
              <w:rPr>
                <w:b/>
              </w:rPr>
              <w:t>28 684</w:t>
            </w:r>
          </w:p>
        </w:tc>
        <w:tc>
          <w:tcPr>
            <w:tcW w:w="7654" w:type="dxa"/>
            <w:gridSpan w:val="2"/>
          </w:tcPr>
          <w:p w:rsidR="00E15520" w:rsidP="00E15520" w:rsidRDefault="00E15520" w14:paraId="62588B29" w14:textId="74168D6D">
            <w:pPr>
              <w:rPr>
                <w:b/>
              </w:rPr>
            </w:pPr>
            <w:r w:rsidRPr="009D1DAB">
              <w:rPr>
                <w:b/>
                <w:bCs/>
              </w:rPr>
              <w:t>Naar een veiliger samenleving</w:t>
            </w:r>
          </w:p>
        </w:tc>
      </w:tr>
      <w:tr w:rsidR="00E15520" w:rsidTr="00E15520" w14:paraId="15D9D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128A918F" w14:textId="77777777"/>
        </w:tc>
        <w:tc>
          <w:tcPr>
            <w:tcW w:w="7654" w:type="dxa"/>
            <w:gridSpan w:val="2"/>
          </w:tcPr>
          <w:p w:rsidR="00E15520" w:rsidP="00E15520" w:rsidRDefault="00E15520" w14:paraId="68FEE666" w14:textId="77777777"/>
        </w:tc>
      </w:tr>
      <w:tr w:rsidR="00E15520" w:rsidTr="00E15520" w14:paraId="6295E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60A27677" w14:textId="77777777"/>
        </w:tc>
        <w:tc>
          <w:tcPr>
            <w:tcW w:w="7654" w:type="dxa"/>
            <w:gridSpan w:val="2"/>
          </w:tcPr>
          <w:p w:rsidR="00E15520" w:rsidP="00E15520" w:rsidRDefault="00E15520" w14:paraId="53A7AC9D" w14:textId="77777777"/>
        </w:tc>
      </w:tr>
      <w:tr w:rsidR="00E15520" w:rsidTr="00E15520" w14:paraId="17A2E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2BC2BDFA" w14:textId="6D43FF72">
            <w:pPr>
              <w:rPr>
                <w:b/>
              </w:rPr>
            </w:pPr>
            <w:r>
              <w:rPr>
                <w:b/>
              </w:rPr>
              <w:t xml:space="preserve">Nr. </w:t>
            </w:r>
            <w:r>
              <w:rPr>
                <w:b/>
              </w:rPr>
              <w:t>760</w:t>
            </w:r>
          </w:p>
        </w:tc>
        <w:tc>
          <w:tcPr>
            <w:tcW w:w="7654" w:type="dxa"/>
            <w:gridSpan w:val="2"/>
          </w:tcPr>
          <w:p w:rsidR="00E15520" w:rsidP="00E15520" w:rsidRDefault="00E15520" w14:paraId="68FEF250" w14:textId="5F87E7B4">
            <w:pPr>
              <w:rPr>
                <w:b/>
              </w:rPr>
            </w:pPr>
            <w:r>
              <w:rPr>
                <w:b/>
              </w:rPr>
              <w:t xml:space="preserve">MOTIE VAN </w:t>
            </w:r>
            <w:r>
              <w:rPr>
                <w:b/>
              </w:rPr>
              <w:t>HET LID BIKKER C.S.</w:t>
            </w:r>
          </w:p>
        </w:tc>
      </w:tr>
      <w:tr w:rsidR="00E15520" w:rsidTr="00E15520" w14:paraId="46FEA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5F7ACE47" w14:textId="77777777"/>
        </w:tc>
        <w:tc>
          <w:tcPr>
            <w:tcW w:w="7654" w:type="dxa"/>
            <w:gridSpan w:val="2"/>
          </w:tcPr>
          <w:p w:rsidR="00E15520" w:rsidP="00E15520" w:rsidRDefault="00E15520" w14:paraId="05487009" w14:textId="4DEE2C7B">
            <w:r>
              <w:t>Voorgesteld 28 januari 2025</w:t>
            </w:r>
          </w:p>
        </w:tc>
      </w:tr>
      <w:tr w:rsidR="00E15520" w:rsidTr="00E15520" w14:paraId="4F659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337995A2" w14:textId="77777777"/>
        </w:tc>
        <w:tc>
          <w:tcPr>
            <w:tcW w:w="7654" w:type="dxa"/>
            <w:gridSpan w:val="2"/>
          </w:tcPr>
          <w:p w:rsidR="00E15520" w:rsidP="00E15520" w:rsidRDefault="00E15520" w14:paraId="5A6E2A9D" w14:textId="77777777"/>
        </w:tc>
      </w:tr>
      <w:tr w:rsidR="00E15520" w:rsidTr="00E15520" w14:paraId="7DE309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083D6787" w14:textId="77777777"/>
        </w:tc>
        <w:tc>
          <w:tcPr>
            <w:tcW w:w="7654" w:type="dxa"/>
            <w:gridSpan w:val="2"/>
          </w:tcPr>
          <w:p w:rsidR="00E15520" w:rsidP="00E15520" w:rsidRDefault="00E15520" w14:paraId="36B94D9B" w14:textId="77777777">
            <w:r>
              <w:t>De Kamer,</w:t>
            </w:r>
          </w:p>
        </w:tc>
      </w:tr>
      <w:tr w:rsidR="00E15520" w:rsidTr="00E15520" w14:paraId="2DEAE3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09F242B0" w14:textId="77777777"/>
        </w:tc>
        <w:tc>
          <w:tcPr>
            <w:tcW w:w="7654" w:type="dxa"/>
            <w:gridSpan w:val="2"/>
          </w:tcPr>
          <w:p w:rsidR="00E15520" w:rsidP="00E15520" w:rsidRDefault="00E15520" w14:paraId="2DF5131C" w14:textId="77777777"/>
        </w:tc>
      </w:tr>
      <w:tr w:rsidR="00E15520" w:rsidTr="00E15520" w14:paraId="07C9D8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2720C6CB" w14:textId="77777777"/>
        </w:tc>
        <w:tc>
          <w:tcPr>
            <w:tcW w:w="7654" w:type="dxa"/>
            <w:gridSpan w:val="2"/>
          </w:tcPr>
          <w:p w:rsidR="00E15520" w:rsidP="00E15520" w:rsidRDefault="00E15520" w14:paraId="2F771E15" w14:textId="77777777">
            <w:r>
              <w:t>gehoord de beraadslaging,</w:t>
            </w:r>
          </w:p>
        </w:tc>
      </w:tr>
      <w:tr w:rsidR="00E15520" w:rsidTr="00E15520" w14:paraId="35D55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657B1506" w14:textId="77777777"/>
        </w:tc>
        <w:tc>
          <w:tcPr>
            <w:tcW w:w="7654" w:type="dxa"/>
            <w:gridSpan w:val="2"/>
          </w:tcPr>
          <w:p w:rsidR="00E15520" w:rsidP="00E15520" w:rsidRDefault="00E15520" w14:paraId="3DE28356" w14:textId="77777777"/>
        </w:tc>
      </w:tr>
      <w:tr w:rsidR="00E15520" w:rsidTr="00E15520" w14:paraId="320FD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520" w:rsidP="00E15520" w:rsidRDefault="00E15520" w14:paraId="53E7DCB9" w14:textId="77777777"/>
        </w:tc>
        <w:tc>
          <w:tcPr>
            <w:tcW w:w="7654" w:type="dxa"/>
            <w:gridSpan w:val="2"/>
          </w:tcPr>
          <w:p w:rsidRPr="00E15520" w:rsidR="00E15520" w:rsidP="00E15520" w:rsidRDefault="00E15520" w14:paraId="40609A1C" w14:textId="77777777">
            <w:r w:rsidRPr="00E15520">
              <w:t>constaterende dat de laatste jaren telkens opnieuw blijkt dat het mooie feest van oud en nieuw een bittere nasmaak oplevert door geweldsuitbarstingen, vernielingen en vuurwerkslachtoffers;</w:t>
            </w:r>
          </w:p>
          <w:p w:rsidR="00E15520" w:rsidP="00E15520" w:rsidRDefault="00E15520" w14:paraId="140D18DD" w14:textId="77777777"/>
          <w:p w:rsidRPr="00E15520" w:rsidR="00E15520" w:rsidP="00E15520" w:rsidRDefault="00E15520" w14:paraId="55050461" w14:textId="7BD0CB1D">
            <w:r w:rsidRPr="00E15520">
              <w:t>overwegende dat we onze tradities en feesten moeten beschermen tegen dergelijke ongewenste ontwikkelingen;</w:t>
            </w:r>
          </w:p>
          <w:p w:rsidR="00E15520" w:rsidP="00E15520" w:rsidRDefault="00E15520" w14:paraId="1BCBAD5F" w14:textId="77777777"/>
          <w:p w:rsidRPr="00E15520" w:rsidR="00E15520" w:rsidP="00E15520" w:rsidRDefault="00E15520" w14:paraId="3C85DFC5" w14:textId="557F9D8A">
            <w:r w:rsidRPr="00E15520">
              <w:t>overwegende dat de nationale politie, de Nederlandse Politiebond en de politievakvereniging de politiek vragen om actie te ondernemen en te komen tot een algeheel vuurwerkverbod;</w:t>
            </w:r>
          </w:p>
          <w:p w:rsidR="00E15520" w:rsidP="00E15520" w:rsidRDefault="00E15520" w14:paraId="3BB6F9F1" w14:textId="77777777"/>
          <w:p w:rsidRPr="00E15520" w:rsidR="00E15520" w:rsidP="00E15520" w:rsidRDefault="00E15520" w14:paraId="76E65CEF" w14:textId="6FC6E11D">
            <w:r w:rsidRPr="00E15520">
              <w:t>overwegende dat de Kamer dit voorjaar spreekt over de Wijziging van de Wet milieubeheer en het Wetboek van Strafrecht in verband met de invoering van een vuurwerkverbod voor consumenten;</w:t>
            </w:r>
          </w:p>
          <w:p w:rsidR="00E15520" w:rsidP="00E15520" w:rsidRDefault="00E15520" w14:paraId="7C98B1D4" w14:textId="77777777"/>
          <w:p w:rsidRPr="00E15520" w:rsidR="00E15520" w:rsidP="00E15520" w:rsidRDefault="00E15520" w14:paraId="7E882AE4" w14:textId="759F554F">
            <w:r w:rsidRPr="00E15520">
              <w:t>verzoekt de regering om, zeker zolang dit verbod er niet is, met de 25 grootste probleemgemeenten een ter plaatse passende aanpak te maken die leert van de beste voorbeelden, zoals de vreugdevuren in Den Haag, en andere gezamenlijke bijeenkomsten op veel plekken in het land, waar veel burgers zelf de verantwoordelijkheid nemen voor een vrolijk en veilig oud en nieuw in hun buurt,</w:t>
            </w:r>
          </w:p>
          <w:p w:rsidR="00E15520" w:rsidP="00E15520" w:rsidRDefault="00E15520" w14:paraId="3D99BAEB" w14:textId="77777777"/>
          <w:p w:rsidRPr="00E15520" w:rsidR="00E15520" w:rsidP="00E15520" w:rsidRDefault="00E15520" w14:paraId="48E26696" w14:textId="08EB1538">
            <w:r w:rsidRPr="00E15520">
              <w:t>en gaat over tot de orde van de dag.</w:t>
            </w:r>
          </w:p>
          <w:p w:rsidR="00E15520" w:rsidP="00E15520" w:rsidRDefault="00E15520" w14:paraId="3F5B48B2" w14:textId="77777777"/>
          <w:p w:rsidR="00E15520" w:rsidP="00E15520" w:rsidRDefault="00E15520" w14:paraId="184C0E7B" w14:textId="77777777">
            <w:r w:rsidRPr="00E15520">
              <w:t>Bikker</w:t>
            </w:r>
          </w:p>
          <w:p w:rsidR="00E15520" w:rsidP="00E15520" w:rsidRDefault="00E15520" w14:paraId="0A1CE497" w14:textId="77777777">
            <w:r w:rsidRPr="00E15520">
              <w:t>Diederik van Dijk</w:t>
            </w:r>
          </w:p>
          <w:p w:rsidR="00E15520" w:rsidP="00E15520" w:rsidRDefault="00E15520" w14:paraId="19553E3D" w14:textId="77777777">
            <w:proofErr w:type="spellStart"/>
            <w:r w:rsidRPr="00E15520">
              <w:t>Boswijk</w:t>
            </w:r>
            <w:proofErr w:type="spellEnd"/>
            <w:r w:rsidRPr="00E15520">
              <w:t xml:space="preserve"> </w:t>
            </w:r>
          </w:p>
          <w:p w:rsidR="00E15520" w:rsidP="00E15520" w:rsidRDefault="00E15520" w14:paraId="010B8592" w14:textId="764171F0">
            <w:r w:rsidRPr="00E15520">
              <w:t>Van der Werf</w:t>
            </w:r>
          </w:p>
        </w:tc>
      </w:tr>
    </w:tbl>
    <w:p w:rsidR="00997775" w:rsidRDefault="00997775" w14:paraId="248925C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D96B" w14:textId="77777777" w:rsidR="00E15520" w:rsidRDefault="00E15520">
      <w:pPr>
        <w:spacing w:line="20" w:lineRule="exact"/>
      </w:pPr>
    </w:p>
  </w:endnote>
  <w:endnote w:type="continuationSeparator" w:id="0">
    <w:p w14:paraId="2739188A" w14:textId="77777777" w:rsidR="00E15520" w:rsidRDefault="00E15520">
      <w:pPr>
        <w:pStyle w:val="Amendement"/>
      </w:pPr>
      <w:r>
        <w:rPr>
          <w:b w:val="0"/>
        </w:rPr>
        <w:t xml:space="preserve"> </w:t>
      </w:r>
    </w:p>
  </w:endnote>
  <w:endnote w:type="continuationNotice" w:id="1">
    <w:p w14:paraId="46419B51" w14:textId="77777777" w:rsidR="00E15520" w:rsidRDefault="00E155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48BE" w14:textId="77777777" w:rsidR="00E15520" w:rsidRDefault="00E15520">
      <w:pPr>
        <w:pStyle w:val="Amendement"/>
      </w:pPr>
      <w:r>
        <w:rPr>
          <w:b w:val="0"/>
        </w:rPr>
        <w:separator/>
      </w:r>
    </w:p>
  </w:footnote>
  <w:footnote w:type="continuationSeparator" w:id="0">
    <w:p w14:paraId="3CB6250C" w14:textId="77777777" w:rsidR="00E15520" w:rsidRDefault="00E15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20"/>
    <w:rsid w:val="00133FCE"/>
    <w:rsid w:val="001E482C"/>
    <w:rsid w:val="001E4877"/>
    <w:rsid w:val="0021105A"/>
    <w:rsid w:val="00280D6A"/>
    <w:rsid w:val="00283CFD"/>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78E3"/>
    <w:rsid w:val="00DE2437"/>
    <w:rsid w:val="00E15520"/>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388B9"/>
  <w15:docId w15:val="{73A6105F-EB1F-429C-B704-C6DD672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1165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2025-01-29T10:20:00.0000000Z</dcterms:created>
  <dcterms:modified xsi:type="dcterms:W3CDTF">2025-01-29T10:35:00.0000000Z</dcterms:modified>
  <dc:description>------------------------</dc:description>
  <dc:subject/>
  <keywords/>
  <version/>
  <category/>
</coreProperties>
</file>