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54DAB" w14:paraId="66C9145B" w14:textId="77777777">
        <w:tc>
          <w:tcPr>
            <w:tcW w:w="6733" w:type="dxa"/>
            <w:gridSpan w:val="2"/>
            <w:tcBorders>
              <w:top w:val="nil"/>
              <w:left w:val="nil"/>
              <w:bottom w:val="nil"/>
              <w:right w:val="nil"/>
            </w:tcBorders>
            <w:vAlign w:val="center"/>
          </w:tcPr>
          <w:p w:rsidR="00997775" w:rsidP="00710A7A" w:rsidRDefault="00997775" w14:paraId="5EBD91B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98B79B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54DAB" w14:paraId="77C6931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B1ECDB6" w14:textId="77777777">
            <w:r w:rsidRPr="008B0CC5">
              <w:t xml:space="preserve">Vergaderjaar </w:t>
            </w:r>
            <w:r w:rsidR="00AC6B87">
              <w:t>2024-2025</w:t>
            </w:r>
          </w:p>
        </w:tc>
      </w:tr>
      <w:tr w:rsidR="00997775" w:rsidTr="00854DAB" w14:paraId="4E0642C4" w14:textId="77777777">
        <w:trPr>
          <w:cantSplit/>
        </w:trPr>
        <w:tc>
          <w:tcPr>
            <w:tcW w:w="10985" w:type="dxa"/>
            <w:gridSpan w:val="3"/>
            <w:tcBorders>
              <w:top w:val="nil"/>
              <w:left w:val="nil"/>
              <w:bottom w:val="nil"/>
              <w:right w:val="nil"/>
            </w:tcBorders>
          </w:tcPr>
          <w:p w:rsidR="00997775" w:rsidRDefault="00997775" w14:paraId="18068AC4" w14:textId="77777777"/>
        </w:tc>
      </w:tr>
      <w:tr w:rsidR="00997775" w:rsidTr="00854DAB" w14:paraId="5D2022EF" w14:textId="77777777">
        <w:trPr>
          <w:cantSplit/>
        </w:trPr>
        <w:tc>
          <w:tcPr>
            <w:tcW w:w="10985" w:type="dxa"/>
            <w:gridSpan w:val="3"/>
            <w:tcBorders>
              <w:top w:val="nil"/>
              <w:left w:val="nil"/>
              <w:bottom w:val="single" w:color="auto" w:sz="4" w:space="0"/>
              <w:right w:val="nil"/>
            </w:tcBorders>
          </w:tcPr>
          <w:p w:rsidR="00997775" w:rsidRDefault="00997775" w14:paraId="613C3091" w14:textId="77777777"/>
        </w:tc>
      </w:tr>
      <w:tr w:rsidR="00997775" w:rsidTr="00854DAB" w14:paraId="4F27A4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E9191F" w14:textId="77777777"/>
        </w:tc>
        <w:tc>
          <w:tcPr>
            <w:tcW w:w="7654" w:type="dxa"/>
            <w:gridSpan w:val="2"/>
          </w:tcPr>
          <w:p w:rsidR="00997775" w:rsidRDefault="00997775" w14:paraId="6D757C1F" w14:textId="77777777"/>
        </w:tc>
      </w:tr>
      <w:tr w:rsidR="00854DAB" w:rsidTr="00854DAB" w14:paraId="5FA84B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4DAB" w:rsidP="00854DAB" w:rsidRDefault="00854DAB" w14:paraId="3EDEAA6D" w14:textId="2E4B1305">
            <w:pPr>
              <w:rPr>
                <w:b/>
              </w:rPr>
            </w:pPr>
            <w:r>
              <w:rPr>
                <w:b/>
              </w:rPr>
              <w:t>28 684</w:t>
            </w:r>
          </w:p>
        </w:tc>
        <w:tc>
          <w:tcPr>
            <w:tcW w:w="7654" w:type="dxa"/>
            <w:gridSpan w:val="2"/>
          </w:tcPr>
          <w:p w:rsidR="00854DAB" w:rsidP="00854DAB" w:rsidRDefault="00854DAB" w14:paraId="7F3CEEF6" w14:textId="64DFB48F">
            <w:pPr>
              <w:rPr>
                <w:b/>
              </w:rPr>
            </w:pPr>
            <w:r w:rsidRPr="009D1DAB">
              <w:rPr>
                <w:b/>
                <w:bCs/>
              </w:rPr>
              <w:t>Naar een veiliger samenleving</w:t>
            </w:r>
          </w:p>
        </w:tc>
      </w:tr>
      <w:tr w:rsidR="00854DAB" w:rsidTr="00854DAB" w14:paraId="7FC421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4DAB" w:rsidP="00854DAB" w:rsidRDefault="00854DAB" w14:paraId="566A277E" w14:textId="77777777"/>
        </w:tc>
        <w:tc>
          <w:tcPr>
            <w:tcW w:w="7654" w:type="dxa"/>
            <w:gridSpan w:val="2"/>
          </w:tcPr>
          <w:p w:rsidR="00854DAB" w:rsidP="00854DAB" w:rsidRDefault="00854DAB" w14:paraId="4179FBF8" w14:textId="77777777"/>
        </w:tc>
      </w:tr>
      <w:tr w:rsidR="00854DAB" w:rsidTr="00854DAB" w14:paraId="5BD843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4DAB" w:rsidP="00854DAB" w:rsidRDefault="00854DAB" w14:paraId="225369FC" w14:textId="77777777"/>
        </w:tc>
        <w:tc>
          <w:tcPr>
            <w:tcW w:w="7654" w:type="dxa"/>
            <w:gridSpan w:val="2"/>
          </w:tcPr>
          <w:p w:rsidR="00854DAB" w:rsidP="00854DAB" w:rsidRDefault="00854DAB" w14:paraId="7515AE9A" w14:textId="77777777"/>
        </w:tc>
      </w:tr>
      <w:tr w:rsidR="00854DAB" w:rsidTr="00854DAB" w14:paraId="44DC90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4DAB" w:rsidP="00854DAB" w:rsidRDefault="00854DAB" w14:paraId="12AD109F" w14:textId="05C02E9C">
            <w:pPr>
              <w:rPr>
                <w:b/>
              </w:rPr>
            </w:pPr>
            <w:r>
              <w:rPr>
                <w:b/>
              </w:rPr>
              <w:t xml:space="preserve">Nr. </w:t>
            </w:r>
            <w:r>
              <w:rPr>
                <w:b/>
              </w:rPr>
              <w:t>761</w:t>
            </w:r>
          </w:p>
        </w:tc>
        <w:tc>
          <w:tcPr>
            <w:tcW w:w="7654" w:type="dxa"/>
            <w:gridSpan w:val="2"/>
          </w:tcPr>
          <w:p w:rsidR="00854DAB" w:rsidP="00854DAB" w:rsidRDefault="00854DAB" w14:paraId="146369BF" w14:textId="2E08FB96">
            <w:pPr>
              <w:rPr>
                <w:b/>
              </w:rPr>
            </w:pPr>
            <w:r>
              <w:rPr>
                <w:b/>
              </w:rPr>
              <w:t xml:space="preserve">MOTIE VAN </w:t>
            </w:r>
            <w:r>
              <w:rPr>
                <w:b/>
              </w:rPr>
              <w:t>HET LID BIKKER C.S.</w:t>
            </w:r>
          </w:p>
        </w:tc>
      </w:tr>
      <w:tr w:rsidR="00854DAB" w:rsidTr="00854DAB" w14:paraId="60D7DE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4DAB" w:rsidP="00854DAB" w:rsidRDefault="00854DAB" w14:paraId="5CAF3FC3" w14:textId="77777777"/>
        </w:tc>
        <w:tc>
          <w:tcPr>
            <w:tcW w:w="7654" w:type="dxa"/>
            <w:gridSpan w:val="2"/>
          </w:tcPr>
          <w:p w:rsidR="00854DAB" w:rsidP="00854DAB" w:rsidRDefault="00854DAB" w14:paraId="4A2DF9E0" w14:textId="06B07B21">
            <w:r>
              <w:t>Voorgesteld 28 januari 2025</w:t>
            </w:r>
          </w:p>
        </w:tc>
      </w:tr>
      <w:tr w:rsidR="00854DAB" w:rsidTr="00854DAB" w14:paraId="7DA200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4DAB" w:rsidP="00854DAB" w:rsidRDefault="00854DAB" w14:paraId="5485125E" w14:textId="77777777"/>
        </w:tc>
        <w:tc>
          <w:tcPr>
            <w:tcW w:w="7654" w:type="dxa"/>
            <w:gridSpan w:val="2"/>
          </w:tcPr>
          <w:p w:rsidR="00854DAB" w:rsidP="00854DAB" w:rsidRDefault="00854DAB" w14:paraId="101E835B" w14:textId="77777777"/>
        </w:tc>
      </w:tr>
      <w:tr w:rsidR="00854DAB" w:rsidTr="00854DAB" w14:paraId="3EF99A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4DAB" w:rsidP="00854DAB" w:rsidRDefault="00854DAB" w14:paraId="4AF6D1DA" w14:textId="77777777"/>
        </w:tc>
        <w:tc>
          <w:tcPr>
            <w:tcW w:w="7654" w:type="dxa"/>
            <w:gridSpan w:val="2"/>
          </w:tcPr>
          <w:p w:rsidR="00854DAB" w:rsidP="00854DAB" w:rsidRDefault="00854DAB" w14:paraId="79DD6F09" w14:textId="77777777">
            <w:r>
              <w:t>De Kamer,</w:t>
            </w:r>
          </w:p>
        </w:tc>
      </w:tr>
      <w:tr w:rsidR="00854DAB" w:rsidTr="00854DAB" w14:paraId="280B34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4DAB" w:rsidP="00854DAB" w:rsidRDefault="00854DAB" w14:paraId="089A2F78" w14:textId="77777777"/>
        </w:tc>
        <w:tc>
          <w:tcPr>
            <w:tcW w:w="7654" w:type="dxa"/>
            <w:gridSpan w:val="2"/>
          </w:tcPr>
          <w:p w:rsidR="00854DAB" w:rsidP="00854DAB" w:rsidRDefault="00854DAB" w14:paraId="1E1BB569" w14:textId="77777777"/>
        </w:tc>
      </w:tr>
      <w:tr w:rsidR="00854DAB" w:rsidTr="00854DAB" w14:paraId="7B24D0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4DAB" w:rsidP="00854DAB" w:rsidRDefault="00854DAB" w14:paraId="50D94F7C" w14:textId="77777777"/>
        </w:tc>
        <w:tc>
          <w:tcPr>
            <w:tcW w:w="7654" w:type="dxa"/>
            <w:gridSpan w:val="2"/>
          </w:tcPr>
          <w:p w:rsidR="00854DAB" w:rsidP="00854DAB" w:rsidRDefault="00854DAB" w14:paraId="3BCB23AF" w14:textId="77777777">
            <w:r>
              <w:t>gehoord de beraadslaging,</w:t>
            </w:r>
          </w:p>
        </w:tc>
      </w:tr>
      <w:tr w:rsidR="00854DAB" w:rsidTr="00854DAB" w14:paraId="40C45E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4DAB" w:rsidP="00854DAB" w:rsidRDefault="00854DAB" w14:paraId="4E4DAC7B" w14:textId="77777777"/>
        </w:tc>
        <w:tc>
          <w:tcPr>
            <w:tcW w:w="7654" w:type="dxa"/>
            <w:gridSpan w:val="2"/>
          </w:tcPr>
          <w:p w:rsidR="00854DAB" w:rsidP="00854DAB" w:rsidRDefault="00854DAB" w14:paraId="14DEC1FA" w14:textId="77777777"/>
        </w:tc>
      </w:tr>
      <w:tr w:rsidR="00854DAB" w:rsidTr="00854DAB" w14:paraId="4DA80F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4DAB" w:rsidP="00854DAB" w:rsidRDefault="00854DAB" w14:paraId="4873B7CD" w14:textId="77777777"/>
        </w:tc>
        <w:tc>
          <w:tcPr>
            <w:tcW w:w="7654" w:type="dxa"/>
            <w:gridSpan w:val="2"/>
          </w:tcPr>
          <w:p w:rsidRPr="00854DAB" w:rsidR="00854DAB" w:rsidP="00854DAB" w:rsidRDefault="00854DAB" w14:paraId="4BA24663" w14:textId="77777777">
            <w:r w:rsidRPr="00854DAB">
              <w:t>constaterende dat Nederland wordt overspoeld door cobra's en aanverwante explosieven, die nota bene in Europese landen als Italië worden geproduceerd;</w:t>
            </w:r>
          </w:p>
          <w:p w:rsidR="00854DAB" w:rsidP="00854DAB" w:rsidRDefault="00854DAB" w14:paraId="3E64A0D7" w14:textId="77777777"/>
          <w:p w:rsidRPr="00854DAB" w:rsidR="00854DAB" w:rsidP="00854DAB" w:rsidRDefault="00854DAB" w14:paraId="2B731497" w14:textId="29A87386">
            <w:r w:rsidRPr="00854DAB">
              <w:t>overwegende dat ook in andere Europese landen, zoals Duitsland, de opvattingen veranderen als gevolg van vuurwerkexcessen;</w:t>
            </w:r>
          </w:p>
          <w:p w:rsidR="00854DAB" w:rsidP="00854DAB" w:rsidRDefault="00854DAB" w14:paraId="503B197A" w14:textId="77777777"/>
          <w:p w:rsidRPr="00854DAB" w:rsidR="00854DAB" w:rsidP="00854DAB" w:rsidRDefault="00854DAB" w14:paraId="78E9A969" w14:textId="357B24AF">
            <w:r w:rsidRPr="00854DAB">
              <w:t>overwegende dat eerdere verzoeken van de Kamer tot Europese afspraken, zoals de motie-</w:t>
            </w:r>
            <w:proofErr w:type="spellStart"/>
            <w:r w:rsidRPr="00854DAB">
              <w:t>Mutluer</w:t>
            </w:r>
            <w:proofErr w:type="spellEnd"/>
            <w:r w:rsidRPr="00854DAB">
              <w:t>/Michon-</w:t>
            </w:r>
            <w:proofErr w:type="spellStart"/>
            <w:r w:rsidRPr="00854DAB">
              <w:t>Derkzen</w:t>
            </w:r>
            <w:proofErr w:type="spellEnd"/>
            <w:r w:rsidRPr="00854DAB">
              <w:t>, helaas nog niet tot tastbare resultaten hebben geleid;</w:t>
            </w:r>
          </w:p>
          <w:p w:rsidR="00854DAB" w:rsidP="00854DAB" w:rsidRDefault="00854DAB" w14:paraId="5B4CD170" w14:textId="77777777"/>
          <w:p w:rsidRPr="00854DAB" w:rsidR="00854DAB" w:rsidP="00854DAB" w:rsidRDefault="00854DAB" w14:paraId="37152911" w14:textId="064D373D">
            <w:r w:rsidRPr="00854DAB">
              <w:t>verzoekt de regering om met een kopgroep van gelijkgestemde landen alles op alles te zetten om te komen tot een Europees verbod op zwaar vuurwerk als cobra's en, zolang dit Europese verbod nog niet gerealiseerd is, ook bilateraal, en desnoods unilateraal, met producerende landen als Italië, Polen en Tsjechië én doorvoerende landen te komen tot afspraken om de productie, doorvoer en invoer van cobra's en soortgelijke explosieven aan banden te leggen,</w:t>
            </w:r>
          </w:p>
          <w:p w:rsidR="00854DAB" w:rsidP="00854DAB" w:rsidRDefault="00854DAB" w14:paraId="2EDEA79B" w14:textId="77777777"/>
          <w:p w:rsidRPr="00854DAB" w:rsidR="00854DAB" w:rsidP="00854DAB" w:rsidRDefault="00854DAB" w14:paraId="41D537D5" w14:textId="2D0B8AF5">
            <w:r w:rsidRPr="00854DAB">
              <w:t>en gaat over tot de orde van de dag.</w:t>
            </w:r>
          </w:p>
          <w:p w:rsidR="00854DAB" w:rsidP="00854DAB" w:rsidRDefault="00854DAB" w14:paraId="169E64DF" w14:textId="77777777"/>
          <w:p w:rsidR="00854DAB" w:rsidP="00854DAB" w:rsidRDefault="00854DAB" w14:paraId="74362EA8" w14:textId="77777777">
            <w:r w:rsidRPr="00854DAB">
              <w:t>Bikker</w:t>
            </w:r>
          </w:p>
          <w:p w:rsidR="00854DAB" w:rsidP="00854DAB" w:rsidRDefault="00854DAB" w14:paraId="506678DF" w14:textId="77777777">
            <w:r w:rsidRPr="00854DAB">
              <w:t>Diederik van Dijk</w:t>
            </w:r>
          </w:p>
          <w:p w:rsidR="00854DAB" w:rsidP="00854DAB" w:rsidRDefault="00854DAB" w14:paraId="394D2A67" w14:textId="77777777">
            <w:proofErr w:type="spellStart"/>
            <w:r w:rsidRPr="00854DAB">
              <w:t>Boswijk</w:t>
            </w:r>
            <w:proofErr w:type="spellEnd"/>
          </w:p>
          <w:p w:rsidR="00854DAB" w:rsidP="00854DAB" w:rsidRDefault="00854DAB" w14:paraId="12DE6D42" w14:textId="77777777">
            <w:r w:rsidRPr="00854DAB">
              <w:t>Van Nispen</w:t>
            </w:r>
          </w:p>
          <w:p w:rsidR="00854DAB" w:rsidP="00854DAB" w:rsidRDefault="00854DAB" w14:paraId="6F9D07AB" w14:textId="77777777">
            <w:r w:rsidRPr="00854DAB">
              <w:t>Michon-</w:t>
            </w:r>
            <w:proofErr w:type="spellStart"/>
            <w:r w:rsidRPr="00854DAB">
              <w:t>Derkzen</w:t>
            </w:r>
            <w:proofErr w:type="spellEnd"/>
          </w:p>
          <w:p w:rsidR="00854DAB" w:rsidP="00854DAB" w:rsidRDefault="00854DAB" w14:paraId="5D1198E5" w14:textId="77777777">
            <w:proofErr w:type="spellStart"/>
            <w:r w:rsidRPr="00854DAB">
              <w:t>Mutluer</w:t>
            </w:r>
            <w:proofErr w:type="spellEnd"/>
          </w:p>
          <w:p w:rsidR="00854DAB" w:rsidP="00854DAB" w:rsidRDefault="00854DAB" w14:paraId="77B5A7B7" w14:textId="77777777">
            <w:r w:rsidRPr="00854DAB">
              <w:t>Van der Werf</w:t>
            </w:r>
          </w:p>
          <w:p w:rsidR="00854DAB" w:rsidP="00854DAB" w:rsidRDefault="00854DAB" w14:paraId="5DBD8F96" w14:textId="77777777">
            <w:r w:rsidRPr="00854DAB">
              <w:t>Eerdmans</w:t>
            </w:r>
          </w:p>
          <w:p w:rsidR="00854DAB" w:rsidP="00854DAB" w:rsidRDefault="00854DAB" w14:paraId="4F7AFAAD" w14:textId="77777777">
            <w:r w:rsidRPr="00854DAB">
              <w:t>Dassen</w:t>
            </w:r>
          </w:p>
          <w:p w:rsidR="00854DAB" w:rsidP="00854DAB" w:rsidRDefault="00854DAB" w14:paraId="78D6191E" w14:textId="77777777">
            <w:r w:rsidRPr="00854DAB">
              <w:t xml:space="preserve">El </w:t>
            </w:r>
            <w:proofErr w:type="spellStart"/>
            <w:r w:rsidRPr="00854DAB">
              <w:t>Abassi</w:t>
            </w:r>
            <w:proofErr w:type="spellEnd"/>
          </w:p>
          <w:p w:rsidR="00854DAB" w:rsidP="00854DAB" w:rsidRDefault="00854DAB" w14:paraId="35F8A395" w14:textId="77777777">
            <w:r w:rsidRPr="00854DAB">
              <w:t xml:space="preserve">Kostić </w:t>
            </w:r>
          </w:p>
          <w:p w:rsidR="00854DAB" w:rsidP="00854DAB" w:rsidRDefault="00854DAB" w14:paraId="1A5F1B53" w14:textId="1EA85AC8">
            <w:proofErr w:type="spellStart"/>
            <w:r w:rsidRPr="00854DAB">
              <w:lastRenderedPageBreak/>
              <w:t>Bruyning</w:t>
            </w:r>
            <w:proofErr w:type="spellEnd"/>
          </w:p>
        </w:tc>
      </w:tr>
    </w:tbl>
    <w:p w:rsidR="00997775" w:rsidRDefault="00997775" w14:paraId="43696A3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97FEE" w14:textId="77777777" w:rsidR="00854DAB" w:rsidRDefault="00854DAB">
      <w:pPr>
        <w:spacing w:line="20" w:lineRule="exact"/>
      </w:pPr>
    </w:p>
  </w:endnote>
  <w:endnote w:type="continuationSeparator" w:id="0">
    <w:p w14:paraId="2144B4CD" w14:textId="77777777" w:rsidR="00854DAB" w:rsidRDefault="00854DAB">
      <w:pPr>
        <w:pStyle w:val="Amendement"/>
      </w:pPr>
      <w:r>
        <w:rPr>
          <w:b w:val="0"/>
        </w:rPr>
        <w:t xml:space="preserve"> </w:t>
      </w:r>
    </w:p>
  </w:endnote>
  <w:endnote w:type="continuationNotice" w:id="1">
    <w:p w14:paraId="109FE417" w14:textId="77777777" w:rsidR="00854DAB" w:rsidRDefault="00854DA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6AF04" w14:textId="77777777" w:rsidR="00854DAB" w:rsidRDefault="00854DAB">
      <w:pPr>
        <w:pStyle w:val="Amendement"/>
      </w:pPr>
      <w:r>
        <w:rPr>
          <w:b w:val="0"/>
        </w:rPr>
        <w:separator/>
      </w:r>
    </w:p>
  </w:footnote>
  <w:footnote w:type="continuationSeparator" w:id="0">
    <w:p w14:paraId="0CA4B1F2" w14:textId="77777777" w:rsidR="00854DAB" w:rsidRDefault="00854D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AB"/>
    <w:rsid w:val="00133FCE"/>
    <w:rsid w:val="001E482C"/>
    <w:rsid w:val="001E4877"/>
    <w:rsid w:val="0021105A"/>
    <w:rsid w:val="00280D6A"/>
    <w:rsid w:val="00283CFD"/>
    <w:rsid w:val="002B78E9"/>
    <w:rsid w:val="002C5406"/>
    <w:rsid w:val="00330D60"/>
    <w:rsid w:val="00345A5C"/>
    <w:rsid w:val="003F71A1"/>
    <w:rsid w:val="00476415"/>
    <w:rsid w:val="00546F8D"/>
    <w:rsid w:val="00560113"/>
    <w:rsid w:val="00612435"/>
    <w:rsid w:val="00621F64"/>
    <w:rsid w:val="00644DED"/>
    <w:rsid w:val="006765BC"/>
    <w:rsid w:val="00710A7A"/>
    <w:rsid w:val="00744C6E"/>
    <w:rsid w:val="007B35A1"/>
    <w:rsid w:val="007C50C6"/>
    <w:rsid w:val="008304CB"/>
    <w:rsid w:val="00831CE0"/>
    <w:rsid w:val="00850A1D"/>
    <w:rsid w:val="00854DAB"/>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2E11C"/>
  <w15:docId w15:val="{AA5749B5-0AEA-4A56-AB24-F868332E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185</ap:Words>
  <ap:Characters>1105</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2025-01-29T10:20:00.0000000Z</dcterms:created>
  <dcterms:modified xsi:type="dcterms:W3CDTF">2025-01-29T10:35:00.0000000Z</dcterms:modified>
  <dc:description>------------------------</dc:description>
  <dc:subject/>
  <keywords/>
  <version/>
  <category/>
</coreProperties>
</file>