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06F43" w14:paraId="65828B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16AA91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E64F7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06F43" w14:paraId="279F19E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363BC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06F43" w14:paraId="40ADF1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B19500" w14:textId="77777777"/>
        </w:tc>
      </w:tr>
      <w:tr w:rsidR="00997775" w:rsidTr="00D06F43" w14:paraId="274D01B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C26CB2A" w14:textId="77777777"/>
        </w:tc>
      </w:tr>
      <w:tr w:rsidR="00997775" w:rsidTr="00D06F43" w14:paraId="4CC8CB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46D1D2" w14:textId="77777777"/>
        </w:tc>
        <w:tc>
          <w:tcPr>
            <w:tcW w:w="7654" w:type="dxa"/>
            <w:gridSpan w:val="2"/>
          </w:tcPr>
          <w:p w:rsidR="00997775" w:rsidRDefault="00997775" w14:paraId="47EC3C0E" w14:textId="77777777"/>
        </w:tc>
      </w:tr>
      <w:tr w:rsidR="00D06F43" w:rsidTr="00D06F43" w14:paraId="6277A1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6F43" w:rsidP="00D06F43" w:rsidRDefault="00D06F43" w14:paraId="4E458544" w14:textId="1C909AC7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D06F43" w:rsidP="00D06F43" w:rsidRDefault="00D06F43" w14:paraId="5C1666EE" w14:textId="5F590971">
            <w:pPr>
              <w:rPr>
                <w:b/>
              </w:rPr>
            </w:pPr>
            <w:r w:rsidRPr="009D1DAB">
              <w:rPr>
                <w:b/>
                <w:bCs/>
              </w:rPr>
              <w:t>Naar een veiliger samenleving</w:t>
            </w:r>
          </w:p>
        </w:tc>
      </w:tr>
      <w:tr w:rsidR="00D06F43" w:rsidTr="00D06F43" w14:paraId="7BC9D8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6F43" w:rsidP="00D06F43" w:rsidRDefault="00D06F43" w14:paraId="227BEB65" w14:textId="77777777"/>
        </w:tc>
        <w:tc>
          <w:tcPr>
            <w:tcW w:w="7654" w:type="dxa"/>
            <w:gridSpan w:val="2"/>
          </w:tcPr>
          <w:p w:rsidR="00D06F43" w:rsidP="00D06F43" w:rsidRDefault="00D06F43" w14:paraId="07023C24" w14:textId="77777777"/>
        </w:tc>
      </w:tr>
      <w:tr w:rsidR="00D06F43" w:rsidTr="00D06F43" w14:paraId="67DA00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6F43" w:rsidP="00D06F43" w:rsidRDefault="00D06F43" w14:paraId="097A8279" w14:textId="77777777"/>
        </w:tc>
        <w:tc>
          <w:tcPr>
            <w:tcW w:w="7654" w:type="dxa"/>
            <w:gridSpan w:val="2"/>
          </w:tcPr>
          <w:p w:rsidR="00D06F43" w:rsidP="00D06F43" w:rsidRDefault="00D06F43" w14:paraId="3BEC0073" w14:textId="77777777"/>
        </w:tc>
      </w:tr>
      <w:tr w:rsidR="00D06F43" w:rsidTr="00D06F43" w14:paraId="65FA4F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6F43" w:rsidP="00D06F43" w:rsidRDefault="00D06F43" w14:paraId="315FE3E5" w14:textId="002BF4E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C0728">
              <w:rPr>
                <w:b/>
              </w:rPr>
              <w:t>762</w:t>
            </w:r>
          </w:p>
        </w:tc>
        <w:tc>
          <w:tcPr>
            <w:tcW w:w="7654" w:type="dxa"/>
            <w:gridSpan w:val="2"/>
          </w:tcPr>
          <w:p w:rsidR="00D06F43" w:rsidP="00D06F43" w:rsidRDefault="00D06F43" w14:paraId="46B69837" w14:textId="2654DC99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5C0728">
              <w:rPr>
                <w:b/>
              </w:rPr>
              <w:t xml:space="preserve"> HET LID EERDMANS</w:t>
            </w:r>
            <w:r>
              <w:rPr>
                <w:b/>
              </w:rPr>
              <w:t xml:space="preserve"> </w:t>
            </w:r>
          </w:p>
        </w:tc>
      </w:tr>
      <w:tr w:rsidR="00D06F43" w:rsidTr="00D06F43" w14:paraId="775199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6F43" w:rsidP="00D06F43" w:rsidRDefault="00D06F43" w14:paraId="4EC97D7A" w14:textId="77777777"/>
        </w:tc>
        <w:tc>
          <w:tcPr>
            <w:tcW w:w="7654" w:type="dxa"/>
            <w:gridSpan w:val="2"/>
          </w:tcPr>
          <w:p w:rsidR="00D06F43" w:rsidP="00D06F43" w:rsidRDefault="00D06F43" w14:paraId="22DF9B32" w14:textId="2DAAA04C">
            <w:r>
              <w:t>Voorgesteld 28 januari 2025</w:t>
            </w:r>
          </w:p>
        </w:tc>
      </w:tr>
      <w:tr w:rsidR="00D06F43" w:rsidTr="00D06F43" w14:paraId="65E953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6F43" w:rsidP="00D06F43" w:rsidRDefault="00D06F43" w14:paraId="108999AC" w14:textId="77777777"/>
        </w:tc>
        <w:tc>
          <w:tcPr>
            <w:tcW w:w="7654" w:type="dxa"/>
            <w:gridSpan w:val="2"/>
          </w:tcPr>
          <w:p w:rsidR="00D06F43" w:rsidP="00D06F43" w:rsidRDefault="00D06F43" w14:paraId="09D906DF" w14:textId="77777777"/>
        </w:tc>
      </w:tr>
      <w:tr w:rsidR="00D06F43" w:rsidTr="00D06F43" w14:paraId="1D73A3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6F43" w:rsidP="00D06F43" w:rsidRDefault="00D06F43" w14:paraId="43223DD5" w14:textId="77777777"/>
        </w:tc>
        <w:tc>
          <w:tcPr>
            <w:tcW w:w="7654" w:type="dxa"/>
            <w:gridSpan w:val="2"/>
          </w:tcPr>
          <w:p w:rsidR="00D06F43" w:rsidP="00D06F43" w:rsidRDefault="00D06F43" w14:paraId="13AAE082" w14:textId="77777777">
            <w:r>
              <w:t>De Kamer,</w:t>
            </w:r>
          </w:p>
        </w:tc>
      </w:tr>
      <w:tr w:rsidR="00D06F43" w:rsidTr="00D06F43" w14:paraId="5ABF5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6F43" w:rsidP="00D06F43" w:rsidRDefault="00D06F43" w14:paraId="785B3CD9" w14:textId="77777777"/>
        </w:tc>
        <w:tc>
          <w:tcPr>
            <w:tcW w:w="7654" w:type="dxa"/>
            <w:gridSpan w:val="2"/>
          </w:tcPr>
          <w:p w:rsidR="00D06F43" w:rsidP="00D06F43" w:rsidRDefault="00D06F43" w14:paraId="5F3A4D96" w14:textId="77777777"/>
        </w:tc>
      </w:tr>
      <w:tr w:rsidR="00D06F43" w:rsidTr="00D06F43" w14:paraId="2590B3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6F43" w:rsidP="00D06F43" w:rsidRDefault="00D06F43" w14:paraId="7A84AAD6" w14:textId="77777777"/>
        </w:tc>
        <w:tc>
          <w:tcPr>
            <w:tcW w:w="7654" w:type="dxa"/>
            <w:gridSpan w:val="2"/>
          </w:tcPr>
          <w:p w:rsidR="00D06F43" w:rsidP="00D06F43" w:rsidRDefault="00D06F43" w14:paraId="4E9AD957" w14:textId="77777777">
            <w:r>
              <w:t>gehoord de beraadslaging,</w:t>
            </w:r>
          </w:p>
        </w:tc>
      </w:tr>
      <w:tr w:rsidR="00D06F43" w:rsidTr="00D06F43" w14:paraId="1FCA98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6F43" w:rsidP="00D06F43" w:rsidRDefault="00D06F43" w14:paraId="3B3D47E1" w14:textId="77777777"/>
        </w:tc>
        <w:tc>
          <w:tcPr>
            <w:tcW w:w="7654" w:type="dxa"/>
            <w:gridSpan w:val="2"/>
          </w:tcPr>
          <w:p w:rsidR="00D06F43" w:rsidP="00D06F43" w:rsidRDefault="00D06F43" w14:paraId="38FB67D1" w14:textId="77777777"/>
        </w:tc>
      </w:tr>
      <w:tr w:rsidR="00D06F43" w:rsidTr="00D06F43" w14:paraId="6688A0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6F43" w:rsidP="00D06F43" w:rsidRDefault="00D06F43" w14:paraId="3A378CAD" w14:textId="77777777"/>
        </w:tc>
        <w:tc>
          <w:tcPr>
            <w:tcW w:w="7654" w:type="dxa"/>
            <w:gridSpan w:val="2"/>
          </w:tcPr>
          <w:p w:rsidRPr="00D06F43" w:rsidR="00D06F43" w:rsidP="00D06F43" w:rsidRDefault="00D06F43" w14:paraId="7E25571F" w14:textId="77777777">
            <w:r w:rsidRPr="00D06F43">
              <w:t>constaterende dat Nederland een eeuwenoude vuurwerktraditie kent met oud en nieuw;</w:t>
            </w:r>
          </w:p>
          <w:p w:rsidR="005C0728" w:rsidP="00D06F43" w:rsidRDefault="005C0728" w14:paraId="2942ECF4" w14:textId="77777777"/>
          <w:p w:rsidRPr="00D06F43" w:rsidR="00D06F43" w:rsidP="00D06F43" w:rsidRDefault="00D06F43" w14:paraId="798C3572" w14:textId="209FB080">
            <w:r w:rsidRPr="00D06F43">
              <w:t>overwegende dat de laatste jaren steeds meer regulier vuurwerk verboden is;</w:t>
            </w:r>
          </w:p>
          <w:p w:rsidR="005C0728" w:rsidP="00D06F43" w:rsidRDefault="005C0728" w14:paraId="2EDBE4CE" w14:textId="77777777"/>
          <w:p w:rsidRPr="00D06F43" w:rsidR="00D06F43" w:rsidP="00D06F43" w:rsidRDefault="00D06F43" w14:paraId="12EB59EB" w14:textId="078906F0">
            <w:r w:rsidRPr="00D06F43">
              <w:t>verzoekt de regering het siervuurwerk in de categorieën F1 en F2 met de jaarwisseling toe te staan,</w:t>
            </w:r>
          </w:p>
          <w:p w:rsidR="005C0728" w:rsidP="00D06F43" w:rsidRDefault="005C0728" w14:paraId="30CC2EA4" w14:textId="77777777"/>
          <w:p w:rsidRPr="00D06F43" w:rsidR="00D06F43" w:rsidP="00D06F43" w:rsidRDefault="00D06F43" w14:paraId="69E53774" w14:textId="44E56E7B">
            <w:r w:rsidRPr="00D06F43">
              <w:t>en gaat over tot de orde van de dag.</w:t>
            </w:r>
          </w:p>
          <w:p w:rsidR="005C0728" w:rsidP="00D06F43" w:rsidRDefault="005C0728" w14:paraId="6204E143" w14:textId="77777777"/>
          <w:p w:rsidR="00D06F43" w:rsidP="005C0728" w:rsidRDefault="00D06F43" w14:paraId="001CA8E9" w14:textId="4AC8E9DE">
            <w:r w:rsidRPr="00D06F43">
              <w:t>Eerdmans</w:t>
            </w:r>
          </w:p>
        </w:tc>
      </w:tr>
    </w:tbl>
    <w:p w:rsidR="00997775" w:rsidRDefault="00997775" w14:paraId="22908DF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2445E" w14:textId="77777777" w:rsidR="00D06F43" w:rsidRDefault="00D06F43">
      <w:pPr>
        <w:spacing w:line="20" w:lineRule="exact"/>
      </w:pPr>
    </w:p>
  </w:endnote>
  <w:endnote w:type="continuationSeparator" w:id="0">
    <w:p w14:paraId="00B6A1C6" w14:textId="77777777" w:rsidR="00D06F43" w:rsidRDefault="00D06F4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6FED1E7" w14:textId="77777777" w:rsidR="00D06F43" w:rsidRDefault="00D06F4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7AB2F" w14:textId="77777777" w:rsidR="00D06F43" w:rsidRDefault="00D06F4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345F30" w14:textId="77777777" w:rsidR="00D06F43" w:rsidRDefault="00D06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43"/>
    <w:rsid w:val="00133FCE"/>
    <w:rsid w:val="001E482C"/>
    <w:rsid w:val="001E4877"/>
    <w:rsid w:val="0021105A"/>
    <w:rsid w:val="00280D6A"/>
    <w:rsid w:val="00283CFD"/>
    <w:rsid w:val="002B78E9"/>
    <w:rsid w:val="002C5406"/>
    <w:rsid w:val="00330D60"/>
    <w:rsid w:val="00345A5C"/>
    <w:rsid w:val="003F71A1"/>
    <w:rsid w:val="00476415"/>
    <w:rsid w:val="00546F8D"/>
    <w:rsid w:val="00560113"/>
    <w:rsid w:val="005C0728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6F43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FC363"/>
  <w15:docId w15:val="{E0026B13-2685-4A3E-A4EF-5443E1A7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461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2025-01-29T10:20:00.0000000Z</dcterms:created>
  <dcterms:modified xsi:type="dcterms:W3CDTF">2025-01-29T10:35:00.0000000Z</dcterms:modified>
  <dc:description>------------------------</dc:description>
  <dc:subject/>
  <keywords/>
  <version/>
  <category/>
</coreProperties>
</file>