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37D62" w14:paraId="4588721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EE182C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C61F88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37D62" w14:paraId="63A6D74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E8EB44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37D62" w14:paraId="58593A2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29E2760" w14:textId="77777777"/>
        </w:tc>
      </w:tr>
      <w:tr w:rsidR="00997775" w:rsidTr="00F37D62" w14:paraId="42E6990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218F7C8" w14:textId="77777777"/>
        </w:tc>
      </w:tr>
      <w:tr w:rsidR="00997775" w:rsidTr="00F37D62" w14:paraId="4114E0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89BEF8" w14:textId="77777777"/>
        </w:tc>
        <w:tc>
          <w:tcPr>
            <w:tcW w:w="7654" w:type="dxa"/>
            <w:gridSpan w:val="2"/>
          </w:tcPr>
          <w:p w:rsidR="00997775" w:rsidRDefault="00997775" w14:paraId="766FFB9E" w14:textId="77777777"/>
        </w:tc>
      </w:tr>
      <w:tr w:rsidR="00F37D62" w:rsidTr="00F37D62" w14:paraId="7F714E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37D62" w:rsidP="00F37D62" w:rsidRDefault="00F37D62" w14:paraId="58E9CB7C" w14:textId="751A0303">
            <w:pPr>
              <w:rPr>
                <w:b/>
              </w:rPr>
            </w:pPr>
            <w:r>
              <w:rPr>
                <w:b/>
              </w:rPr>
              <w:t>28 684</w:t>
            </w:r>
          </w:p>
        </w:tc>
        <w:tc>
          <w:tcPr>
            <w:tcW w:w="7654" w:type="dxa"/>
            <w:gridSpan w:val="2"/>
          </w:tcPr>
          <w:p w:rsidR="00F37D62" w:rsidP="00F37D62" w:rsidRDefault="00F37D62" w14:paraId="1C302E6A" w14:textId="51C144C8">
            <w:pPr>
              <w:rPr>
                <w:b/>
              </w:rPr>
            </w:pPr>
            <w:r w:rsidRPr="009D1DAB">
              <w:rPr>
                <w:b/>
                <w:bCs/>
              </w:rPr>
              <w:t>Naar een veiliger samenleving</w:t>
            </w:r>
          </w:p>
        </w:tc>
      </w:tr>
      <w:tr w:rsidR="00F37D62" w:rsidTr="00F37D62" w14:paraId="2A65FD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37D62" w:rsidP="00F37D62" w:rsidRDefault="00F37D62" w14:paraId="38D31057" w14:textId="77777777"/>
        </w:tc>
        <w:tc>
          <w:tcPr>
            <w:tcW w:w="7654" w:type="dxa"/>
            <w:gridSpan w:val="2"/>
          </w:tcPr>
          <w:p w:rsidR="00F37D62" w:rsidP="00F37D62" w:rsidRDefault="00F37D62" w14:paraId="1426AA75" w14:textId="77777777"/>
        </w:tc>
      </w:tr>
      <w:tr w:rsidR="00F37D62" w:rsidTr="00F37D62" w14:paraId="61FAB8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37D62" w:rsidP="00F37D62" w:rsidRDefault="00F37D62" w14:paraId="25BEF881" w14:textId="77777777"/>
        </w:tc>
        <w:tc>
          <w:tcPr>
            <w:tcW w:w="7654" w:type="dxa"/>
            <w:gridSpan w:val="2"/>
          </w:tcPr>
          <w:p w:rsidR="00F37D62" w:rsidP="00F37D62" w:rsidRDefault="00F37D62" w14:paraId="2A50347F" w14:textId="77777777"/>
        </w:tc>
      </w:tr>
      <w:tr w:rsidR="00F37D62" w:rsidTr="00F37D62" w14:paraId="3E2404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37D62" w:rsidP="00F37D62" w:rsidRDefault="00F37D62" w14:paraId="6A8470C5" w14:textId="6047DE9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B09DC">
              <w:rPr>
                <w:b/>
              </w:rPr>
              <w:t>763</w:t>
            </w:r>
          </w:p>
        </w:tc>
        <w:tc>
          <w:tcPr>
            <w:tcW w:w="7654" w:type="dxa"/>
            <w:gridSpan w:val="2"/>
          </w:tcPr>
          <w:p w:rsidR="00F37D62" w:rsidP="00F37D62" w:rsidRDefault="00F37D62" w14:paraId="75E71BD7" w14:textId="54C8836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EB09DC">
              <w:rPr>
                <w:b/>
              </w:rPr>
              <w:t>HET LID EERDMANS</w:t>
            </w:r>
          </w:p>
        </w:tc>
      </w:tr>
      <w:tr w:rsidR="00F37D62" w:rsidTr="00F37D62" w14:paraId="067661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37D62" w:rsidP="00F37D62" w:rsidRDefault="00F37D62" w14:paraId="06E01762" w14:textId="77777777"/>
        </w:tc>
        <w:tc>
          <w:tcPr>
            <w:tcW w:w="7654" w:type="dxa"/>
            <w:gridSpan w:val="2"/>
          </w:tcPr>
          <w:p w:rsidR="00F37D62" w:rsidP="00F37D62" w:rsidRDefault="00F37D62" w14:paraId="5DEDCA4A" w14:textId="362606E3">
            <w:r>
              <w:t>Voorgesteld 28 januari 2025</w:t>
            </w:r>
          </w:p>
        </w:tc>
      </w:tr>
      <w:tr w:rsidR="00F37D62" w:rsidTr="00F37D62" w14:paraId="5BCFAA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37D62" w:rsidP="00F37D62" w:rsidRDefault="00F37D62" w14:paraId="0694FAC2" w14:textId="77777777"/>
        </w:tc>
        <w:tc>
          <w:tcPr>
            <w:tcW w:w="7654" w:type="dxa"/>
            <w:gridSpan w:val="2"/>
          </w:tcPr>
          <w:p w:rsidR="00F37D62" w:rsidP="00F37D62" w:rsidRDefault="00F37D62" w14:paraId="1C64A30B" w14:textId="77777777"/>
        </w:tc>
      </w:tr>
      <w:tr w:rsidR="00F37D62" w:rsidTr="00F37D62" w14:paraId="75140B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37D62" w:rsidP="00F37D62" w:rsidRDefault="00F37D62" w14:paraId="48C03745" w14:textId="77777777"/>
        </w:tc>
        <w:tc>
          <w:tcPr>
            <w:tcW w:w="7654" w:type="dxa"/>
            <w:gridSpan w:val="2"/>
          </w:tcPr>
          <w:p w:rsidR="00F37D62" w:rsidP="00F37D62" w:rsidRDefault="00F37D62" w14:paraId="11153161" w14:textId="77777777">
            <w:r>
              <w:t>De Kamer,</w:t>
            </w:r>
          </w:p>
        </w:tc>
      </w:tr>
      <w:tr w:rsidR="00F37D62" w:rsidTr="00F37D62" w14:paraId="2C2AA8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37D62" w:rsidP="00F37D62" w:rsidRDefault="00F37D62" w14:paraId="1D0A800D" w14:textId="77777777"/>
        </w:tc>
        <w:tc>
          <w:tcPr>
            <w:tcW w:w="7654" w:type="dxa"/>
            <w:gridSpan w:val="2"/>
          </w:tcPr>
          <w:p w:rsidR="00F37D62" w:rsidP="00F37D62" w:rsidRDefault="00F37D62" w14:paraId="36DF3616" w14:textId="77777777"/>
        </w:tc>
      </w:tr>
      <w:tr w:rsidR="00F37D62" w:rsidTr="00F37D62" w14:paraId="59F35D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37D62" w:rsidP="00F37D62" w:rsidRDefault="00F37D62" w14:paraId="7B99E2BC" w14:textId="77777777"/>
        </w:tc>
        <w:tc>
          <w:tcPr>
            <w:tcW w:w="7654" w:type="dxa"/>
            <w:gridSpan w:val="2"/>
          </w:tcPr>
          <w:p w:rsidR="00F37D62" w:rsidP="00F37D62" w:rsidRDefault="00F37D62" w14:paraId="599C3D95" w14:textId="77777777">
            <w:r>
              <w:t>gehoord de beraadslaging,</w:t>
            </w:r>
          </w:p>
        </w:tc>
      </w:tr>
      <w:tr w:rsidR="00F37D62" w:rsidTr="00F37D62" w14:paraId="248340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37D62" w:rsidP="00F37D62" w:rsidRDefault="00F37D62" w14:paraId="68592E62" w14:textId="77777777"/>
        </w:tc>
        <w:tc>
          <w:tcPr>
            <w:tcW w:w="7654" w:type="dxa"/>
            <w:gridSpan w:val="2"/>
          </w:tcPr>
          <w:p w:rsidR="00F37D62" w:rsidP="00F37D62" w:rsidRDefault="00F37D62" w14:paraId="405553F9" w14:textId="77777777"/>
        </w:tc>
      </w:tr>
      <w:tr w:rsidR="00F37D62" w:rsidTr="00F37D62" w14:paraId="493A14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37D62" w:rsidP="00F37D62" w:rsidRDefault="00F37D62" w14:paraId="5A461FA3" w14:textId="77777777"/>
        </w:tc>
        <w:tc>
          <w:tcPr>
            <w:tcW w:w="7654" w:type="dxa"/>
            <w:gridSpan w:val="2"/>
          </w:tcPr>
          <w:p w:rsidRPr="00F37D62" w:rsidR="00F37D62" w:rsidP="00F37D62" w:rsidRDefault="00F37D62" w14:paraId="43E30153" w14:textId="77777777">
            <w:r w:rsidRPr="00F37D62">
              <w:t>constaterende dat de politie tijdens de jaarwisseling wederom op diverse plaatsen werd bekogeld met zwaar vuurwerk;</w:t>
            </w:r>
          </w:p>
          <w:p w:rsidR="00EB09DC" w:rsidP="00F37D62" w:rsidRDefault="00EB09DC" w14:paraId="1FA3F633" w14:textId="77777777"/>
          <w:p w:rsidRPr="00F37D62" w:rsidR="00F37D62" w:rsidP="00F37D62" w:rsidRDefault="00F37D62" w14:paraId="76B6B12E" w14:textId="2B66BE6C">
            <w:r w:rsidRPr="00F37D62">
              <w:t>constaterende dat de Politiebond alarm slaat en spreekt van een "oorlogsgebied";</w:t>
            </w:r>
          </w:p>
          <w:p w:rsidR="00EB09DC" w:rsidP="00F37D62" w:rsidRDefault="00EB09DC" w14:paraId="67A11617" w14:textId="77777777"/>
          <w:p w:rsidRPr="00F37D62" w:rsidR="00F37D62" w:rsidP="00F37D62" w:rsidRDefault="00F37D62" w14:paraId="59B81E5B" w14:textId="7028C882">
            <w:r w:rsidRPr="00F37D62">
              <w:t>overwegende dat hierdoor bijna vier op de tien agenten weigeren nog langer tijdens oud en nieuw de straat op te gaan;</w:t>
            </w:r>
          </w:p>
          <w:p w:rsidR="00EB09DC" w:rsidP="00F37D62" w:rsidRDefault="00EB09DC" w14:paraId="12A0D394" w14:textId="77777777"/>
          <w:p w:rsidRPr="00F37D62" w:rsidR="00F37D62" w:rsidP="00F37D62" w:rsidRDefault="00F37D62" w14:paraId="07717196" w14:textId="29D95BBB">
            <w:r w:rsidRPr="00F37D62">
              <w:t>verzoekt het kabinet te inventariseren of het leger bijstand kan verlenen tijdens de volgende jaarwisseling,</w:t>
            </w:r>
          </w:p>
          <w:p w:rsidR="00EB09DC" w:rsidP="00F37D62" w:rsidRDefault="00EB09DC" w14:paraId="6C5A0E06" w14:textId="77777777"/>
          <w:p w:rsidRPr="00F37D62" w:rsidR="00F37D62" w:rsidP="00F37D62" w:rsidRDefault="00F37D62" w14:paraId="261F49E1" w14:textId="3EE1828C">
            <w:r w:rsidRPr="00F37D62">
              <w:t>en gaat over tot de orde van de dag.</w:t>
            </w:r>
          </w:p>
          <w:p w:rsidR="00EB09DC" w:rsidP="00F37D62" w:rsidRDefault="00EB09DC" w14:paraId="7B778579" w14:textId="77777777"/>
          <w:p w:rsidR="00F37D62" w:rsidP="00EB09DC" w:rsidRDefault="00F37D62" w14:paraId="4F38985D" w14:textId="7C432B67">
            <w:r w:rsidRPr="00F37D62">
              <w:t>Eerdmans</w:t>
            </w:r>
          </w:p>
        </w:tc>
      </w:tr>
    </w:tbl>
    <w:p w:rsidR="00997775" w:rsidRDefault="00997775" w14:paraId="542048F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B7B05" w14:textId="77777777" w:rsidR="00F37D62" w:rsidRDefault="00F37D62">
      <w:pPr>
        <w:spacing w:line="20" w:lineRule="exact"/>
      </w:pPr>
    </w:p>
  </w:endnote>
  <w:endnote w:type="continuationSeparator" w:id="0">
    <w:p w14:paraId="504B2290" w14:textId="77777777" w:rsidR="00F37D62" w:rsidRDefault="00F37D6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72AED5E" w14:textId="77777777" w:rsidR="00F37D62" w:rsidRDefault="00F37D6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9559C" w14:textId="77777777" w:rsidR="00F37D62" w:rsidRDefault="00F37D6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E4B00DC" w14:textId="77777777" w:rsidR="00F37D62" w:rsidRDefault="00F37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62"/>
    <w:rsid w:val="00133FCE"/>
    <w:rsid w:val="001E482C"/>
    <w:rsid w:val="001E4877"/>
    <w:rsid w:val="0021105A"/>
    <w:rsid w:val="00280D6A"/>
    <w:rsid w:val="00283CFD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B09DC"/>
    <w:rsid w:val="00ED0FE5"/>
    <w:rsid w:val="00F234E2"/>
    <w:rsid w:val="00F37D6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5029E"/>
  <w15:docId w15:val="{C453211A-F3F7-4456-8F59-27F19F87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602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2025-01-29T10:20:00.0000000Z</dcterms:created>
  <dcterms:modified xsi:type="dcterms:W3CDTF">2025-01-29T10:35:00.0000000Z</dcterms:modified>
  <dc:description>------------------------</dc:description>
  <dc:subject/>
  <keywords/>
  <version/>
  <category/>
</coreProperties>
</file>