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C528F" w14:paraId="39685A5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39E3D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E68AD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C528F" w14:paraId="2194CD6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35F142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C528F" w14:paraId="49D5DD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988291" w14:textId="77777777"/>
        </w:tc>
      </w:tr>
      <w:tr w:rsidR="00997775" w:rsidTr="00CC528F" w14:paraId="65F04A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CA235A2" w14:textId="77777777"/>
        </w:tc>
      </w:tr>
      <w:tr w:rsidR="00997775" w:rsidTr="00CC528F" w14:paraId="75F79D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685CEF" w14:textId="77777777"/>
        </w:tc>
        <w:tc>
          <w:tcPr>
            <w:tcW w:w="7654" w:type="dxa"/>
            <w:gridSpan w:val="2"/>
          </w:tcPr>
          <w:p w:rsidR="00997775" w:rsidRDefault="00997775" w14:paraId="14C21DA2" w14:textId="77777777"/>
        </w:tc>
      </w:tr>
      <w:tr w:rsidR="00CC528F" w:rsidTr="00CC528F" w14:paraId="2C9B32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28F" w:rsidP="00CC528F" w:rsidRDefault="00CC528F" w14:paraId="375E522F" w14:textId="019EA44B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CC528F" w:rsidP="00CC528F" w:rsidRDefault="00CC528F" w14:paraId="38839FEE" w14:textId="40FB006F">
            <w:pPr>
              <w:rPr>
                <w:b/>
              </w:rPr>
            </w:pPr>
            <w:r w:rsidRPr="009D1DAB">
              <w:rPr>
                <w:b/>
                <w:bCs/>
              </w:rPr>
              <w:t>Naar een veiliger samenleving</w:t>
            </w:r>
          </w:p>
        </w:tc>
      </w:tr>
      <w:tr w:rsidR="00CC528F" w:rsidTr="00CC528F" w14:paraId="53CDFF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28F" w:rsidP="00CC528F" w:rsidRDefault="00CC528F" w14:paraId="58EEEA77" w14:textId="77777777"/>
        </w:tc>
        <w:tc>
          <w:tcPr>
            <w:tcW w:w="7654" w:type="dxa"/>
            <w:gridSpan w:val="2"/>
          </w:tcPr>
          <w:p w:rsidR="00CC528F" w:rsidP="00CC528F" w:rsidRDefault="00CC528F" w14:paraId="60A5CD9E" w14:textId="77777777"/>
        </w:tc>
      </w:tr>
      <w:tr w:rsidR="00CC528F" w:rsidTr="00CC528F" w14:paraId="6A78A3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28F" w:rsidP="00CC528F" w:rsidRDefault="00CC528F" w14:paraId="20E0765A" w14:textId="77777777"/>
        </w:tc>
        <w:tc>
          <w:tcPr>
            <w:tcW w:w="7654" w:type="dxa"/>
            <w:gridSpan w:val="2"/>
          </w:tcPr>
          <w:p w:rsidR="00CC528F" w:rsidP="00CC528F" w:rsidRDefault="00CC528F" w14:paraId="5E291E34" w14:textId="77777777"/>
        </w:tc>
      </w:tr>
      <w:tr w:rsidR="00CC528F" w:rsidTr="00CC528F" w14:paraId="0A809D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28F" w:rsidP="00CC528F" w:rsidRDefault="00CC528F" w14:paraId="3137AE06" w14:textId="313B8D6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B4D2D">
              <w:rPr>
                <w:b/>
              </w:rPr>
              <w:t>764</w:t>
            </w:r>
          </w:p>
        </w:tc>
        <w:tc>
          <w:tcPr>
            <w:tcW w:w="7654" w:type="dxa"/>
            <w:gridSpan w:val="2"/>
          </w:tcPr>
          <w:p w:rsidR="00CC528F" w:rsidP="00CC528F" w:rsidRDefault="00CC528F" w14:paraId="401BEDDA" w14:textId="3986E50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B4D2D">
              <w:rPr>
                <w:b/>
              </w:rPr>
              <w:t>HET LID VAN NISPEN C.S.</w:t>
            </w:r>
          </w:p>
        </w:tc>
      </w:tr>
      <w:tr w:rsidR="00CC528F" w:rsidTr="00CC528F" w14:paraId="1FC87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28F" w:rsidP="00CC528F" w:rsidRDefault="00CC528F" w14:paraId="032A51B9" w14:textId="77777777"/>
        </w:tc>
        <w:tc>
          <w:tcPr>
            <w:tcW w:w="7654" w:type="dxa"/>
            <w:gridSpan w:val="2"/>
          </w:tcPr>
          <w:p w:rsidR="00CC528F" w:rsidP="00CC528F" w:rsidRDefault="00CC528F" w14:paraId="098DCB9A" w14:textId="1A835978">
            <w:r>
              <w:t>Voorgesteld 28 januari 2025</w:t>
            </w:r>
          </w:p>
        </w:tc>
      </w:tr>
      <w:tr w:rsidR="00CC528F" w:rsidTr="00CC528F" w14:paraId="47A2D1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28F" w:rsidP="00CC528F" w:rsidRDefault="00CC528F" w14:paraId="68C5FDD3" w14:textId="77777777"/>
        </w:tc>
        <w:tc>
          <w:tcPr>
            <w:tcW w:w="7654" w:type="dxa"/>
            <w:gridSpan w:val="2"/>
          </w:tcPr>
          <w:p w:rsidR="00CC528F" w:rsidP="00CC528F" w:rsidRDefault="00CC528F" w14:paraId="0EA76A39" w14:textId="77777777"/>
        </w:tc>
      </w:tr>
      <w:tr w:rsidR="00CC528F" w:rsidTr="00CC528F" w14:paraId="708072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28F" w:rsidP="00CC528F" w:rsidRDefault="00CC528F" w14:paraId="4C45DF21" w14:textId="77777777"/>
        </w:tc>
        <w:tc>
          <w:tcPr>
            <w:tcW w:w="7654" w:type="dxa"/>
            <w:gridSpan w:val="2"/>
          </w:tcPr>
          <w:p w:rsidR="00CC528F" w:rsidP="00CC528F" w:rsidRDefault="00CC528F" w14:paraId="2F8DDDBD" w14:textId="77777777">
            <w:r>
              <w:t>De Kamer,</w:t>
            </w:r>
          </w:p>
        </w:tc>
      </w:tr>
      <w:tr w:rsidR="00CC528F" w:rsidTr="00CC528F" w14:paraId="4CD8E0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28F" w:rsidP="00CC528F" w:rsidRDefault="00CC528F" w14:paraId="0AC6C593" w14:textId="77777777"/>
        </w:tc>
        <w:tc>
          <w:tcPr>
            <w:tcW w:w="7654" w:type="dxa"/>
            <w:gridSpan w:val="2"/>
          </w:tcPr>
          <w:p w:rsidR="00CC528F" w:rsidP="00CC528F" w:rsidRDefault="00CC528F" w14:paraId="06963E18" w14:textId="77777777"/>
        </w:tc>
      </w:tr>
      <w:tr w:rsidR="00CC528F" w:rsidTr="00CC528F" w14:paraId="3A94FC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28F" w:rsidP="00CC528F" w:rsidRDefault="00CC528F" w14:paraId="371E21A7" w14:textId="77777777"/>
        </w:tc>
        <w:tc>
          <w:tcPr>
            <w:tcW w:w="7654" w:type="dxa"/>
            <w:gridSpan w:val="2"/>
          </w:tcPr>
          <w:p w:rsidR="00CC528F" w:rsidP="00CC528F" w:rsidRDefault="00CC528F" w14:paraId="19FDD9B0" w14:textId="77777777">
            <w:r>
              <w:t>gehoord de beraadslaging,</w:t>
            </w:r>
          </w:p>
        </w:tc>
      </w:tr>
      <w:tr w:rsidR="00CC528F" w:rsidTr="00CC528F" w14:paraId="4BEA8C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28F" w:rsidP="00CC528F" w:rsidRDefault="00CC528F" w14:paraId="00A75986" w14:textId="77777777"/>
        </w:tc>
        <w:tc>
          <w:tcPr>
            <w:tcW w:w="7654" w:type="dxa"/>
            <w:gridSpan w:val="2"/>
          </w:tcPr>
          <w:p w:rsidR="00CC528F" w:rsidP="00CC528F" w:rsidRDefault="00CC528F" w14:paraId="2F2224CD" w14:textId="77777777"/>
        </w:tc>
      </w:tr>
      <w:tr w:rsidR="00CC528F" w:rsidTr="00CC528F" w14:paraId="1138F2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28F" w:rsidP="00CC528F" w:rsidRDefault="00CC528F" w14:paraId="000A35A2" w14:textId="77777777"/>
        </w:tc>
        <w:tc>
          <w:tcPr>
            <w:tcW w:w="7654" w:type="dxa"/>
            <w:gridSpan w:val="2"/>
          </w:tcPr>
          <w:p w:rsidRPr="00CC528F" w:rsidR="00CC528F" w:rsidP="00CC528F" w:rsidRDefault="00CC528F" w14:paraId="580A02CB" w14:textId="77777777">
            <w:r w:rsidRPr="00CC528F">
              <w:t>overwegende dat illegaal vuurwerk heel makkelijk Nederland binnen kan worden gebracht, omdat zwaar vuurwerk/zware explosieven in andere Europese landen eenvoudig verkrijgbaar zijn;</w:t>
            </w:r>
          </w:p>
          <w:p w:rsidR="006B4D2D" w:rsidP="00CC528F" w:rsidRDefault="006B4D2D" w14:paraId="0142D370" w14:textId="77777777"/>
          <w:p w:rsidRPr="00CC528F" w:rsidR="00CC528F" w:rsidP="00CC528F" w:rsidRDefault="00CC528F" w14:paraId="131A0EF3" w14:textId="070C631C">
            <w:r w:rsidRPr="00CC528F">
              <w:t xml:space="preserve">verzoekt de regering niet alleen in de JBZ-Raad maar ook direct met België en Duitsland tot afspraken proberen te komen over het verminderen van de verkrijgbaarheid van zwaar vuurwerk/explosieven in </w:t>
            </w:r>
            <w:proofErr w:type="spellStart"/>
            <w:r w:rsidRPr="00CC528F">
              <w:t>in</w:t>
            </w:r>
            <w:proofErr w:type="spellEnd"/>
            <w:r w:rsidRPr="00CC528F">
              <w:t xml:space="preserve"> ieder geval de grensregio's,</w:t>
            </w:r>
          </w:p>
          <w:p w:rsidR="006B4D2D" w:rsidP="00CC528F" w:rsidRDefault="006B4D2D" w14:paraId="123F78AA" w14:textId="77777777"/>
          <w:p w:rsidRPr="00CC528F" w:rsidR="00CC528F" w:rsidP="00CC528F" w:rsidRDefault="00CC528F" w14:paraId="69BC34A6" w14:textId="7BB60DE1">
            <w:r w:rsidRPr="00CC528F">
              <w:t>en gaat over tot de orde van de dag.</w:t>
            </w:r>
          </w:p>
          <w:p w:rsidR="006B4D2D" w:rsidP="00CC528F" w:rsidRDefault="006B4D2D" w14:paraId="58E46DEB" w14:textId="77777777"/>
          <w:p w:rsidR="006B4D2D" w:rsidP="00CC528F" w:rsidRDefault="00CC528F" w14:paraId="3C48FB31" w14:textId="77777777">
            <w:r w:rsidRPr="00CC528F">
              <w:t>Van Nispen</w:t>
            </w:r>
          </w:p>
          <w:p w:rsidR="006B4D2D" w:rsidP="00CC528F" w:rsidRDefault="00CC528F" w14:paraId="6DD5AA8B" w14:textId="77777777">
            <w:r w:rsidRPr="00CC528F">
              <w:t>Bikker</w:t>
            </w:r>
          </w:p>
          <w:p w:rsidR="006B4D2D" w:rsidP="00CC528F" w:rsidRDefault="00CC528F" w14:paraId="58DB5B41" w14:textId="77777777">
            <w:r w:rsidRPr="00CC528F">
              <w:t>Michon-</w:t>
            </w:r>
            <w:proofErr w:type="spellStart"/>
            <w:r w:rsidRPr="00CC528F">
              <w:t>Derkzen</w:t>
            </w:r>
            <w:proofErr w:type="spellEnd"/>
          </w:p>
          <w:p w:rsidR="006B4D2D" w:rsidP="00CC528F" w:rsidRDefault="00CC528F" w14:paraId="7B0F2B91" w14:textId="77777777">
            <w:r w:rsidRPr="00CC528F">
              <w:t>Diederik van Dijk</w:t>
            </w:r>
          </w:p>
          <w:p w:rsidR="006B4D2D" w:rsidP="00CC528F" w:rsidRDefault="00CC528F" w14:paraId="328D5AA6" w14:textId="77777777">
            <w:r w:rsidRPr="00CC528F">
              <w:t>Eerdmans</w:t>
            </w:r>
          </w:p>
          <w:p w:rsidR="006B4D2D" w:rsidP="00CC528F" w:rsidRDefault="00CC528F" w14:paraId="731B4A03" w14:textId="77777777">
            <w:proofErr w:type="spellStart"/>
            <w:r w:rsidRPr="00CC528F">
              <w:t>Boswijk</w:t>
            </w:r>
            <w:proofErr w:type="spellEnd"/>
            <w:r w:rsidRPr="00CC528F">
              <w:t xml:space="preserve"> </w:t>
            </w:r>
          </w:p>
          <w:p w:rsidR="00CC528F" w:rsidP="006B4D2D" w:rsidRDefault="00CC528F" w14:paraId="22B83E40" w14:textId="78F3591C">
            <w:r w:rsidRPr="00CC528F">
              <w:t>Van der Plas</w:t>
            </w:r>
          </w:p>
        </w:tc>
      </w:tr>
    </w:tbl>
    <w:p w:rsidR="00997775" w:rsidRDefault="00997775" w14:paraId="50AE553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8FC85" w14:textId="77777777" w:rsidR="00CC528F" w:rsidRDefault="00CC528F">
      <w:pPr>
        <w:spacing w:line="20" w:lineRule="exact"/>
      </w:pPr>
    </w:p>
  </w:endnote>
  <w:endnote w:type="continuationSeparator" w:id="0">
    <w:p w14:paraId="6E6FF5E2" w14:textId="77777777" w:rsidR="00CC528F" w:rsidRDefault="00CC528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520DC0" w14:textId="77777777" w:rsidR="00CC528F" w:rsidRDefault="00CC528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BA1C4" w14:textId="77777777" w:rsidR="00CC528F" w:rsidRDefault="00CC528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2B76B4" w14:textId="77777777" w:rsidR="00CC528F" w:rsidRDefault="00CC5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8F"/>
    <w:rsid w:val="00133FCE"/>
    <w:rsid w:val="001E482C"/>
    <w:rsid w:val="001E4877"/>
    <w:rsid w:val="0021105A"/>
    <w:rsid w:val="00280D6A"/>
    <w:rsid w:val="00283CFD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B4D2D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C528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FA4B0"/>
  <w15:docId w15:val="{A5CB7492-4A2B-447E-9682-27802D53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661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2025-01-29T10:20:00.0000000Z</dcterms:created>
  <dcterms:modified xsi:type="dcterms:W3CDTF">2025-01-29T10:35:00.0000000Z</dcterms:modified>
  <dc:description>------------------------</dc:description>
  <dc:subject/>
  <keywords/>
  <version/>
  <category/>
</coreProperties>
</file>