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857DE" w14:paraId="119869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E831A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C53BE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857DE" w14:paraId="03D23BC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25AFB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857DE" w14:paraId="5A90D8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4AE06F" w14:textId="77777777"/>
        </w:tc>
      </w:tr>
      <w:tr w:rsidR="00997775" w:rsidTr="000857DE" w14:paraId="24DE7F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C2AFCA" w14:textId="77777777"/>
        </w:tc>
      </w:tr>
      <w:tr w:rsidR="00997775" w:rsidTr="000857DE" w14:paraId="6BF93E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D3BDAE" w14:textId="77777777"/>
        </w:tc>
        <w:tc>
          <w:tcPr>
            <w:tcW w:w="7654" w:type="dxa"/>
            <w:gridSpan w:val="2"/>
          </w:tcPr>
          <w:p w:rsidR="00997775" w:rsidRDefault="00997775" w14:paraId="04207370" w14:textId="77777777"/>
        </w:tc>
      </w:tr>
      <w:tr w:rsidR="000857DE" w:rsidTr="000857DE" w14:paraId="252C3D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57DE" w:rsidP="000857DE" w:rsidRDefault="000857DE" w14:paraId="53D1DC98" w14:textId="11DD43C2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0857DE" w:rsidP="000857DE" w:rsidRDefault="000857DE" w14:paraId="35089440" w14:textId="0B92E564">
            <w:pPr>
              <w:rPr>
                <w:b/>
              </w:rPr>
            </w:pPr>
            <w:r w:rsidRPr="009D1DAB">
              <w:rPr>
                <w:b/>
                <w:bCs/>
              </w:rPr>
              <w:t>Naar een veiliger samenleving</w:t>
            </w:r>
          </w:p>
        </w:tc>
      </w:tr>
      <w:tr w:rsidR="000857DE" w:rsidTr="000857DE" w14:paraId="6AC144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57DE" w:rsidP="000857DE" w:rsidRDefault="000857DE" w14:paraId="2D481628" w14:textId="77777777"/>
        </w:tc>
        <w:tc>
          <w:tcPr>
            <w:tcW w:w="7654" w:type="dxa"/>
            <w:gridSpan w:val="2"/>
          </w:tcPr>
          <w:p w:rsidR="000857DE" w:rsidP="000857DE" w:rsidRDefault="000857DE" w14:paraId="4186C85C" w14:textId="77777777"/>
        </w:tc>
      </w:tr>
      <w:tr w:rsidR="000857DE" w:rsidTr="000857DE" w14:paraId="6B8C39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57DE" w:rsidP="000857DE" w:rsidRDefault="000857DE" w14:paraId="1368A6EA" w14:textId="77777777"/>
        </w:tc>
        <w:tc>
          <w:tcPr>
            <w:tcW w:w="7654" w:type="dxa"/>
            <w:gridSpan w:val="2"/>
          </w:tcPr>
          <w:p w:rsidR="000857DE" w:rsidP="000857DE" w:rsidRDefault="000857DE" w14:paraId="30D80D8A" w14:textId="77777777"/>
        </w:tc>
      </w:tr>
      <w:tr w:rsidR="000857DE" w:rsidTr="000857DE" w14:paraId="6836A3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57DE" w:rsidP="000857DE" w:rsidRDefault="000857DE" w14:paraId="7D7D4F72" w14:textId="23252C0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75AA6">
              <w:rPr>
                <w:b/>
              </w:rPr>
              <w:t>765</w:t>
            </w:r>
          </w:p>
        </w:tc>
        <w:tc>
          <w:tcPr>
            <w:tcW w:w="7654" w:type="dxa"/>
            <w:gridSpan w:val="2"/>
          </w:tcPr>
          <w:p w:rsidR="000857DE" w:rsidP="000857DE" w:rsidRDefault="000857DE" w14:paraId="4B5DCAB7" w14:textId="3BB0528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75AA6">
              <w:rPr>
                <w:b/>
              </w:rPr>
              <w:t>HET LID EL ABASSI</w:t>
            </w:r>
          </w:p>
        </w:tc>
      </w:tr>
      <w:tr w:rsidR="000857DE" w:rsidTr="000857DE" w14:paraId="534088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57DE" w:rsidP="000857DE" w:rsidRDefault="000857DE" w14:paraId="132C2BBE" w14:textId="77777777"/>
        </w:tc>
        <w:tc>
          <w:tcPr>
            <w:tcW w:w="7654" w:type="dxa"/>
            <w:gridSpan w:val="2"/>
          </w:tcPr>
          <w:p w:rsidR="000857DE" w:rsidP="000857DE" w:rsidRDefault="000857DE" w14:paraId="2096C642" w14:textId="300C01C9">
            <w:r>
              <w:t>Voorgesteld 28 januari 2025</w:t>
            </w:r>
          </w:p>
        </w:tc>
      </w:tr>
      <w:tr w:rsidR="000857DE" w:rsidTr="000857DE" w14:paraId="47560E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57DE" w:rsidP="000857DE" w:rsidRDefault="000857DE" w14:paraId="6DB6E006" w14:textId="77777777"/>
        </w:tc>
        <w:tc>
          <w:tcPr>
            <w:tcW w:w="7654" w:type="dxa"/>
            <w:gridSpan w:val="2"/>
          </w:tcPr>
          <w:p w:rsidR="000857DE" w:rsidP="000857DE" w:rsidRDefault="000857DE" w14:paraId="1BBD46E9" w14:textId="77777777"/>
        </w:tc>
      </w:tr>
      <w:tr w:rsidR="000857DE" w:rsidTr="000857DE" w14:paraId="4F6AB6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57DE" w:rsidP="000857DE" w:rsidRDefault="000857DE" w14:paraId="4B77CECB" w14:textId="77777777"/>
        </w:tc>
        <w:tc>
          <w:tcPr>
            <w:tcW w:w="7654" w:type="dxa"/>
            <w:gridSpan w:val="2"/>
          </w:tcPr>
          <w:p w:rsidR="000857DE" w:rsidP="000857DE" w:rsidRDefault="000857DE" w14:paraId="4E4530B7" w14:textId="77777777">
            <w:r>
              <w:t>De Kamer,</w:t>
            </w:r>
          </w:p>
        </w:tc>
      </w:tr>
      <w:tr w:rsidR="000857DE" w:rsidTr="000857DE" w14:paraId="6FC66C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57DE" w:rsidP="000857DE" w:rsidRDefault="000857DE" w14:paraId="4BEF98D0" w14:textId="77777777"/>
        </w:tc>
        <w:tc>
          <w:tcPr>
            <w:tcW w:w="7654" w:type="dxa"/>
            <w:gridSpan w:val="2"/>
          </w:tcPr>
          <w:p w:rsidR="000857DE" w:rsidP="000857DE" w:rsidRDefault="000857DE" w14:paraId="41C64EB6" w14:textId="77777777"/>
        </w:tc>
      </w:tr>
      <w:tr w:rsidR="000857DE" w:rsidTr="000857DE" w14:paraId="196337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57DE" w:rsidP="000857DE" w:rsidRDefault="000857DE" w14:paraId="2A325A7D" w14:textId="77777777"/>
        </w:tc>
        <w:tc>
          <w:tcPr>
            <w:tcW w:w="7654" w:type="dxa"/>
            <w:gridSpan w:val="2"/>
          </w:tcPr>
          <w:p w:rsidR="000857DE" w:rsidP="000857DE" w:rsidRDefault="000857DE" w14:paraId="68C64573" w14:textId="77777777">
            <w:r>
              <w:t>gehoord de beraadslaging,</w:t>
            </w:r>
          </w:p>
        </w:tc>
      </w:tr>
      <w:tr w:rsidR="000857DE" w:rsidTr="000857DE" w14:paraId="59CB09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57DE" w:rsidP="000857DE" w:rsidRDefault="000857DE" w14:paraId="0E42D0C0" w14:textId="77777777"/>
        </w:tc>
        <w:tc>
          <w:tcPr>
            <w:tcW w:w="7654" w:type="dxa"/>
            <w:gridSpan w:val="2"/>
          </w:tcPr>
          <w:p w:rsidR="000857DE" w:rsidP="000857DE" w:rsidRDefault="000857DE" w14:paraId="344F1AFC" w14:textId="77777777"/>
        </w:tc>
      </w:tr>
      <w:tr w:rsidR="000857DE" w:rsidTr="000857DE" w14:paraId="78B88F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57DE" w:rsidP="000857DE" w:rsidRDefault="000857DE" w14:paraId="5D28A580" w14:textId="77777777"/>
        </w:tc>
        <w:tc>
          <w:tcPr>
            <w:tcW w:w="7654" w:type="dxa"/>
            <w:gridSpan w:val="2"/>
          </w:tcPr>
          <w:p w:rsidRPr="000857DE" w:rsidR="000857DE" w:rsidP="000857DE" w:rsidRDefault="000857DE" w14:paraId="1D5529CE" w14:textId="77777777">
            <w:r w:rsidRPr="000857DE">
              <w:t>overwegende dat vuurwerk jaarlijks leidt tot ernstige verwondingen, schade aan eigendommen, overlast en milieuschade;</w:t>
            </w:r>
          </w:p>
          <w:p w:rsidR="00C75AA6" w:rsidP="000857DE" w:rsidRDefault="00C75AA6" w14:paraId="0A7527EA" w14:textId="77777777"/>
          <w:p w:rsidRPr="000857DE" w:rsidR="000857DE" w:rsidP="000857DE" w:rsidRDefault="000857DE" w14:paraId="67318998" w14:textId="765A8A36">
            <w:r w:rsidRPr="000857DE">
              <w:t>overwegende dat bij sigaretten afschrikwekkende afbeeldingen en waarschuwende teksten effectief blijken te zijn in het verhogen van bewustzijn en het ontmoedigen van gebruik;</w:t>
            </w:r>
          </w:p>
          <w:p w:rsidR="00C75AA6" w:rsidP="000857DE" w:rsidRDefault="00C75AA6" w14:paraId="299C3DC8" w14:textId="77777777"/>
          <w:p w:rsidRPr="000857DE" w:rsidR="000857DE" w:rsidP="000857DE" w:rsidRDefault="000857DE" w14:paraId="72786A2D" w14:textId="7762EFF3">
            <w:r w:rsidRPr="000857DE">
              <w:t>verzoekt de regering te onderzoeken of het mogelijk en wenselijk is om op vuurwerkverpakkingen:</w:t>
            </w:r>
          </w:p>
          <w:p w:rsidRPr="000857DE" w:rsidR="000857DE" w:rsidP="000857DE" w:rsidRDefault="000857DE" w14:paraId="108E3803" w14:textId="77777777">
            <w:pPr>
              <w:numPr>
                <w:ilvl w:val="0"/>
                <w:numId w:val="1"/>
              </w:numPr>
            </w:pPr>
            <w:r w:rsidRPr="000857DE">
              <w:t>afschrikwekkende afbeeldingen te plaatsen die de gevolgen van vuurwerkgebruik, zoals letsel en schade, weergeven;</w:t>
            </w:r>
          </w:p>
          <w:p w:rsidRPr="000857DE" w:rsidR="000857DE" w:rsidP="000857DE" w:rsidRDefault="000857DE" w14:paraId="3B0781B7" w14:textId="77777777">
            <w:pPr>
              <w:numPr>
                <w:ilvl w:val="0"/>
                <w:numId w:val="1"/>
              </w:numPr>
            </w:pPr>
            <w:r w:rsidRPr="000857DE">
              <w:t>waarschuwende teksten te plaatsen over de gevaren van vuurwerk voor mens, dier en milieu;</w:t>
            </w:r>
          </w:p>
          <w:p w:rsidRPr="000857DE" w:rsidR="000857DE" w:rsidP="000857DE" w:rsidRDefault="000857DE" w14:paraId="2A080CEB" w14:textId="77777777">
            <w:r w:rsidRPr="000857DE">
              <w:t>en dit onderzoek uit te voeren in samenspraak met relevante instanties zoals de politie, brandweer, gezondheidsorganisaties en dierenbeschermingsorganisaties,</w:t>
            </w:r>
          </w:p>
          <w:p w:rsidR="00C75AA6" w:rsidP="000857DE" w:rsidRDefault="00C75AA6" w14:paraId="59C628E1" w14:textId="77777777"/>
          <w:p w:rsidRPr="000857DE" w:rsidR="000857DE" w:rsidP="000857DE" w:rsidRDefault="000857DE" w14:paraId="11E45922" w14:textId="69FAE8E9">
            <w:r w:rsidRPr="000857DE">
              <w:t>en gaat over tot de orde van de dag.</w:t>
            </w:r>
          </w:p>
          <w:p w:rsidR="00C75AA6" w:rsidP="000857DE" w:rsidRDefault="00C75AA6" w14:paraId="084EAACC" w14:textId="77777777"/>
          <w:p w:rsidR="000857DE" w:rsidP="00C75AA6" w:rsidRDefault="000857DE" w14:paraId="7B61F9C9" w14:textId="57A93CC8">
            <w:r w:rsidRPr="000857DE">
              <w:t xml:space="preserve">El </w:t>
            </w:r>
            <w:proofErr w:type="spellStart"/>
            <w:r w:rsidRPr="000857DE">
              <w:t>Abassi</w:t>
            </w:r>
            <w:proofErr w:type="spellEnd"/>
          </w:p>
        </w:tc>
      </w:tr>
    </w:tbl>
    <w:p w:rsidR="00997775" w:rsidRDefault="00997775" w14:paraId="5B66088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BAC21" w14:textId="77777777" w:rsidR="000857DE" w:rsidRDefault="000857DE">
      <w:pPr>
        <w:spacing w:line="20" w:lineRule="exact"/>
      </w:pPr>
    </w:p>
  </w:endnote>
  <w:endnote w:type="continuationSeparator" w:id="0">
    <w:p w14:paraId="01DC2489" w14:textId="77777777" w:rsidR="000857DE" w:rsidRDefault="000857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5C5E48" w14:textId="77777777" w:rsidR="000857DE" w:rsidRDefault="000857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ACBCF" w14:textId="77777777" w:rsidR="000857DE" w:rsidRDefault="000857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FCA2B1" w14:textId="77777777" w:rsidR="000857DE" w:rsidRDefault="0008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000000"/>
    <w:multiLevelType w:val="hybridMultilevel"/>
    <w:tmpl w:val="8640D808"/>
    <w:lvl w:ilvl="0" w:tplc="6BC261D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235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8AA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8BA7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E8E82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E26E9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0E05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0E20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2168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0390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DE"/>
    <w:rsid w:val="000857DE"/>
    <w:rsid w:val="00133FCE"/>
    <w:rsid w:val="001E482C"/>
    <w:rsid w:val="001E4877"/>
    <w:rsid w:val="0021105A"/>
    <w:rsid w:val="00280D6A"/>
    <w:rsid w:val="00283CFD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75AA6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B1FF1"/>
  <w15:docId w15:val="{6F88FB2B-B161-45EA-B1DB-1BE0E898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893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2025-01-29T10:20:00.0000000Z</dcterms:created>
  <dcterms:modified xsi:type="dcterms:W3CDTF">2025-01-29T10:35:00.0000000Z</dcterms:modified>
  <dc:description>------------------------</dc:description>
  <dc:subject/>
  <keywords/>
  <version/>
  <category/>
</coreProperties>
</file>