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B4958" w14:paraId="1587946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BE688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BCBC1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B4958" w14:paraId="2A22E3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D55A8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B4958" w14:paraId="350FF1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731597" w14:textId="77777777"/>
        </w:tc>
      </w:tr>
      <w:tr w:rsidR="00997775" w:rsidTr="00FB4958" w14:paraId="49C62DA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FA576AA" w14:textId="77777777"/>
        </w:tc>
      </w:tr>
      <w:tr w:rsidR="00997775" w:rsidTr="00FB4958" w14:paraId="7C1A20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D1331B" w14:textId="77777777"/>
        </w:tc>
        <w:tc>
          <w:tcPr>
            <w:tcW w:w="7654" w:type="dxa"/>
            <w:gridSpan w:val="2"/>
          </w:tcPr>
          <w:p w:rsidR="00997775" w:rsidRDefault="00997775" w14:paraId="3EA286CC" w14:textId="77777777"/>
        </w:tc>
      </w:tr>
      <w:tr w:rsidR="00FB4958" w:rsidTr="00FB4958" w14:paraId="1DB127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116AC50E" w14:textId="319CAAF1">
            <w:pPr>
              <w:rPr>
                <w:b/>
              </w:rPr>
            </w:pPr>
            <w:r>
              <w:rPr>
                <w:b/>
              </w:rPr>
              <w:t>28 684</w:t>
            </w:r>
          </w:p>
        </w:tc>
        <w:tc>
          <w:tcPr>
            <w:tcW w:w="7654" w:type="dxa"/>
            <w:gridSpan w:val="2"/>
          </w:tcPr>
          <w:p w:rsidR="00FB4958" w:rsidP="00FB4958" w:rsidRDefault="00FB4958" w14:paraId="481661C2" w14:textId="345ADFC5">
            <w:pPr>
              <w:rPr>
                <w:b/>
              </w:rPr>
            </w:pPr>
            <w:r w:rsidRPr="009D1DAB">
              <w:rPr>
                <w:b/>
                <w:bCs/>
              </w:rPr>
              <w:t>Naar een veiliger samenleving</w:t>
            </w:r>
          </w:p>
        </w:tc>
      </w:tr>
      <w:tr w:rsidR="00FB4958" w:rsidTr="00FB4958" w14:paraId="676AB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304E7CD1" w14:textId="77777777"/>
        </w:tc>
        <w:tc>
          <w:tcPr>
            <w:tcW w:w="7654" w:type="dxa"/>
            <w:gridSpan w:val="2"/>
          </w:tcPr>
          <w:p w:rsidR="00FB4958" w:rsidP="00FB4958" w:rsidRDefault="00FB4958" w14:paraId="4E171AC4" w14:textId="77777777"/>
        </w:tc>
      </w:tr>
      <w:tr w:rsidR="00FB4958" w:rsidTr="00FB4958" w14:paraId="6E131D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0504F615" w14:textId="77777777"/>
        </w:tc>
        <w:tc>
          <w:tcPr>
            <w:tcW w:w="7654" w:type="dxa"/>
            <w:gridSpan w:val="2"/>
          </w:tcPr>
          <w:p w:rsidR="00FB4958" w:rsidP="00FB4958" w:rsidRDefault="00FB4958" w14:paraId="2A6133F6" w14:textId="77777777"/>
        </w:tc>
      </w:tr>
      <w:tr w:rsidR="00FB4958" w:rsidTr="00FB4958" w14:paraId="395DB3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6E6F60AA" w14:textId="0F3E797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F76A7">
              <w:rPr>
                <w:b/>
              </w:rPr>
              <w:t>766</w:t>
            </w:r>
          </w:p>
        </w:tc>
        <w:tc>
          <w:tcPr>
            <w:tcW w:w="7654" w:type="dxa"/>
            <w:gridSpan w:val="2"/>
          </w:tcPr>
          <w:p w:rsidR="00FB4958" w:rsidP="00FB4958" w:rsidRDefault="00FB4958" w14:paraId="41DC3EB0" w14:textId="04F059E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F76A7">
              <w:rPr>
                <w:b/>
              </w:rPr>
              <w:t xml:space="preserve">HET LID EL ABASSI </w:t>
            </w:r>
          </w:p>
        </w:tc>
      </w:tr>
      <w:tr w:rsidR="00FB4958" w:rsidTr="00FB4958" w14:paraId="6DC5D0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5AB01CB1" w14:textId="77777777"/>
        </w:tc>
        <w:tc>
          <w:tcPr>
            <w:tcW w:w="7654" w:type="dxa"/>
            <w:gridSpan w:val="2"/>
          </w:tcPr>
          <w:p w:rsidR="00FB4958" w:rsidP="00FB4958" w:rsidRDefault="00FB4958" w14:paraId="31498D7D" w14:textId="38CB21B0">
            <w:r>
              <w:t>Voorgesteld 28 januari 2025</w:t>
            </w:r>
          </w:p>
        </w:tc>
      </w:tr>
      <w:tr w:rsidR="00FB4958" w:rsidTr="00FB4958" w14:paraId="629438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58D99B2C" w14:textId="77777777"/>
        </w:tc>
        <w:tc>
          <w:tcPr>
            <w:tcW w:w="7654" w:type="dxa"/>
            <w:gridSpan w:val="2"/>
          </w:tcPr>
          <w:p w:rsidR="00FB4958" w:rsidP="00FB4958" w:rsidRDefault="00FB4958" w14:paraId="2F22BC08" w14:textId="77777777"/>
        </w:tc>
      </w:tr>
      <w:tr w:rsidR="00FB4958" w:rsidTr="00FB4958" w14:paraId="3AF2C8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6B4C4089" w14:textId="77777777"/>
        </w:tc>
        <w:tc>
          <w:tcPr>
            <w:tcW w:w="7654" w:type="dxa"/>
            <w:gridSpan w:val="2"/>
          </w:tcPr>
          <w:p w:rsidR="00FB4958" w:rsidP="00FB4958" w:rsidRDefault="00FB4958" w14:paraId="6754CABE" w14:textId="77777777">
            <w:r>
              <w:t>De Kamer,</w:t>
            </w:r>
          </w:p>
        </w:tc>
      </w:tr>
      <w:tr w:rsidR="00FB4958" w:rsidTr="00FB4958" w14:paraId="61DFE0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0EFCB256" w14:textId="77777777"/>
        </w:tc>
        <w:tc>
          <w:tcPr>
            <w:tcW w:w="7654" w:type="dxa"/>
            <w:gridSpan w:val="2"/>
          </w:tcPr>
          <w:p w:rsidR="00FB4958" w:rsidP="00FB4958" w:rsidRDefault="00FB4958" w14:paraId="0F5242F8" w14:textId="77777777"/>
        </w:tc>
      </w:tr>
      <w:tr w:rsidR="00FB4958" w:rsidTr="00FB4958" w14:paraId="345E69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64B99E10" w14:textId="77777777"/>
        </w:tc>
        <w:tc>
          <w:tcPr>
            <w:tcW w:w="7654" w:type="dxa"/>
            <w:gridSpan w:val="2"/>
          </w:tcPr>
          <w:p w:rsidR="00FB4958" w:rsidP="00FB4958" w:rsidRDefault="00FB4958" w14:paraId="3FF1A547" w14:textId="77777777">
            <w:r>
              <w:t>gehoord de beraadslaging,</w:t>
            </w:r>
          </w:p>
        </w:tc>
      </w:tr>
      <w:tr w:rsidR="00FB4958" w:rsidTr="00FB4958" w14:paraId="1D7E88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2514D68B" w14:textId="77777777"/>
        </w:tc>
        <w:tc>
          <w:tcPr>
            <w:tcW w:w="7654" w:type="dxa"/>
            <w:gridSpan w:val="2"/>
          </w:tcPr>
          <w:p w:rsidR="00FB4958" w:rsidP="00FB4958" w:rsidRDefault="00FB4958" w14:paraId="2B775ED9" w14:textId="77777777"/>
        </w:tc>
      </w:tr>
      <w:tr w:rsidR="00FB4958" w:rsidTr="00FB4958" w14:paraId="4612EC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B4958" w:rsidP="00FB4958" w:rsidRDefault="00FB4958" w14:paraId="1A3BA615" w14:textId="77777777"/>
        </w:tc>
        <w:tc>
          <w:tcPr>
            <w:tcW w:w="7654" w:type="dxa"/>
            <w:gridSpan w:val="2"/>
          </w:tcPr>
          <w:p w:rsidRPr="00FB4958" w:rsidR="00FB4958" w:rsidP="00FB4958" w:rsidRDefault="00FB4958" w14:paraId="26EBFF0A" w14:textId="77777777">
            <w:r w:rsidRPr="00FB4958">
              <w:t>overwegende dat alcoholgebruik tijdens de jaarwisseling regelmatig samengaat met vuurwerkgebruik, wat kan leiden tot onverantwoord en gevaarlijk gedrag;</w:t>
            </w:r>
          </w:p>
          <w:p w:rsidR="00CF76A7" w:rsidP="00FB4958" w:rsidRDefault="00CF76A7" w14:paraId="2D215F1C" w14:textId="77777777"/>
          <w:p w:rsidRPr="00FB4958" w:rsidR="00FB4958" w:rsidP="00FB4958" w:rsidRDefault="00FB4958" w14:paraId="46A3ED09" w14:textId="13B54B95">
            <w:r w:rsidRPr="00FB4958">
              <w:t>overwegende dat deze combinatie een verhoogd risico vormt voor ongevallen, letsel en schade aan eigendommen;</w:t>
            </w:r>
          </w:p>
          <w:p w:rsidR="00CF76A7" w:rsidP="00FB4958" w:rsidRDefault="00CF76A7" w14:paraId="66ABADD1" w14:textId="77777777"/>
          <w:p w:rsidRPr="00FB4958" w:rsidR="00FB4958" w:rsidP="00FB4958" w:rsidRDefault="00FB4958" w14:paraId="19C95A46" w14:textId="744A6FB0">
            <w:r w:rsidRPr="00FB4958">
              <w:t>verzoekt de regering:</w:t>
            </w:r>
          </w:p>
          <w:p w:rsidRPr="00FB4958" w:rsidR="00FB4958" w:rsidP="00FB4958" w:rsidRDefault="00FB4958" w14:paraId="5C98E766" w14:textId="77777777">
            <w:pPr>
              <w:numPr>
                <w:ilvl w:val="0"/>
                <w:numId w:val="1"/>
              </w:numPr>
            </w:pPr>
            <w:r w:rsidRPr="00FB4958">
              <w:t>extra maatregelen te nemen om het gebruik van alcohol in combinatie met vuurwerk tijdens de jaarwisseling te ontmoedigen;</w:t>
            </w:r>
          </w:p>
          <w:p w:rsidRPr="00FB4958" w:rsidR="00FB4958" w:rsidP="00FB4958" w:rsidRDefault="00FB4958" w14:paraId="70F22831" w14:textId="77777777">
            <w:pPr>
              <w:numPr>
                <w:ilvl w:val="0"/>
                <w:numId w:val="1"/>
              </w:numPr>
            </w:pPr>
            <w:r w:rsidRPr="00FB4958">
              <w:t>de handhaving op alcoholgebruik in de openbare ruimte tijdens de jaarwisseling te intensiveren;</w:t>
            </w:r>
          </w:p>
          <w:p w:rsidRPr="00FB4958" w:rsidR="00FB4958" w:rsidP="00FB4958" w:rsidRDefault="00FB4958" w14:paraId="14FCCE79" w14:textId="77777777">
            <w:pPr>
              <w:numPr>
                <w:ilvl w:val="0"/>
                <w:numId w:val="1"/>
              </w:numPr>
            </w:pPr>
            <w:r w:rsidRPr="00FB4958">
              <w:t>voorlichtingscampagnes te ontwikkelen die wijzen op de gevaren van het combineren van alcoholgebruik en vuurwerk,</w:t>
            </w:r>
          </w:p>
          <w:p w:rsidRPr="00FB4958" w:rsidR="00FB4958" w:rsidP="00FB4958" w:rsidRDefault="00FB4958" w14:paraId="4189B65F" w14:textId="77777777"/>
          <w:p w:rsidRPr="00FB4958" w:rsidR="00FB4958" w:rsidP="00FB4958" w:rsidRDefault="00FB4958" w14:paraId="5B26401D" w14:textId="77777777">
            <w:r w:rsidRPr="00FB4958">
              <w:t>en gaat over tot de orde van de dag.</w:t>
            </w:r>
          </w:p>
          <w:p w:rsidR="00CF76A7" w:rsidP="00FB4958" w:rsidRDefault="00CF76A7" w14:paraId="7C3A69E6" w14:textId="77777777"/>
          <w:p w:rsidR="00FB4958" w:rsidP="00CF76A7" w:rsidRDefault="00FB4958" w14:paraId="7D5F24C7" w14:textId="478DE9CA">
            <w:r w:rsidRPr="00FB4958">
              <w:t xml:space="preserve">El </w:t>
            </w:r>
            <w:proofErr w:type="spellStart"/>
            <w:r w:rsidRPr="00FB4958">
              <w:t>Abassi</w:t>
            </w:r>
            <w:proofErr w:type="spellEnd"/>
          </w:p>
        </w:tc>
      </w:tr>
    </w:tbl>
    <w:p w:rsidR="00997775" w:rsidRDefault="00997775" w14:paraId="5F075D8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BF0B2" w14:textId="77777777" w:rsidR="00FB4958" w:rsidRDefault="00FB4958">
      <w:pPr>
        <w:spacing w:line="20" w:lineRule="exact"/>
      </w:pPr>
    </w:p>
  </w:endnote>
  <w:endnote w:type="continuationSeparator" w:id="0">
    <w:p w14:paraId="7C4264CB" w14:textId="77777777" w:rsidR="00FB4958" w:rsidRDefault="00FB495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550FE5" w14:textId="77777777" w:rsidR="00FB4958" w:rsidRDefault="00FB495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6E31" w14:textId="77777777" w:rsidR="00FB4958" w:rsidRDefault="00FB495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085C77" w14:textId="77777777" w:rsidR="00FB4958" w:rsidRDefault="00FB4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0000000"/>
    <w:multiLevelType w:val="hybridMultilevel"/>
    <w:tmpl w:val="8640D808"/>
    <w:lvl w:ilvl="0" w:tplc="6BC261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7235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8AA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B8BA7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E8E8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26E9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80E05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0E20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A2168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039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58"/>
    <w:rsid w:val="00133FCE"/>
    <w:rsid w:val="001E482C"/>
    <w:rsid w:val="001E4877"/>
    <w:rsid w:val="0021105A"/>
    <w:rsid w:val="00280D6A"/>
    <w:rsid w:val="00283CFD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F76A7"/>
    <w:rsid w:val="00D43192"/>
    <w:rsid w:val="00DE2437"/>
    <w:rsid w:val="00E27DF4"/>
    <w:rsid w:val="00E63508"/>
    <w:rsid w:val="00ED0FE5"/>
    <w:rsid w:val="00F234E2"/>
    <w:rsid w:val="00F60341"/>
    <w:rsid w:val="00FB495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6E039"/>
  <w15:docId w15:val="{9218B0BF-98E3-4AB6-8217-72E87F7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772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2025-01-29T10:20:00.0000000Z</dcterms:created>
  <dcterms:modified xsi:type="dcterms:W3CDTF">2025-01-29T10:34:00.0000000Z</dcterms:modified>
  <dc:description>------------------------</dc:description>
  <dc:subject/>
  <keywords/>
  <version/>
  <category/>
</coreProperties>
</file>