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91D9A" w14:paraId="047F9C04" w14:textId="77777777">
        <w:tc>
          <w:tcPr>
            <w:tcW w:w="6733" w:type="dxa"/>
            <w:gridSpan w:val="2"/>
            <w:tcBorders>
              <w:top w:val="nil"/>
              <w:left w:val="nil"/>
              <w:bottom w:val="nil"/>
              <w:right w:val="nil"/>
            </w:tcBorders>
            <w:vAlign w:val="center"/>
          </w:tcPr>
          <w:p w:rsidR="00997775" w:rsidP="00710A7A" w:rsidRDefault="00997775" w14:paraId="56A2CDB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BA19E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91D9A" w14:paraId="0BAD487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90FFAC" w14:textId="77777777">
            <w:r w:rsidRPr="008B0CC5">
              <w:t xml:space="preserve">Vergaderjaar </w:t>
            </w:r>
            <w:r w:rsidR="00AC6B87">
              <w:t>2024-2025</w:t>
            </w:r>
          </w:p>
        </w:tc>
      </w:tr>
      <w:tr w:rsidR="00997775" w:rsidTr="00D91D9A" w14:paraId="7E7A3A7E" w14:textId="77777777">
        <w:trPr>
          <w:cantSplit/>
        </w:trPr>
        <w:tc>
          <w:tcPr>
            <w:tcW w:w="10985" w:type="dxa"/>
            <w:gridSpan w:val="3"/>
            <w:tcBorders>
              <w:top w:val="nil"/>
              <w:left w:val="nil"/>
              <w:bottom w:val="nil"/>
              <w:right w:val="nil"/>
            </w:tcBorders>
          </w:tcPr>
          <w:p w:rsidR="00997775" w:rsidRDefault="00997775" w14:paraId="11C2EFE7" w14:textId="77777777"/>
        </w:tc>
      </w:tr>
      <w:tr w:rsidR="00997775" w:rsidTr="00D91D9A" w14:paraId="0418B700" w14:textId="77777777">
        <w:trPr>
          <w:cantSplit/>
        </w:trPr>
        <w:tc>
          <w:tcPr>
            <w:tcW w:w="10985" w:type="dxa"/>
            <w:gridSpan w:val="3"/>
            <w:tcBorders>
              <w:top w:val="nil"/>
              <w:left w:val="nil"/>
              <w:bottom w:val="single" w:color="auto" w:sz="4" w:space="0"/>
              <w:right w:val="nil"/>
            </w:tcBorders>
          </w:tcPr>
          <w:p w:rsidR="00997775" w:rsidRDefault="00997775" w14:paraId="32230237" w14:textId="77777777"/>
        </w:tc>
      </w:tr>
      <w:tr w:rsidR="00997775" w:rsidTr="00D91D9A" w14:paraId="79F33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12542" w14:textId="77777777"/>
        </w:tc>
        <w:tc>
          <w:tcPr>
            <w:tcW w:w="7654" w:type="dxa"/>
            <w:gridSpan w:val="2"/>
          </w:tcPr>
          <w:p w:rsidR="00997775" w:rsidRDefault="00997775" w14:paraId="4F6F3FE6" w14:textId="77777777"/>
        </w:tc>
      </w:tr>
      <w:tr w:rsidR="00D91D9A" w:rsidTr="00D91D9A" w14:paraId="77D24E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0355EB0C" w14:textId="76CCC9E6">
            <w:pPr>
              <w:rPr>
                <w:b/>
              </w:rPr>
            </w:pPr>
            <w:r>
              <w:rPr>
                <w:b/>
              </w:rPr>
              <w:t>27 923</w:t>
            </w:r>
          </w:p>
        </w:tc>
        <w:tc>
          <w:tcPr>
            <w:tcW w:w="7654" w:type="dxa"/>
            <w:gridSpan w:val="2"/>
          </w:tcPr>
          <w:p w:rsidR="00D91D9A" w:rsidP="00D91D9A" w:rsidRDefault="00D91D9A" w14:paraId="1226DBFE" w14:textId="71FF55BA">
            <w:pPr>
              <w:rPr>
                <w:b/>
              </w:rPr>
            </w:pPr>
            <w:r w:rsidRPr="00626558">
              <w:rPr>
                <w:b/>
                <w:bCs/>
              </w:rPr>
              <w:t>Werken in het onderwijs</w:t>
            </w:r>
          </w:p>
        </w:tc>
      </w:tr>
      <w:tr w:rsidR="00D91D9A" w:rsidTr="00D91D9A" w14:paraId="6F9B3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5A13C90D" w14:textId="77777777"/>
        </w:tc>
        <w:tc>
          <w:tcPr>
            <w:tcW w:w="7654" w:type="dxa"/>
            <w:gridSpan w:val="2"/>
          </w:tcPr>
          <w:p w:rsidR="00D91D9A" w:rsidP="00D91D9A" w:rsidRDefault="00D91D9A" w14:paraId="4414DE26" w14:textId="77777777"/>
        </w:tc>
      </w:tr>
      <w:tr w:rsidR="00D91D9A" w:rsidTr="00D91D9A" w14:paraId="69348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3189E492" w14:textId="77777777"/>
        </w:tc>
        <w:tc>
          <w:tcPr>
            <w:tcW w:w="7654" w:type="dxa"/>
            <w:gridSpan w:val="2"/>
          </w:tcPr>
          <w:p w:rsidR="00D91D9A" w:rsidP="00D91D9A" w:rsidRDefault="00D91D9A" w14:paraId="1212758E" w14:textId="77777777"/>
        </w:tc>
      </w:tr>
      <w:tr w:rsidR="00D91D9A" w:rsidTr="00D91D9A" w14:paraId="7D3B20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1FCA097E" w14:textId="1B04621D">
            <w:pPr>
              <w:rPr>
                <w:b/>
              </w:rPr>
            </w:pPr>
            <w:r>
              <w:rPr>
                <w:b/>
              </w:rPr>
              <w:t xml:space="preserve">Nr. </w:t>
            </w:r>
            <w:r>
              <w:rPr>
                <w:b/>
              </w:rPr>
              <w:t>500</w:t>
            </w:r>
          </w:p>
        </w:tc>
        <w:tc>
          <w:tcPr>
            <w:tcW w:w="7654" w:type="dxa"/>
            <w:gridSpan w:val="2"/>
          </w:tcPr>
          <w:p w:rsidR="00D91D9A" w:rsidP="00D91D9A" w:rsidRDefault="00D91D9A" w14:paraId="24DAE976" w14:textId="1BCEC7A4">
            <w:pPr>
              <w:rPr>
                <w:b/>
              </w:rPr>
            </w:pPr>
            <w:r>
              <w:rPr>
                <w:b/>
              </w:rPr>
              <w:t xml:space="preserve">MOTIE VAN </w:t>
            </w:r>
            <w:r>
              <w:rPr>
                <w:b/>
              </w:rPr>
              <w:t>HET LID ROODERKERK</w:t>
            </w:r>
          </w:p>
        </w:tc>
      </w:tr>
      <w:tr w:rsidR="00D91D9A" w:rsidTr="00D91D9A" w14:paraId="6E5B04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606120ED" w14:textId="77777777"/>
        </w:tc>
        <w:tc>
          <w:tcPr>
            <w:tcW w:w="7654" w:type="dxa"/>
            <w:gridSpan w:val="2"/>
          </w:tcPr>
          <w:p w:rsidR="00D91D9A" w:rsidP="00D91D9A" w:rsidRDefault="00D91D9A" w14:paraId="09391804" w14:textId="7414BDD0">
            <w:r>
              <w:t>Voorgesteld 29 januari 2025</w:t>
            </w:r>
          </w:p>
        </w:tc>
      </w:tr>
      <w:tr w:rsidR="00D91D9A" w:rsidTr="00D91D9A" w14:paraId="4EAED3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34D61043" w14:textId="77777777"/>
        </w:tc>
        <w:tc>
          <w:tcPr>
            <w:tcW w:w="7654" w:type="dxa"/>
            <w:gridSpan w:val="2"/>
          </w:tcPr>
          <w:p w:rsidR="00D91D9A" w:rsidP="00D91D9A" w:rsidRDefault="00D91D9A" w14:paraId="133AB7EE" w14:textId="77777777"/>
        </w:tc>
      </w:tr>
      <w:tr w:rsidR="00D91D9A" w:rsidTr="00D91D9A" w14:paraId="29E9FA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2404A987" w14:textId="77777777"/>
        </w:tc>
        <w:tc>
          <w:tcPr>
            <w:tcW w:w="7654" w:type="dxa"/>
            <w:gridSpan w:val="2"/>
          </w:tcPr>
          <w:p w:rsidR="00D91D9A" w:rsidP="00D91D9A" w:rsidRDefault="00D91D9A" w14:paraId="61E85AA3" w14:textId="77777777">
            <w:r>
              <w:t>De Kamer,</w:t>
            </w:r>
          </w:p>
        </w:tc>
      </w:tr>
      <w:tr w:rsidR="00D91D9A" w:rsidTr="00D91D9A" w14:paraId="296AE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10439CEA" w14:textId="77777777"/>
        </w:tc>
        <w:tc>
          <w:tcPr>
            <w:tcW w:w="7654" w:type="dxa"/>
            <w:gridSpan w:val="2"/>
          </w:tcPr>
          <w:p w:rsidR="00D91D9A" w:rsidP="00D91D9A" w:rsidRDefault="00D91D9A" w14:paraId="0CE78877" w14:textId="77777777"/>
        </w:tc>
      </w:tr>
      <w:tr w:rsidR="00D91D9A" w:rsidTr="00D91D9A" w14:paraId="7E163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061FC740" w14:textId="77777777"/>
        </w:tc>
        <w:tc>
          <w:tcPr>
            <w:tcW w:w="7654" w:type="dxa"/>
            <w:gridSpan w:val="2"/>
          </w:tcPr>
          <w:p w:rsidR="00D91D9A" w:rsidP="00D91D9A" w:rsidRDefault="00D91D9A" w14:paraId="0C2B8EE9" w14:textId="77777777">
            <w:r>
              <w:t>gehoord de beraadslaging,</w:t>
            </w:r>
          </w:p>
        </w:tc>
      </w:tr>
      <w:tr w:rsidR="00D91D9A" w:rsidTr="00D91D9A" w14:paraId="424092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3655C9DD" w14:textId="77777777"/>
        </w:tc>
        <w:tc>
          <w:tcPr>
            <w:tcW w:w="7654" w:type="dxa"/>
            <w:gridSpan w:val="2"/>
          </w:tcPr>
          <w:p w:rsidR="00D91D9A" w:rsidP="00D91D9A" w:rsidRDefault="00D91D9A" w14:paraId="142DF5EF" w14:textId="77777777"/>
        </w:tc>
      </w:tr>
      <w:tr w:rsidR="00D91D9A" w:rsidTr="00D91D9A" w14:paraId="52671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D9A" w:rsidP="00D91D9A" w:rsidRDefault="00D91D9A" w14:paraId="4249357F" w14:textId="77777777"/>
        </w:tc>
        <w:tc>
          <w:tcPr>
            <w:tcW w:w="7654" w:type="dxa"/>
            <w:gridSpan w:val="2"/>
          </w:tcPr>
          <w:p w:rsidRPr="00D91D9A" w:rsidR="00D91D9A" w:rsidP="00D91D9A" w:rsidRDefault="00D91D9A" w14:paraId="7CB1262D" w14:textId="77777777">
            <w:r w:rsidRPr="00D91D9A">
              <w:t>constaterende dat er bijna 400 routes zijn om leraar te worden;</w:t>
            </w:r>
          </w:p>
          <w:p w:rsidR="00D91D9A" w:rsidP="00D91D9A" w:rsidRDefault="00D91D9A" w14:paraId="77DBEF95" w14:textId="77777777"/>
          <w:p w:rsidRPr="00D91D9A" w:rsidR="00D91D9A" w:rsidP="00D91D9A" w:rsidRDefault="00D91D9A" w14:paraId="33128F53" w14:textId="66CD950D">
            <w:r w:rsidRPr="00D91D9A">
              <w:t>constaterende dat de Onderwijsraad stelt dat deze routes niet allemaal voldoen aan de bekwaamheidseisen en er te grote verschillen zijn in de kwaliteit tussen deze routes;</w:t>
            </w:r>
          </w:p>
          <w:p w:rsidR="00D91D9A" w:rsidP="00D91D9A" w:rsidRDefault="00D91D9A" w14:paraId="7FC28E0E" w14:textId="77777777"/>
          <w:p w:rsidRPr="00D91D9A" w:rsidR="00D91D9A" w:rsidP="00D91D9A" w:rsidRDefault="00D91D9A" w14:paraId="6A112A1B" w14:textId="4B831B7E">
            <w:r w:rsidRPr="00D91D9A">
              <w:t>constaterende dat de Onderwijsraad adviseert de bekwaamheidseisen aan te scherpen en een eindtoets voor leraren in opleiding in te voeren;</w:t>
            </w:r>
          </w:p>
          <w:p w:rsidR="00D91D9A" w:rsidP="00D91D9A" w:rsidRDefault="00D91D9A" w14:paraId="12B3521E" w14:textId="77777777"/>
          <w:p w:rsidRPr="00D91D9A" w:rsidR="00D91D9A" w:rsidP="00D91D9A" w:rsidRDefault="00D91D9A" w14:paraId="2F894E89" w14:textId="65D0B4C2">
            <w:r w:rsidRPr="00D91D9A">
              <w:t>overwegende dat eerdere maatregelen, zoals de rekentoets, waarbij er wel toetsen zijn ingesteld maar het onderwijs niet werd aangepakt, grandioos mislukt zijn;</w:t>
            </w:r>
          </w:p>
          <w:p w:rsidR="00D91D9A" w:rsidP="00D91D9A" w:rsidRDefault="00D91D9A" w14:paraId="3EF356D9" w14:textId="77777777"/>
          <w:p w:rsidRPr="00D91D9A" w:rsidR="00D91D9A" w:rsidP="00D91D9A" w:rsidRDefault="00D91D9A" w14:paraId="4196B9DB" w14:textId="046201FF">
            <w:r w:rsidRPr="00D91D9A">
              <w:t>verzoekt de regering geen eindtoets voor leraren in te stellen, maar ervoor te zorgen dat iedere opleiding tot leraar voldoet aan de bekwaamheidseisen, en deze eisen verder aan te scherpen en nader te specificeren,</w:t>
            </w:r>
          </w:p>
          <w:p w:rsidR="00D91D9A" w:rsidP="00D91D9A" w:rsidRDefault="00D91D9A" w14:paraId="73BDA8AE" w14:textId="77777777"/>
          <w:p w:rsidRPr="00D91D9A" w:rsidR="00D91D9A" w:rsidP="00D91D9A" w:rsidRDefault="00D91D9A" w14:paraId="4E64E977" w14:textId="18579A0D">
            <w:r w:rsidRPr="00D91D9A">
              <w:t>en gaat over tot de orde van de dag.</w:t>
            </w:r>
          </w:p>
          <w:p w:rsidR="00D91D9A" w:rsidP="00D91D9A" w:rsidRDefault="00D91D9A" w14:paraId="009EB404" w14:textId="77777777"/>
          <w:p w:rsidR="00D91D9A" w:rsidP="00D91D9A" w:rsidRDefault="00D91D9A" w14:paraId="0D9619C3" w14:textId="26086F5B">
            <w:proofErr w:type="spellStart"/>
            <w:r w:rsidRPr="00D91D9A">
              <w:t>Rooderkerk</w:t>
            </w:r>
            <w:proofErr w:type="spellEnd"/>
          </w:p>
        </w:tc>
      </w:tr>
    </w:tbl>
    <w:p w:rsidR="00997775" w:rsidRDefault="00997775" w14:paraId="5739B4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4A84" w14:textId="77777777" w:rsidR="00D91D9A" w:rsidRDefault="00D91D9A">
      <w:pPr>
        <w:spacing w:line="20" w:lineRule="exact"/>
      </w:pPr>
    </w:p>
  </w:endnote>
  <w:endnote w:type="continuationSeparator" w:id="0">
    <w:p w14:paraId="172F2D9F" w14:textId="77777777" w:rsidR="00D91D9A" w:rsidRDefault="00D91D9A">
      <w:pPr>
        <w:pStyle w:val="Amendement"/>
      </w:pPr>
      <w:r>
        <w:rPr>
          <w:b w:val="0"/>
        </w:rPr>
        <w:t xml:space="preserve"> </w:t>
      </w:r>
    </w:p>
  </w:endnote>
  <w:endnote w:type="continuationNotice" w:id="1">
    <w:p w14:paraId="03096366" w14:textId="77777777" w:rsidR="00D91D9A" w:rsidRDefault="00D91D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1F86A" w14:textId="77777777" w:rsidR="00D91D9A" w:rsidRDefault="00D91D9A">
      <w:pPr>
        <w:pStyle w:val="Amendement"/>
      </w:pPr>
      <w:r>
        <w:rPr>
          <w:b w:val="0"/>
        </w:rPr>
        <w:separator/>
      </w:r>
    </w:p>
  </w:footnote>
  <w:footnote w:type="continuationSeparator" w:id="0">
    <w:p w14:paraId="3CD13FA9" w14:textId="77777777" w:rsidR="00D91D9A" w:rsidRDefault="00D9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9A"/>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91D9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BBF4A"/>
  <w15:docId w15:val="{DA8CC893-DD3C-4002-A9F5-300E9CCB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2025-01-30T09:17:00.0000000Z</dcterms:created>
  <dcterms:modified xsi:type="dcterms:W3CDTF">2025-01-30T09:27:00.0000000Z</dcterms:modified>
  <dc:description>------------------------</dc:description>
  <dc:subject/>
  <keywords/>
  <version/>
  <category/>
</coreProperties>
</file>