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37537" w14:paraId="6EC596FB" w14:textId="77777777">
        <w:tc>
          <w:tcPr>
            <w:tcW w:w="6733" w:type="dxa"/>
            <w:gridSpan w:val="2"/>
            <w:tcBorders>
              <w:top w:val="nil"/>
              <w:left w:val="nil"/>
              <w:bottom w:val="nil"/>
              <w:right w:val="nil"/>
            </w:tcBorders>
            <w:vAlign w:val="center"/>
          </w:tcPr>
          <w:p w:rsidR="00997775" w:rsidP="00710A7A" w:rsidRDefault="00997775" w14:paraId="0D5E9DA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D1F58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37537" w14:paraId="41435DE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3E11F3" w14:textId="77777777">
            <w:r w:rsidRPr="008B0CC5">
              <w:t xml:space="preserve">Vergaderjaar </w:t>
            </w:r>
            <w:r w:rsidR="00AC6B87">
              <w:t>2024-2025</w:t>
            </w:r>
          </w:p>
        </w:tc>
      </w:tr>
      <w:tr w:rsidR="00997775" w:rsidTr="00437537" w14:paraId="13439F6C" w14:textId="77777777">
        <w:trPr>
          <w:cantSplit/>
        </w:trPr>
        <w:tc>
          <w:tcPr>
            <w:tcW w:w="10985" w:type="dxa"/>
            <w:gridSpan w:val="3"/>
            <w:tcBorders>
              <w:top w:val="nil"/>
              <w:left w:val="nil"/>
              <w:bottom w:val="nil"/>
              <w:right w:val="nil"/>
            </w:tcBorders>
          </w:tcPr>
          <w:p w:rsidR="00997775" w:rsidRDefault="00997775" w14:paraId="50777EAD" w14:textId="77777777"/>
        </w:tc>
      </w:tr>
      <w:tr w:rsidR="00997775" w:rsidTr="00437537" w14:paraId="6CCF5BBA" w14:textId="77777777">
        <w:trPr>
          <w:cantSplit/>
        </w:trPr>
        <w:tc>
          <w:tcPr>
            <w:tcW w:w="10985" w:type="dxa"/>
            <w:gridSpan w:val="3"/>
            <w:tcBorders>
              <w:top w:val="nil"/>
              <w:left w:val="nil"/>
              <w:bottom w:val="single" w:color="auto" w:sz="4" w:space="0"/>
              <w:right w:val="nil"/>
            </w:tcBorders>
          </w:tcPr>
          <w:p w:rsidR="00997775" w:rsidRDefault="00997775" w14:paraId="2447AD48" w14:textId="77777777"/>
        </w:tc>
      </w:tr>
      <w:tr w:rsidR="00997775" w:rsidTr="00437537" w14:paraId="51B98A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FECDBA" w14:textId="77777777"/>
        </w:tc>
        <w:tc>
          <w:tcPr>
            <w:tcW w:w="7654" w:type="dxa"/>
            <w:gridSpan w:val="2"/>
          </w:tcPr>
          <w:p w:rsidR="00997775" w:rsidRDefault="00997775" w14:paraId="6F274CC8" w14:textId="77777777"/>
        </w:tc>
      </w:tr>
      <w:tr w:rsidR="00437537" w:rsidTr="00437537" w14:paraId="77F1AB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537" w:rsidP="00437537" w:rsidRDefault="00437537" w14:paraId="55FB3FFA" w14:textId="583A1510">
            <w:pPr>
              <w:rPr>
                <w:b/>
              </w:rPr>
            </w:pPr>
            <w:r>
              <w:rPr>
                <w:b/>
              </w:rPr>
              <w:t>27 923</w:t>
            </w:r>
          </w:p>
        </w:tc>
        <w:tc>
          <w:tcPr>
            <w:tcW w:w="7654" w:type="dxa"/>
            <w:gridSpan w:val="2"/>
          </w:tcPr>
          <w:p w:rsidR="00437537" w:rsidP="00437537" w:rsidRDefault="00437537" w14:paraId="22D246C5" w14:textId="05E5CFAE">
            <w:pPr>
              <w:rPr>
                <w:b/>
              </w:rPr>
            </w:pPr>
            <w:r w:rsidRPr="00626558">
              <w:rPr>
                <w:b/>
                <w:bCs/>
              </w:rPr>
              <w:t>Werken in het onderwijs</w:t>
            </w:r>
          </w:p>
        </w:tc>
      </w:tr>
      <w:tr w:rsidR="00437537" w:rsidTr="00437537" w14:paraId="5C9001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537" w:rsidP="00437537" w:rsidRDefault="00437537" w14:paraId="0D3D5BB0" w14:textId="77777777"/>
        </w:tc>
        <w:tc>
          <w:tcPr>
            <w:tcW w:w="7654" w:type="dxa"/>
            <w:gridSpan w:val="2"/>
          </w:tcPr>
          <w:p w:rsidR="00437537" w:rsidP="00437537" w:rsidRDefault="00437537" w14:paraId="05F3299C" w14:textId="77777777"/>
        </w:tc>
      </w:tr>
      <w:tr w:rsidR="00437537" w:rsidTr="00437537" w14:paraId="3D3CD0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537" w:rsidP="00437537" w:rsidRDefault="00437537" w14:paraId="1BA0899B" w14:textId="77777777"/>
        </w:tc>
        <w:tc>
          <w:tcPr>
            <w:tcW w:w="7654" w:type="dxa"/>
            <w:gridSpan w:val="2"/>
          </w:tcPr>
          <w:p w:rsidR="00437537" w:rsidP="00437537" w:rsidRDefault="00437537" w14:paraId="78CBCB22" w14:textId="77777777"/>
        </w:tc>
      </w:tr>
      <w:tr w:rsidR="00437537" w:rsidTr="00437537" w14:paraId="21A7F8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537" w:rsidP="00437537" w:rsidRDefault="00437537" w14:paraId="611DC03B" w14:textId="099CB7E0">
            <w:pPr>
              <w:rPr>
                <w:b/>
              </w:rPr>
            </w:pPr>
            <w:r>
              <w:rPr>
                <w:b/>
              </w:rPr>
              <w:t xml:space="preserve">Nr. </w:t>
            </w:r>
            <w:r>
              <w:rPr>
                <w:b/>
              </w:rPr>
              <w:t>503</w:t>
            </w:r>
          </w:p>
        </w:tc>
        <w:tc>
          <w:tcPr>
            <w:tcW w:w="7654" w:type="dxa"/>
            <w:gridSpan w:val="2"/>
          </w:tcPr>
          <w:p w:rsidR="00437537" w:rsidP="00437537" w:rsidRDefault="00437537" w14:paraId="4D64734C" w14:textId="609FBA54">
            <w:pPr>
              <w:rPr>
                <w:b/>
              </w:rPr>
            </w:pPr>
            <w:r>
              <w:rPr>
                <w:b/>
              </w:rPr>
              <w:t xml:space="preserve">MOTIE VAN </w:t>
            </w:r>
            <w:r>
              <w:rPr>
                <w:b/>
              </w:rPr>
              <w:t>DE LEDEN VAN ZANTEN EN ROODERKERK</w:t>
            </w:r>
          </w:p>
        </w:tc>
      </w:tr>
      <w:tr w:rsidR="00437537" w:rsidTr="00437537" w14:paraId="479EA9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537" w:rsidP="00437537" w:rsidRDefault="00437537" w14:paraId="43F955E2" w14:textId="77777777"/>
        </w:tc>
        <w:tc>
          <w:tcPr>
            <w:tcW w:w="7654" w:type="dxa"/>
            <w:gridSpan w:val="2"/>
          </w:tcPr>
          <w:p w:rsidR="00437537" w:rsidP="00437537" w:rsidRDefault="00437537" w14:paraId="4F609771" w14:textId="263B39E3">
            <w:r>
              <w:t>Voorgesteld 29 januari 2025</w:t>
            </w:r>
          </w:p>
        </w:tc>
      </w:tr>
      <w:tr w:rsidR="00437537" w:rsidTr="00437537" w14:paraId="75C94F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537" w:rsidP="00437537" w:rsidRDefault="00437537" w14:paraId="2CE54949" w14:textId="77777777"/>
        </w:tc>
        <w:tc>
          <w:tcPr>
            <w:tcW w:w="7654" w:type="dxa"/>
            <w:gridSpan w:val="2"/>
          </w:tcPr>
          <w:p w:rsidR="00437537" w:rsidP="00437537" w:rsidRDefault="00437537" w14:paraId="73393C40" w14:textId="77777777"/>
        </w:tc>
      </w:tr>
      <w:tr w:rsidR="00437537" w:rsidTr="00437537" w14:paraId="4E9EDF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537" w:rsidP="00437537" w:rsidRDefault="00437537" w14:paraId="46EB4E10" w14:textId="77777777"/>
        </w:tc>
        <w:tc>
          <w:tcPr>
            <w:tcW w:w="7654" w:type="dxa"/>
            <w:gridSpan w:val="2"/>
          </w:tcPr>
          <w:p w:rsidR="00437537" w:rsidP="00437537" w:rsidRDefault="00437537" w14:paraId="4C1EA4A3" w14:textId="77777777">
            <w:r>
              <w:t>De Kamer,</w:t>
            </w:r>
          </w:p>
        </w:tc>
      </w:tr>
      <w:tr w:rsidR="00437537" w:rsidTr="00437537" w14:paraId="718AEE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537" w:rsidP="00437537" w:rsidRDefault="00437537" w14:paraId="3FF01221" w14:textId="77777777"/>
        </w:tc>
        <w:tc>
          <w:tcPr>
            <w:tcW w:w="7654" w:type="dxa"/>
            <w:gridSpan w:val="2"/>
          </w:tcPr>
          <w:p w:rsidR="00437537" w:rsidP="00437537" w:rsidRDefault="00437537" w14:paraId="77F44869" w14:textId="77777777"/>
        </w:tc>
      </w:tr>
      <w:tr w:rsidR="00437537" w:rsidTr="00437537" w14:paraId="2DA95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537" w:rsidP="00437537" w:rsidRDefault="00437537" w14:paraId="79F969F8" w14:textId="77777777"/>
        </w:tc>
        <w:tc>
          <w:tcPr>
            <w:tcW w:w="7654" w:type="dxa"/>
            <w:gridSpan w:val="2"/>
          </w:tcPr>
          <w:p w:rsidR="00437537" w:rsidP="00437537" w:rsidRDefault="00437537" w14:paraId="70635463" w14:textId="77777777">
            <w:r>
              <w:t>gehoord de beraadslaging,</w:t>
            </w:r>
          </w:p>
        </w:tc>
      </w:tr>
      <w:tr w:rsidR="00437537" w:rsidTr="00437537" w14:paraId="3A1B8E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537" w:rsidP="00437537" w:rsidRDefault="00437537" w14:paraId="55C3EC0E" w14:textId="77777777"/>
        </w:tc>
        <w:tc>
          <w:tcPr>
            <w:tcW w:w="7654" w:type="dxa"/>
            <w:gridSpan w:val="2"/>
          </w:tcPr>
          <w:p w:rsidR="00437537" w:rsidP="00437537" w:rsidRDefault="00437537" w14:paraId="5843BFA2" w14:textId="77777777"/>
        </w:tc>
      </w:tr>
      <w:tr w:rsidR="00437537" w:rsidTr="00437537" w14:paraId="3D3314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7537" w:rsidP="00437537" w:rsidRDefault="00437537" w14:paraId="4E471B93" w14:textId="77777777"/>
        </w:tc>
        <w:tc>
          <w:tcPr>
            <w:tcW w:w="7654" w:type="dxa"/>
            <w:gridSpan w:val="2"/>
          </w:tcPr>
          <w:p w:rsidRPr="00437537" w:rsidR="00437537" w:rsidP="00437537" w:rsidRDefault="00437537" w14:paraId="01986952" w14:textId="77777777">
            <w:r w:rsidRPr="00437537">
              <w:t>constaterende dat de Onderwijsraad in het rapport Een stevige stem adviseert te stoppen met ad-</w:t>
            </w:r>
            <w:proofErr w:type="spellStart"/>
            <w:r w:rsidRPr="00437537">
              <w:t>hocvormen</w:t>
            </w:r>
            <w:proofErr w:type="spellEnd"/>
            <w:r w:rsidRPr="00437537">
              <w:t xml:space="preserve"> van lerarenbetrokkenheid;</w:t>
            </w:r>
          </w:p>
          <w:p w:rsidR="00437537" w:rsidP="00437537" w:rsidRDefault="00437537" w14:paraId="0D6DD140" w14:textId="77777777"/>
          <w:p w:rsidRPr="00437537" w:rsidR="00437537" w:rsidP="00437537" w:rsidRDefault="00437537" w14:paraId="4F0D1946" w14:textId="0EEBF6F5">
            <w:r w:rsidRPr="00437537">
              <w:t>van mening dat er te vaak over leraren wordt gepraat, zonder met de leraren zelf te praten;</w:t>
            </w:r>
          </w:p>
          <w:p w:rsidR="00437537" w:rsidP="00437537" w:rsidRDefault="00437537" w14:paraId="1F00E64A" w14:textId="77777777"/>
          <w:p w:rsidRPr="00437537" w:rsidR="00437537" w:rsidP="00437537" w:rsidRDefault="00437537" w14:paraId="448F6BE5" w14:textId="6133E5B9">
            <w:r w:rsidRPr="00437537">
              <w:t>van mening dat goed onderwijs niet mogelijk is zonder actieve betrokkenheid van leraren;</w:t>
            </w:r>
          </w:p>
          <w:p w:rsidR="00437537" w:rsidP="00437537" w:rsidRDefault="00437537" w14:paraId="4EFD29A8" w14:textId="77777777"/>
          <w:p w:rsidRPr="00437537" w:rsidR="00437537" w:rsidP="00437537" w:rsidRDefault="00437537" w14:paraId="4D2B10D9" w14:textId="49013939">
            <w:r w:rsidRPr="00437537">
              <w:t>verzoekt de regering de stem van de leraar wettelijk te verankeren door middel van een lerarentoets, waarin leraren via vakverenigingen en vakbonden worden betrokken bij beleid en wetgeving die het onderwijs beïnvloeden,</w:t>
            </w:r>
          </w:p>
          <w:p w:rsidR="00437537" w:rsidP="00437537" w:rsidRDefault="00437537" w14:paraId="1AD25E55" w14:textId="77777777"/>
          <w:p w:rsidRPr="00437537" w:rsidR="00437537" w:rsidP="00437537" w:rsidRDefault="00437537" w14:paraId="08323AD0" w14:textId="008F76EF">
            <w:r w:rsidRPr="00437537">
              <w:t>en gaat over tot de orde van de dag.</w:t>
            </w:r>
          </w:p>
          <w:p w:rsidR="00437537" w:rsidP="00437537" w:rsidRDefault="00437537" w14:paraId="3B75B3A1" w14:textId="77777777"/>
          <w:p w:rsidR="00437537" w:rsidP="00437537" w:rsidRDefault="00437537" w14:paraId="14169EF6" w14:textId="77777777">
            <w:r w:rsidRPr="00437537">
              <w:t xml:space="preserve">Van Zanten </w:t>
            </w:r>
          </w:p>
          <w:p w:rsidR="00437537" w:rsidP="00437537" w:rsidRDefault="00437537" w14:paraId="18F9AB73" w14:textId="42DD083A">
            <w:proofErr w:type="spellStart"/>
            <w:r w:rsidRPr="00437537">
              <w:t>Rooderkerk</w:t>
            </w:r>
            <w:proofErr w:type="spellEnd"/>
          </w:p>
        </w:tc>
      </w:tr>
    </w:tbl>
    <w:p w:rsidR="00997775" w:rsidRDefault="00997775" w14:paraId="6BA53A8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B785C" w14:textId="77777777" w:rsidR="00437537" w:rsidRDefault="00437537">
      <w:pPr>
        <w:spacing w:line="20" w:lineRule="exact"/>
      </w:pPr>
    </w:p>
  </w:endnote>
  <w:endnote w:type="continuationSeparator" w:id="0">
    <w:p w14:paraId="47512DE0" w14:textId="77777777" w:rsidR="00437537" w:rsidRDefault="00437537">
      <w:pPr>
        <w:pStyle w:val="Amendement"/>
      </w:pPr>
      <w:r>
        <w:rPr>
          <w:b w:val="0"/>
        </w:rPr>
        <w:t xml:space="preserve"> </w:t>
      </w:r>
    </w:p>
  </w:endnote>
  <w:endnote w:type="continuationNotice" w:id="1">
    <w:p w14:paraId="5E36AA3F" w14:textId="77777777" w:rsidR="00437537" w:rsidRDefault="0043753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04BB3" w14:textId="77777777" w:rsidR="00437537" w:rsidRDefault="00437537">
      <w:pPr>
        <w:pStyle w:val="Amendement"/>
      </w:pPr>
      <w:r>
        <w:rPr>
          <w:b w:val="0"/>
        </w:rPr>
        <w:separator/>
      </w:r>
    </w:p>
  </w:footnote>
  <w:footnote w:type="continuationSeparator" w:id="0">
    <w:p w14:paraId="2E6D946B" w14:textId="77777777" w:rsidR="00437537" w:rsidRDefault="00437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37"/>
    <w:rsid w:val="00133FCE"/>
    <w:rsid w:val="001E482C"/>
    <w:rsid w:val="001E4877"/>
    <w:rsid w:val="0021105A"/>
    <w:rsid w:val="00280D6A"/>
    <w:rsid w:val="002B78E9"/>
    <w:rsid w:val="002C5406"/>
    <w:rsid w:val="00330D60"/>
    <w:rsid w:val="00345A5C"/>
    <w:rsid w:val="003618E7"/>
    <w:rsid w:val="003F71A1"/>
    <w:rsid w:val="00437537"/>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48BA4"/>
  <w15:docId w15:val="{6918ED88-6551-4E2E-8198-7F7AF6BB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715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2025-01-30T09:17:00.0000000Z</dcterms:created>
  <dcterms:modified xsi:type="dcterms:W3CDTF">2025-01-30T09:26:00.0000000Z</dcterms:modified>
  <dc:description>------------------------</dc:description>
  <dc:subject/>
  <keywords/>
  <version/>
  <category/>
</coreProperties>
</file>