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662549" w14:textId="77777777">
        <w:tc>
          <w:tcPr>
            <w:tcW w:w="6379" w:type="dxa"/>
            <w:gridSpan w:val="2"/>
            <w:tcBorders>
              <w:top w:val="nil"/>
              <w:left w:val="nil"/>
              <w:bottom w:val="nil"/>
              <w:right w:val="nil"/>
            </w:tcBorders>
            <w:vAlign w:val="center"/>
          </w:tcPr>
          <w:p w:rsidR="004330ED" w:rsidP="00EA1CE4" w:rsidRDefault="004330ED" w14:paraId="52FB5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C9CA6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532931" w14:textId="77777777">
        <w:trPr>
          <w:cantSplit/>
        </w:trPr>
        <w:tc>
          <w:tcPr>
            <w:tcW w:w="10348" w:type="dxa"/>
            <w:gridSpan w:val="3"/>
            <w:tcBorders>
              <w:top w:val="single" w:color="auto" w:sz="4" w:space="0"/>
              <w:left w:val="nil"/>
              <w:bottom w:val="nil"/>
              <w:right w:val="nil"/>
            </w:tcBorders>
          </w:tcPr>
          <w:p w:rsidR="004330ED" w:rsidP="004A1E29" w:rsidRDefault="004330ED" w14:paraId="28B13B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ED75D0" w14:textId="77777777">
        <w:trPr>
          <w:cantSplit/>
        </w:trPr>
        <w:tc>
          <w:tcPr>
            <w:tcW w:w="10348" w:type="dxa"/>
            <w:gridSpan w:val="3"/>
            <w:tcBorders>
              <w:top w:val="nil"/>
              <w:left w:val="nil"/>
              <w:bottom w:val="nil"/>
              <w:right w:val="nil"/>
            </w:tcBorders>
          </w:tcPr>
          <w:p w:rsidR="004330ED" w:rsidP="00BF623B" w:rsidRDefault="004330ED" w14:paraId="3B5FF958" w14:textId="77777777">
            <w:pPr>
              <w:pStyle w:val="Amendement"/>
              <w:tabs>
                <w:tab w:val="clear" w:pos="3310"/>
                <w:tab w:val="clear" w:pos="3600"/>
              </w:tabs>
              <w:rPr>
                <w:rFonts w:ascii="Times New Roman" w:hAnsi="Times New Roman"/>
                <w:b w:val="0"/>
              </w:rPr>
            </w:pPr>
          </w:p>
        </w:tc>
      </w:tr>
      <w:tr w:rsidR="004330ED" w:rsidTr="00EA1CE4" w14:paraId="605B4DAB" w14:textId="77777777">
        <w:trPr>
          <w:cantSplit/>
        </w:trPr>
        <w:tc>
          <w:tcPr>
            <w:tcW w:w="10348" w:type="dxa"/>
            <w:gridSpan w:val="3"/>
            <w:tcBorders>
              <w:top w:val="nil"/>
              <w:left w:val="nil"/>
              <w:bottom w:val="single" w:color="auto" w:sz="4" w:space="0"/>
              <w:right w:val="nil"/>
            </w:tcBorders>
          </w:tcPr>
          <w:p w:rsidR="004330ED" w:rsidP="00BF623B" w:rsidRDefault="004330ED" w14:paraId="0FCDAC65" w14:textId="77777777">
            <w:pPr>
              <w:pStyle w:val="Amendement"/>
              <w:tabs>
                <w:tab w:val="clear" w:pos="3310"/>
                <w:tab w:val="clear" w:pos="3600"/>
              </w:tabs>
              <w:rPr>
                <w:rFonts w:ascii="Times New Roman" w:hAnsi="Times New Roman"/>
              </w:rPr>
            </w:pPr>
          </w:p>
        </w:tc>
      </w:tr>
      <w:tr w:rsidR="004330ED" w:rsidTr="00EA1CE4" w14:paraId="07B5A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BF950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C5FE32" w14:textId="77777777">
            <w:pPr>
              <w:suppressAutoHyphens/>
              <w:ind w:left="-70"/>
              <w:rPr>
                <w:b/>
              </w:rPr>
            </w:pPr>
          </w:p>
        </w:tc>
      </w:tr>
      <w:tr w:rsidR="003C21AC" w:rsidTr="00EA1CE4" w14:paraId="62FA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4010" w14:paraId="5E1F36A9" w14:textId="1D3CA8D9">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614010" w:rsidR="003C21AC" w:rsidP="00614010" w:rsidRDefault="00614010" w14:paraId="6E80EC6D" w14:textId="53EC1216">
            <w:pPr>
              <w:rPr>
                <w:b/>
                <w:bCs/>
              </w:rPr>
            </w:pPr>
            <w:r w:rsidRPr="00614010">
              <w:rPr>
                <w:b/>
                <w:bCs/>
              </w:rPr>
              <w:t>Intrekking van de Archiefwet 1995 en vervanging door een nieuwe Archiefwet (Archiefwet 20..)</w:t>
            </w:r>
          </w:p>
        </w:tc>
      </w:tr>
      <w:tr w:rsidR="003C21AC" w:rsidTr="00EA1CE4" w14:paraId="355A7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CA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DBD78" w14:textId="77777777">
            <w:pPr>
              <w:pStyle w:val="Amendement"/>
              <w:tabs>
                <w:tab w:val="clear" w:pos="3310"/>
                <w:tab w:val="clear" w:pos="3600"/>
              </w:tabs>
              <w:ind w:left="-70"/>
              <w:rPr>
                <w:rFonts w:ascii="Times New Roman" w:hAnsi="Times New Roman"/>
              </w:rPr>
            </w:pPr>
          </w:p>
        </w:tc>
      </w:tr>
      <w:tr w:rsidR="003C21AC" w:rsidTr="00EA1CE4" w14:paraId="0FBED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E243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53CFCE7" w14:textId="77777777">
            <w:pPr>
              <w:pStyle w:val="Amendement"/>
              <w:tabs>
                <w:tab w:val="clear" w:pos="3310"/>
                <w:tab w:val="clear" w:pos="3600"/>
              </w:tabs>
              <w:ind w:left="-70"/>
              <w:rPr>
                <w:rFonts w:ascii="Times New Roman" w:hAnsi="Times New Roman"/>
              </w:rPr>
            </w:pPr>
          </w:p>
        </w:tc>
      </w:tr>
      <w:tr w:rsidR="003C21AC" w:rsidTr="00EA1CE4" w14:paraId="7184D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3A7DA0" w14:textId="7ECA74E3">
            <w:pPr>
              <w:pStyle w:val="Amendement"/>
              <w:tabs>
                <w:tab w:val="clear" w:pos="3310"/>
                <w:tab w:val="clear" w:pos="3600"/>
              </w:tabs>
              <w:rPr>
                <w:rFonts w:ascii="Times New Roman" w:hAnsi="Times New Roman"/>
              </w:rPr>
            </w:pPr>
            <w:r w:rsidRPr="00C035D4">
              <w:rPr>
                <w:rFonts w:ascii="Times New Roman" w:hAnsi="Times New Roman"/>
              </w:rPr>
              <w:t xml:space="preserve">Nr. </w:t>
            </w:r>
            <w:r w:rsidR="00C33830">
              <w:rPr>
                <w:rFonts w:ascii="Times New Roman" w:hAnsi="Times New Roman"/>
                <w:caps/>
              </w:rPr>
              <w:t>17</w:t>
            </w:r>
          </w:p>
        </w:tc>
        <w:tc>
          <w:tcPr>
            <w:tcW w:w="7371" w:type="dxa"/>
            <w:gridSpan w:val="2"/>
          </w:tcPr>
          <w:p w:rsidRPr="00C035D4" w:rsidR="003C21AC" w:rsidP="006E0971" w:rsidRDefault="003C21AC" w14:paraId="66F21E64" w14:textId="67B8669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836F0">
              <w:rPr>
                <w:rFonts w:ascii="Times New Roman" w:hAnsi="Times New Roman"/>
                <w:caps/>
              </w:rPr>
              <w:t>STOFFER</w:t>
            </w:r>
          </w:p>
        </w:tc>
      </w:tr>
      <w:tr w:rsidR="003C21AC" w:rsidTr="00EA1CE4" w14:paraId="54AB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19026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E91C6" w14:textId="5676D0B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33830">
              <w:rPr>
                <w:rFonts w:ascii="Times New Roman" w:hAnsi="Times New Roman"/>
                <w:b w:val="0"/>
              </w:rPr>
              <w:t>29 januari 2025</w:t>
            </w:r>
          </w:p>
        </w:tc>
      </w:tr>
      <w:tr w:rsidR="00B01BA6" w:rsidTr="00EA1CE4" w14:paraId="7CC4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9191B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590BD8D" w14:textId="77777777">
            <w:pPr>
              <w:pStyle w:val="Amendement"/>
              <w:tabs>
                <w:tab w:val="clear" w:pos="3310"/>
                <w:tab w:val="clear" w:pos="3600"/>
              </w:tabs>
              <w:ind w:left="-70"/>
              <w:rPr>
                <w:rFonts w:ascii="Times New Roman" w:hAnsi="Times New Roman"/>
                <w:b w:val="0"/>
              </w:rPr>
            </w:pPr>
          </w:p>
        </w:tc>
      </w:tr>
      <w:tr w:rsidRPr="00EA69AC" w:rsidR="00B01BA6" w:rsidTr="00EA1CE4" w14:paraId="723C9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0A8929" w14:textId="77777777">
            <w:pPr>
              <w:ind w:firstLine="284"/>
            </w:pPr>
            <w:r w:rsidRPr="00EA69AC">
              <w:t>De ondergetekende stelt het volgende amendement voor:</w:t>
            </w:r>
          </w:p>
        </w:tc>
      </w:tr>
      <w:tr w:rsidRPr="00EA69AC" w:rsidR="000579A6" w:rsidTr="00EA1CE4" w14:paraId="0A1F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0579A6" w:rsidP="0088452C" w:rsidRDefault="000579A6" w14:paraId="0B7B0947" w14:textId="77777777">
            <w:pPr>
              <w:ind w:firstLine="284"/>
            </w:pPr>
          </w:p>
        </w:tc>
      </w:tr>
    </w:tbl>
    <w:p w:rsidR="00871C7F" w:rsidP="00871C7F" w:rsidRDefault="00871C7F" w14:paraId="56C7486A" w14:textId="77777777">
      <w:r>
        <w:t>I</w:t>
      </w:r>
    </w:p>
    <w:p w:rsidR="00871C7F" w:rsidP="00871C7F" w:rsidRDefault="00871C7F" w14:paraId="3631ECF7" w14:textId="77777777"/>
    <w:p w:rsidR="00871C7F" w:rsidP="00871C7F" w:rsidRDefault="00871C7F" w14:paraId="345C8D22" w14:textId="77777777">
      <w:r>
        <w:tab/>
        <w:t>Artikel 1.2, tweede lid, wordt als volgt gewijzigd:</w:t>
      </w:r>
    </w:p>
    <w:p w:rsidR="00871C7F" w:rsidP="00871C7F" w:rsidRDefault="00871C7F" w14:paraId="5D9F1D2D" w14:textId="77777777"/>
    <w:p w:rsidR="00871C7F" w:rsidP="00871C7F" w:rsidRDefault="00871C7F" w14:paraId="3C2F40A8" w14:textId="77777777">
      <w:pPr>
        <w:ind w:firstLine="284"/>
      </w:pPr>
      <w:r>
        <w:t>1. In onderdeel c, subonderdeel 3</w:t>
      </w:r>
      <w:r>
        <w:rPr>
          <w:vertAlign w:val="superscript"/>
        </w:rPr>
        <w:t>o</w:t>
      </w:r>
      <w:r>
        <w:t>, vervalt “of” aan het slot.</w:t>
      </w:r>
    </w:p>
    <w:p w:rsidR="00871C7F" w:rsidP="00871C7F" w:rsidRDefault="00871C7F" w14:paraId="7BD049CA" w14:textId="77777777">
      <w:pPr>
        <w:ind w:firstLine="284"/>
      </w:pPr>
    </w:p>
    <w:p w:rsidR="00871C7F" w:rsidP="00871C7F" w:rsidRDefault="00871C7F" w14:paraId="00ABC5A5" w14:textId="77777777">
      <w:pPr>
        <w:ind w:firstLine="284"/>
      </w:pPr>
      <w:r>
        <w:t>2. N</w:t>
      </w:r>
      <w:r w:rsidRPr="00C07F8B">
        <w:t>a</w:t>
      </w:r>
      <w:r>
        <w:t xml:space="preserve"> </w:t>
      </w:r>
      <w:r w:rsidRPr="00C07F8B">
        <w:t>onderdeel</w:t>
      </w:r>
      <w:r>
        <w:t xml:space="preserve"> c wordt een onderdeel ingevoegd, luidende:</w:t>
      </w:r>
    </w:p>
    <w:p w:rsidR="00871C7F" w:rsidP="00871C7F" w:rsidRDefault="00871C7F" w14:paraId="58C9F6C6" w14:textId="77777777">
      <w:pPr>
        <w:ind w:firstLine="284"/>
      </w:pPr>
      <w:r>
        <w:t>ca. het toegankelijk maken van documenten als bedoeld in artikel 8.8; of.</w:t>
      </w:r>
    </w:p>
    <w:p w:rsidR="00871C7F" w:rsidP="00871C7F" w:rsidRDefault="00871C7F" w14:paraId="570CEDBC" w14:textId="77777777"/>
    <w:p w:rsidR="00871C7F" w:rsidP="00871C7F" w:rsidRDefault="00871C7F" w14:paraId="26092881" w14:textId="77777777">
      <w:r>
        <w:t>II</w:t>
      </w:r>
    </w:p>
    <w:p w:rsidR="00871C7F" w:rsidP="00871C7F" w:rsidRDefault="00871C7F" w14:paraId="53B6F865" w14:textId="77777777"/>
    <w:p w:rsidR="00871C7F" w:rsidP="00871C7F" w:rsidRDefault="00871C7F" w14:paraId="17E1650C" w14:textId="3E159C33">
      <w:r>
        <w:tab/>
        <w:t xml:space="preserve">In artikel 7.4 wordt na het </w:t>
      </w:r>
      <w:r w:rsidR="00D90AEA">
        <w:t>eerste</w:t>
      </w:r>
      <w:r>
        <w:t xml:space="preserve"> lid een lid ingevoegd, luidende:</w:t>
      </w:r>
    </w:p>
    <w:p w:rsidR="00871C7F" w:rsidP="00871C7F" w:rsidRDefault="00D90AEA" w14:paraId="509F5DE8" w14:textId="29727E4F">
      <w:pPr>
        <w:ind w:firstLine="284"/>
      </w:pPr>
      <w:r>
        <w:t>1</w:t>
      </w:r>
      <w:r w:rsidR="00871C7F">
        <w:t xml:space="preserve">a. </w:t>
      </w:r>
      <w:r>
        <w:t xml:space="preserve">In afwijking van het eerste lid en behoudens </w:t>
      </w:r>
      <w:r w:rsidR="002204AA">
        <w:t>in geval de in artikel 7.2, eerste lid, onder</w:t>
      </w:r>
      <w:r w:rsidR="00460CC3">
        <w:t>delen</w:t>
      </w:r>
      <w:r w:rsidR="002204AA">
        <w:t xml:space="preserve"> d en e, en tweede lid,  onder</w:t>
      </w:r>
      <w:r w:rsidR="00460CC3">
        <w:t>deel</w:t>
      </w:r>
      <w:r w:rsidR="002204AA">
        <w:t xml:space="preserve"> e, genoemde belangen daardoor ernstig zouden worden geschaad en het algemeen belang van openbaarheid van informatie niet opweegt tegen deze schade, </w:t>
      </w:r>
      <w:r>
        <w:t>zijn de</w:t>
      </w:r>
      <w:r w:rsidR="00871C7F">
        <w:t xml:space="preserve"> beperkingsgronden, bedoeld in artikel 7.2,</w:t>
      </w:r>
      <w:r w:rsidR="00B43C55">
        <w:t xml:space="preserve"> </w:t>
      </w:r>
      <w:r w:rsidR="00871C7F">
        <w:t>niet van toepassing op overgebrachte documenten die</w:t>
      </w:r>
      <w:r>
        <w:t xml:space="preserve"> ouder zijn dan 75 jaar, indien deze documenten</w:t>
      </w:r>
      <w:r w:rsidR="00871C7F">
        <w:t xml:space="preserve"> betrekking hebben op </w:t>
      </w:r>
      <w:r w:rsidRPr="008E784D" w:rsidR="00871C7F">
        <w:t>het politiek gedrag onder voormalige totalitaire regimes</w:t>
      </w:r>
      <w:r w:rsidR="00871C7F">
        <w:t>, meer in het bijzonder in verband met misdrijven als omschreven in de artikelen 6, 7, 8 of 8 bis van</w:t>
      </w:r>
      <w:r w:rsidRPr="008E784D" w:rsidR="00871C7F">
        <w:t xml:space="preserve"> </w:t>
      </w:r>
      <w:r w:rsidRPr="007512EB" w:rsidR="00871C7F">
        <w:t xml:space="preserve">het op 17 juli 1998 te </w:t>
      </w:r>
      <w:r w:rsidR="00871C7F">
        <w:t xml:space="preserve">Rome </w:t>
      </w:r>
      <w:r w:rsidRPr="007512EB" w:rsidR="00871C7F">
        <w:t>tot stand gekomen Statuu</w:t>
      </w:r>
      <w:r w:rsidR="00871C7F">
        <w:t>t</w:t>
      </w:r>
      <w:r w:rsidRPr="007512EB" w:rsidR="00871C7F">
        <w:t xml:space="preserve"> van Ro</w:t>
      </w:r>
      <w:r w:rsidR="00871C7F">
        <w:t xml:space="preserve">me </w:t>
      </w:r>
      <w:r w:rsidRPr="007512EB" w:rsidR="00871C7F">
        <w:t>inzake het Internationale Strafhof (</w:t>
      </w:r>
      <w:proofErr w:type="spellStart"/>
      <w:r w:rsidRPr="007512EB" w:rsidR="00871C7F">
        <w:t>Trb</w:t>
      </w:r>
      <w:proofErr w:type="spellEnd"/>
      <w:r w:rsidRPr="007512EB" w:rsidR="00871C7F">
        <w:t xml:space="preserve">. 2000, 120 en </w:t>
      </w:r>
      <w:proofErr w:type="spellStart"/>
      <w:r w:rsidRPr="007512EB" w:rsidR="00871C7F">
        <w:t>Trb</w:t>
      </w:r>
      <w:proofErr w:type="spellEnd"/>
      <w:r w:rsidRPr="007512EB" w:rsidR="00871C7F">
        <w:t>. 2011, 73)</w:t>
      </w:r>
      <w:r w:rsidR="00871C7F">
        <w:t>.</w:t>
      </w:r>
    </w:p>
    <w:p w:rsidR="00871C7F" w:rsidP="00871C7F" w:rsidRDefault="00871C7F" w14:paraId="41015D6F" w14:textId="77777777"/>
    <w:p w:rsidR="00871C7F" w:rsidP="00871C7F" w:rsidRDefault="00871C7F" w14:paraId="2D6427B7" w14:textId="77777777">
      <w:r>
        <w:t>III</w:t>
      </w:r>
    </w:p>
    <w:p w:rsidR="00871C7F" w:rsidP="00871C7F" w:rsidRDefault="00871C7F" w14:paraId="765455F8" w14:textId="77777777"/>
    <w:p w:rsidR="00871C7F" w:rsidP="00871C7F" w:rsidRDefault="00871C7F" w14:paraId="1C72F7AB" w14:textId="77777777">
      <w:r>
        <w:tab/>
        <w:t>Na artikel 8.7 wordt een artikel ingevoegd, luidende:</w:t>
      </w:r>
    </w:p>
    <w:p w:rsidR="00871C7F" w:rsidP="00871C7F" w:rsidRDefault="00871C7F" w14:paraId="0194163E" w14:textId="77777777"/>
    <w:p w:rsidRPr="00C07F8B" w:rsidR="00871C7F" w:rsidP="00871C7F" w:rsidRDefault="00871C7F" w14:paraId="29260810" w14:textId="77777777">
      <w:pPr>
        <w:rPr>
          <w:b/>
          <w:bCs/>
        </w:rPr>
      </w:pPr>
      <w:r w:rsidRPr="00C07F8B">
        <w:rPr>
          <w:b/>
          <w:bCs/>
        </w:rPr>
        <w:t>Artikel 8.8 Toegang tot documenten in verband met internationale misdrijven</w:t>
      </w:r>
    </w:p>
    <w:p w:rsidR="00871C7F" w:rsidP="00871C7F" w:rsidRDefault="00871C7F" w14:paraId="331028DA" w14:textId="77777777"/>
    <w:p w:rsidR="002204AA" w:rsidP="00EA1CE4" w:rsidRDefault="00871C7F" w14:paraId="74ED4176" w14:textId="583D498E">
      <w:r>
        <w:tab/>
        <w:t>Voor zover het documenten als bedoeld in artikel 7.</w:t>
      </w:r>
      <w:r w:rsidR="002204AA">
        <w:t>4</w:t>
      </w:r>
      <w:r>
        <w:t>, lid</w:t>
      </w:r>
      <w:r w:rsidR="002204AA">
        <w:t xml:space="preserve"> 1a</w:t>
      </w:r>
      <w:r>
        <w:t>, betreft, draagt de archivaris er, onverminderd de artikelen 8.2 en 8.3, zorg voor dat een ieder deze documenten langs digitale weg kan raadplegen of gebruiken</w:t>
      </w:r>
      <w:r w:rsidR="002204AA">
        <w:t>.</w:t>
      </w:r>
    </w:p>
    <w:p w:rsidR="001F2E15" w:rsidP="00EA1CE4" w:rsidRDefault="001F2E15" w14:paraId="78F3F287" w14:textId="6D08D9D6"/>
    <w:p w:rsidRPr="00EA69AC" w:rsidR="003C21AC" w:rsidP="00EA1CE4" w:rsidRDefault="003C21AC" w14:paraId="0D802976" w14:textId="77777777">
      <w:pPr>
        <w:rPr>
          <w:b/>
        </w:rPr>
      </w:pPr>
      <w:r w:rsidRPr="00EA69AC">
        <w:rPr>
          <w:b/>
        </w:rPr>
        <w:t>Toelichting</w:t>
      </w:r>
    </w:p>
    <w:p w:rsidRPr="00EA69AC" w:rsidR="003C21AC" w:rsidP="00BF623B" w:rsidRDefault="003C21AC" w14:paraId="08C340C1" w14:textId="77777777"/>
    <w:p w:rsidR="00C836F0" w:rsidP="00BF623B" w:rsidRDefault="000579A6" w14:paraId="364F9BA8" w14:textId="38E26DEC">
      <w:r w:rsidRPr="000579A6">
        <w:t xml:space="preserve">De Autoriteit persoonsgegevens heeft aangegeven dat een duidelijke wettelijke grondslag nodig is om gegevens uit oorlogsarchieven openbaar te maken, gelet op de belangen van nog levende personen. Overweging 158 van de Algemene verordening gegevensbescherming (AVG) machtigt lidstaten om gegevens te verstrekken inzake gedrag van personen in onder meer oorlogsomstandigheden. Dit </w:t>
      </w:r>
      <w:r w:rsidRPr="000579A6">
        <w:lastRenderedPageBreak/>
        <w:t>amendement regelt daarom dat informatie uit archieven inzake de Tweede Wereldoorlog na vijfenzeventig jaar openbaar mag worden gemaakt en via digitale weg kan worden geraadpleegd, met behoud van een weging van bijzondere omstandigheden in individuele gevallen.</w:t>
      </w:r>
    </w:p>
    <w:p w:rsidRPr="00EA69AC" w:rsidR="000579A6" w:rsidP="00BF623B" w:rsidRDefault="000579A6" w14:paraId="49737BB2" w14:textId="77777777"/>
    <w:p w:rsidRPr="00EA69AC" w:rsidR="00B4708A" w:rsidP="00EA1CE4" w:rsidRDefault="00C836F0" w14:paraId="5D06CE79" w14:textId="35D10D6E">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EB96" w14:textId="77777777" w:rsidR="004836B8" w:rsidRDefault="004836B8">
      <w:pPr>
        <w:spacing w:line="20" w:lineRule="exact"/>
      </w:pPr>
    </w:p>
  </w:endnote>
  <w:endnote w:type="continuationSeparator" w:id="0">
    <w:p w14:paraId="43245442" w14:textId="77777777" w:rsidR="004836B8" w:rsidRDefault="004836B8">
      <w:pPr>
        <w:pStyle w:val="Amendement"/>
      </w:pPr>
      <w:r>
        <w:rPr>
          <w:b w:val="0"/>
        </w:rPr>
        <w:t xml:space="preserve"> </w:t>
      </w:r>
    </w:p>
  </w:endnote>
  <w:endnote w:type="continuationNotice" w:id="1">
    <w:p w14:paraId="0788464B" w14:textId="77777777" w:rsidR="004836B8" w:rsidRDefault="004836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9DDE" w14:textId="77777777" w:rsidR="004836B8" w:rsidRDefault="004836B8">
      <w:pPr>
        <w:pStyle w:val="Amendement"/>
      </w:pPr>
      <w:r>
        <w:rPr>
          <w:b w:val="0"/>
        </w:rPr>
        <w:separator/>
      </w:r>
    </w:p>
  </w:footnote>
  <w:footnote w:type="continuationSeparator" w:id="0">
    <w:p w14:paraId="5E07B93A" w14:textId="77777777" w:rsidR="004836B8" w:rsidRDefault="0048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4D81"/>
    <w:multiLevelType w:val="multilevel"/>
    <w:tmpl w:val="40D0B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652B7EA0"/>
    <w:multiLevelType w:val="multilevel"/>
    <w:tmpl w:val="3CA032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738459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01679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0"/>
    <w:rsid w:val="000569EE"/>
    <w:rsid w:val="000579A6"/>
    <w:rsid w:val="0007471A"/>
    <w:rsid w:val="000D17BF"/>
    <w:rsid w:val="00120974"/>
    <w:rsid w:val="00157CAF"/>
    <w:rsid w:val="001656EE"/>
    <w:rsid w:val="0016653D"/>
    <w:rsid w:val="001D56AF"/>
    <w:rsid w:val="001E0E21"/>
    <w:rsid w:val="001F2E15"/>
    <w:rsid w:val="00212E0A"/>
    <w:rsid w:val="002153B0"/>
    <w:rsid w:val="0021777F"/>
    <w:rsid w:val="002204AA"/>
    <w:rsid w:val="0023372C"/>
    <w:rsid w:val="00241DD0"/>
    <w:rsid w:val="002A0713"/>
    <w:rsid w:val="003C21AC"/>
    <w:rsid w:val="003C5218"/>
    <w:rsid w:val="003C7876"/>
    <w:rsid w:val="003E2308"/>
    <w:rsid w:val="003E2F98"/>
    <w:rsid w:val="00400DBE"/>
    <w:rsid w:val="00420C7A"/>
    <w:rsid w:val="0042574B"/>
    <w:rsid w:val="004330ED"/>
    <w:rsid w:val="00460CC3"/>
    <w:rsid w:val="00463233"/>
    <w:rsid w:val="00481C91"/>
    <w:rsid w:val="004836B8"/>
    <w:rsid w:val="004911E3"/>
    <w:rsid w:val="00497D57"/>
    <w:rsid w:val="004A1E29"/>
    <w:rsid w:val="004A7DD4"/>
    <w:rsid w:val="004B50D8"/>
    <w:rsid w:val="004B5B90"/>
    <w:rsid w:val="004F015C"/>
    <w:rsid w:val="00501109"/>
    <w:rsid w:val="00524107"/>
    <w:rsid w:val="005703C9"/>
    <w:rsid w:val="00597703"/>
    <w:rsid w:val="005A6097"/>
    <w:rsid w:val="005B1DCC"/>
    <w:rsid w:val="005B7323"/>
    <w:rsid w:val="005C25B9"/>
    <w:rsid w:val="00614010"/>
    <w:rsid w:val="006267E6"/>
    <w:rsid w:val="00637B84"/>
    <w:rsid w:val="006558D2"/>
    <w:rsid w:val="00672D25"/>
    <w:rsid w:val="006738BC"/>
    <w:rsid w:val="006D3E69"/>
    <w:rsid w:val="006E0971"/>
    <w:rsid w:val="006E3F06"/>
    <w:rsid w:val="007512EB"/>
    <w:rsid w:val="007709F6"/>
    <w:rsid w:val="00783215"/>
    <w:rsid w:val="007965FC"/>
    <w:rsid w:val="007D2608"/>
    <w:rsid w:val="00805F49"/>
    <w:rsid w:val="008164E5"/>
    <w:rsid w:val="00830081"/>
    <w:rsid w:val="008467D7"/>
    <w:rsid w:val="00847855"/>
    <w:rsid w:val="00852541"/>
    <w:rsid w:val="00865D47"/>
    <w:rsid w:val="00871C7F"/>
    <w:rsid w:val="0088452C"/>
    <w:rsid w:val="008D7DCB"/>
    <w:rsid w:val="008E784D"/>
    <w:rsid w:val="009055DB"/>
    <w:rsid w:val="00905ECB"/>
    <w:rsid w:val="0096165D"/>
    <w:rsid w:val="00993E91"/>
    <w:rsid w:val="009A409F"/>
    <w:rsid w:val="009B5845"/>
    <w:rsid w:val="009C0C1F"/>
    <w:rsid w:val="009C5411"/>
    <w:rsid w:val="00A068A2"/>
    <w:rsid w:val="00A10505"/>
    <w:rsid w:val="00A1288B"/>
    <w:rsid w:val="00A53203"/>
    <w:rsid w:val="00A772EB"/>
    <w:rsid w:val="00AA068E"/>
    <w:rsid w:val="00B01BA6"/>
    <w:rsid w:val="00B43C55"/>
    <w:rsid w:val="00B4708A"/>
    <w:rsid w:val="00BF623B"/>
    <w:rsid w:val="00C035D4"/>
    <w:rsid w:val="00C07F8B"/>
    <w:rsid w:val="00C33830"/>
    <w:rsid w:val="00C679BF"/>
    <w:rsid w:val="00C81BBD"/>
    <w:rsid w:val="00C836F0"/>
    <w:rsid w:val="00CD3132"/>
    <w:rsid w:val="00CE27CD"/>
    <w:rsid w:val="00D134F3"/>
    <w:rsid w:val="00D34C54"/>
    <w:rsid w:val="00D37B30"/>
    <w:rsid w:val="00D47D01"/>
    <w:rsid w:val="00D774B3"/>
    <w:rsid w:val="00D90AEA"/>
    <w:rsid w:val="00DC5A1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D5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D2EA"/>
  <w15:docId w15:val="{ED8B253D-1F1E-439B-B8E7-B3844A67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D51C1"/>
    <w:rPr>
      <w:sz w:val="16"/>
      <w:szCs w:val="16"/>
    </w:rPr>
  </w:style>
  <w:style w:type="paragraph" w:styleId="Tekstopmerking">
    <w:name w:val="annotation text"/>
    <w:basedOn w:val="Standaard"/>
    <w:link w:val="TekstopmerkingChar"/>
    <w:unhideWhenUsed/>
    <w:rsid w:val="00FD51C1"/>
    <w:rPr>
      <w:sz w:val="20"/>
    </w:rPr>
  </w:style>
  <w:style w:type="character" w:customStyle="1" w:styleId="TekstopmerkingChar">
    <w:name w:val="Tekst opmerking Char"/>
    <w:basedOn w:val="Standaardalinea-lettertype"/>
    <w:link w:val="Tekstopmerking"/>
    <w:rsid w:val="00FD51C1"/>
  </w:style>
  <w:style w:type="paragraph" w:styleId="Onderwerpvanopmerking">
    <w:name w:val="annotation subject"/>
    <w:basedOn w:val="Tekstopmerking"/>
    <w:next w:val="Tekstopmerking"/>
    <w:link w:val="OnderwerpvanopmerkingChar"/>
    <w:semiHidden/>
    <w:unhideWhenUsed/>
    <w:rsid w:val="00FD51C1"/>
    <w:rPr>
      <w:b/>
      <w:bCs/>
    </w:rPr>
  </w:style>
  <w:style w:type="character" w:customStyle="1" w:styleId="OnderwerpvanopmerkingChar">
    <w:name w:val="Onderwerp van opmerking Char"/>
    <w:basedOn w:val="TekstopmerkingChar"/>
    <w:link w:val="Onderwerpvanopmerking"/>
    <w:semiHidden/>
    <w:rsid w:val="00FD51C1"/>
    <w:rPr>
      <w:b/>
      <w:bCs/>
    </w:rPr>
  </w:style>
  <w:style w:type="paragraph" w:styleId="Revisie">
    <w:name w:val="Revision"/>
    <w:hidden/>
    <w:uiPriority w:val="99"/>
    <w:semiHidden/>
    <w:rsid w:val="00420C7A"/>
    <w:rPr>
      <w:sz w:val="24"/>
    </w:rPr>
  </w:style>
  <w:style w:type="character" w:styleId="Hyperlink">
    <w:name w:val="Hyperlink"/>
    <w:basedOn w:val="Standaardalinea-lettertype"/>
    <w:unhideWhenUsed/>
    <w:rsid w:val="0023372C"/>
    <w:rPr>
      <w:color w:val="0000FF" w:themeColor="hyperlink"/>
      <w:u w:val="single"/>
    </w:rPr>
  </w:style>
  <w:style w:type="character" w:styleId="Onopgelostemelding">
    <w:name w:val="Unresolved Mention"/>
    <w:basedOn w:val="Standaardalinea-lettertype"/>
    <w:uiPriority w:val="99"/>
    <w:semiHidden/>
    <w:unhideWhenUsed/>
    <w:rsid w:val="0023372C"/>
    <w:rPr>
      <w:color w:val="605E5C"/>
      <w:shd w:val="clear" w:color="auto" w:fill="E1DFDD"/>
    </w:rPr>
  </w:style>
  <w:style w:type="paragraph" w:styleId="Lijstalinea">
    <w:name w:val="List Paragraph"/>
    <w:basedOn w:val="Standaard"/>
    <w:uiPriority w:val="34"/>
    <w:qFormat/>
    <w:rsid w:val="004F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708015">
      <w:bodyDiv w:val="1"/>
      <w:marLeft w:val="0"/>
      <w:marRight w:val="0"/>
      <w:marTop w:val="0"/>
      <w:marBottom w:val="0"/>
      <w:divBdr>
        <w:top w:val="none" w:sz="0" w:space="0" w:color="auto"/>
        <w:left w:val="none" w:sz="0" w:space="0" w:color="auto"/>
        <w:bottom w:val="none" w:sz="0" w:space="0" w:color="auto"/>
        <w:right w:val="none" w:sz="0" w:space="0" w:color="auto"/>
      </w:divBdr>
    </w:div>
    <w:div w:id="193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359</ap:Words>
  <ap:Characters>2039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2025-01-29T09:44:00.0000000Z</dcterms:created>
  <dcterms:modified xsi:type="dcterms:W3CDTF">2025-01-29T09:44:00.0000000Z</dcterms:modified>
  <dc:description>------------------------</dc:description>
  <dc:subject/>
  <keywords/>
  <version/>
  <category/>
</coreProperties>
</file>