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6509514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4B5C7AE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35E31E2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3B804C0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3180F694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4A81B5D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43F28915" w14:textId="77777777"/>
        </w:tc>
      </w:tr>
      <w:tr w:rsidR="0028220F" w:rsidTr="0065630E" w14:paraId="11A9BE6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6D2A7A7B" w14:textId="77777777"/>
        </w:tc>
      </w:tr>
      <w:tr w:rsidR="0028220F" w:rsidTr="0065630E" w14:paraId="5BFED5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37FABA8E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28D3AF75" w14:textId="77777777">
            <w:pPr>
              <w:rPr>
                <w:b/>
              </w:rPr>
            </w:pPr>
          </w:p>
        </w:tc>
      </w:tr>
      <w:tr w:rsidR="0028220F" w:rsidTr="0065630E" w14:paraId="1F2E0F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A84D29" w14:paraId="5A42FA40" w14:textId="5B960E79">
            <w:pPr>
              <w:rPr>
                <w:b/>
              </w:rPr>
            </w:pPr>
            <w:r>
              <w:rPr>
                <w:b/>
              </w:rPr>
              <w:t xml:space="preserve">28 684 </w:t>
            </w:r>
          </w:p>
        </w:tc>
        <w:tc>
          <w:tcPr>
            <w:tcW w:w="8647" w:type="dxa"/>
            <w:gridSpan w:val="2"/>
          </w:tcPr>
          <w:p w:rsidRPr="00A84D29" w:rsidR="0028220F" w:rsidP="0065630E" w:rsidRDefault="00A84D29" w14:paraId="568749FB" w14:textId="49F7B9FE">
            <w:pPr>
              <w:rPr>
                <w:b/>
                <w:bCs/>
              </w:rPr>
            </w:pPr>
            <w:r w:rsidRPr="00A84D29">
              <w:rPr>
                <w:b/>
                <w:bCs/>
              </w:rPr>
              <w:t>Naar een veiliger samenleving</w:t>
            </w:r>
          </w:p>
        </w:tc>
      </w:tr>
      <w:tr w:rsidR="0028220F" w:rsidTr="0065630E" w14:paraId="28EDBB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50742E0" w14:textId="77777777"/>
        </w:tc>
        <w:tc>
          <w:tcPr>
            <w:tcW w:w="8647" w:type="dxa"/>
            <w:gridSpan w:val="2"/>
          </w:tcPr>
          <w:p w:rsidR="0028220F" w:rsidP="0065630E" w:rsidRDefault="0028220F" w14:paraId="429D55B4" w14:textId="77777777"/>
        </w:tc>
      </w:tr>
      <w:tr w:rsidR="0028220F" w:rsidTr="0065630E" w14:paraId="64DEEC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33C00B1" w14:textId="77777777"/>
        </w:tc>
        <w:tc>
          <w:tcPr>
            <w:tcW w:w="8647" w:type="dxa"/>
            <w:gridSpan w:val="2"/>
          </w:tcPr>
          <w:p w:rsidR="0028220F" w:rsidP="0065630E" w:rsidRDefault="0028220F" w14:paraId="6FF353B3" w14:textId="77777777"/>
        </w:tc>
      </w:tr>
      <w:tr w:rsidR="0028220F" w:rsidTr="0065630E" w14:paraId="466F03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718F34A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733A3AA4" w14:textId="0535EAB5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A84D29">
              <w:rPr>
                <w:b/>
              </w:rPr>
              <w:t>HET LID EERDMANS</w:t>
            </w:r>
          </w:p>
          <w:p w:rsidR="0028220F" w:rsidP="0065630E" w:rsidRDefault="0028220F" w14:paraId="1BE8A0D6" w14:textId="22B01EF3">
            <w:pPr>
              <w:rPr>
                <w:b/>
              </w:rPr>
            </w:pPr>
            <w:r>
              <w:t xml:space="preserve">Ter vervanging van die gedrukt onder nr. </w:t>
            </w:r>
            <w:r w:rsidR="00A84D29">
              <w:t>762</w:t>
            </w:r>
          </w:p>
        </w:tc>
      </w:tr>
      <w:tr w:rsidR="0028220F" w:rsidTr="0065630E" w14:paraId="2ECBE8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BF6F1FE" w14:textId="77777777"/>
        </w:tc>
        <w:tc>
          <w:tcPr>
            <w:tcW w:w="8647" w:type="dxa"/>
            <w:gridSpan w:val="2"/>
          </w:tcPr>
          <w:p w:rsidR="0028220F" w:rsidP="0065630E" w:rsidRDefault="0028220F" w14:paraId="3BAE7504" w14:textId="77777777">
            <w:r>
              <w:t xml:space="preserve">Voorgesteld </w:t>
            </w:r>
          </w:p>
        </w:tc>
      </w:tr>
      <w:tr w:rsidR="0028220F" w:rsidTr="0065630E" w14:paraId="7C38AA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FAFE6B4" w14:textId="77777777"/>
        </w:tc>
        <w:tc>
          <w:tcPr>
            <w:tcW w:w="8647" w:type="dxa"/>
            <w:gridSpan w:val="2"/>
          </w:tcPr>
          <w:p w:rsidR="0028220F" w:rsidP="0065630E" w:rsidRDefault="0028220F" w14:paraId="7A32717C" w14:textId="77777777"/>
        </w:tc>
      </w:tr>
      <w:tr w:rsidR="0028220F" w:rsidTr="0065630E" w14:paraId="021445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4E0358D" w14:textId="77777777"/>
        </w:tc>
        <w:tc>
          <w:tcPr>
            <w:tcW w:w="8647" w:type="dxa"/>
            <w:gridSpan w:val="2"/>
          </w:tcPr>
          <w:p w:rsidR="0028220F" w:rsidP="0065630E" w:rsidRDefault="0028220F" w14:paraId="487315B3" w14:textId="77777777">
            <w:r>
              <w:t>De Kamer,</w:t>
            </w:r>
          </w:p>
        </w:tc>
      </w:tr>
      <w:tr w:rsidR="0028220F" w:rsidTr="0065630E" w14:paraId="6BE421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EC2BD6A" w14:textId="77777777"/>
        </w:tc>
        <w:tc>
          <w:tcPr>
            <w:tcW w:w="8647" w:type="dxa"/>
            <w:gridSpan w:val="2"/>
          </w:tcPr>
          <w:p w:rsidR="0028220F" w:rsidP="0065630E" w:rsidRDefault="0028220F" w14:paraId="6FE98019" w14:textId="77777777"/>
        </w:tc>
      </w:tr>
      <w:tr w:rsidR="0028220F" w:rsidTr="0065630E" w14:paraId="24A713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9F2F82B" w14:textId="77777777"/>
        </w:tc>
        <w:tc>
          <w:tcPr>
            <w:tcW w:w="8647" w:type="dxa"/>
            <w:gridSpan w:val="2"/>
          </w:tcPr>
          <w:p w:rsidR="0028220F" w:rsidP="0065630E" w:rsidRDefault="0028220F" w14:paraId="692752F9" w14:textId="77777777">
            <w:r>
              <w:t>gehoord de beraadslaging,</w:t>
            </w:r>
          </w:p>
        </w:tc>
      </w:tr>
      <w:tr w:rsidR="0028220F" w:rsidTr="0065630E" w14:paraId="5A07E6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8B6C294" w14:textId="77777777"/>
        </w:tc>
        <w:tc>
          <w:tcPr>
            <w:tcW w:w="8647" w:type="dxa"/>
            <w:gridSpan w:val="2"/>
          </w:tcPr>
          <w:p w:rsidR="0028220F" w:rsidP="0065630E" w:rsidRDefault="0028220F" w14:paraId="5653704C" w14:textId="77777777"/>
        </w:tc>
      </w:tr>
      <w:tr w:rsidR="0028220F" w:rsidTr="0065630E" w14:paraId="416425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C3031D4" w14:textId="77777777"/>
        </w:tc>
        <w:tc>
          <w:tcPr>
            <w:tcW w:w="8647" w:type="dxa"/>
            <w:gridSpan w:val="2"/>
          </w:tcPr>
          <w:p w:rsidRPr="00A84D29" w:rsidR="00A84D29" w:rsidP="00A84D29" w:rsidRDefault="00A84D29" w14:paraId="1DF981BF" w14:textId="77777777">
            <w:r w:rsidRPr="00A84D29">
              <w:t>constaterende dat Nederland een eeuwenoude vuurwerktraditie kent met oud en nieuw;</w:t>
            </w:r>
          </w:p>
          <w:p w:rsidRPr="00A84D29" w:rsidR="00A84D29" w:rsidP="00A84D29" w:rsidRDefault="00A84D29" w14:paraId="07F33483" w14:textId="77777777"/>
          <w:p w:rsidRPr="00A84D29" w:rsidR="00A84D29" w:rsidP="00A84D29" w:rsidRDefault="00A84D29" w14:paraId="18323AF1" w14:textId="77777777">
            <w:r w:rsidRPr="00A84D29">
              <w:t>overwegende dat de laatste jaren steeds meer regulier vuurwerk verboden is;</w:t>
            </w:r>
          </w:p>
          <w:p w:rsidR="00A84D29" w:rsidP="00A84D29" w:rsidRDefault="00A84D29" w14:paraId="64F1BFDA" w14:textId="77777777"/>
          <w:p w:rsidRPr="00A84D29" w:rsidR="00A84D29" w:rsidP="00A84D29" w:rsidRDefault="007E5B65" w14:paraId="14A7A5EC" w14:textId="48E3B454">
            <w:r>
              <w:t>v</w:t>
            </w:r>
            <w:r w:rsidRPr="00A84D29" w:rsidR="00A84D29">
              <w:t>erzoekt de regering het siervuurwerk in de categorieën F1, F2 en F3 met de jaarwisseling toe te staan,</w:t>
            </w:r>
          </w:p>
          <w:p w:rsidRPr="00A84D29" w:rsidR="00A84D29" w:rsidP="00A84D29" w:rsidRDefault="00A84D29" w14:paraId="33347601" w14:textId="77777777"/>
          <w:p w:rsidRPr="00A84D29" w:rsidR="00A84D29" w:rsidP="00A84D29" w:rsidRDefault="00A84D29" w14:paraId="7E9FC4CC" w14:textId="77777777">
            <w:r w:rsidRPr="00A84D29">
              <w:t>en gaat over tot de orde van de dag.</w:t>
            </w:r>
          </w:p>
          <w:p w:rsidRPr="00A84D29" w:rsidR="00A84D29" w:rsidP="00A84D29" w:rsidRDefault="00A84D29" w14:paraId="524DCE67" w14:textId="77777777"/>
          <w:p w:rsidR="0028220F" w:rsidP="00A84D29" w:rsidRDefault="00A84D29" w14:paraId="5FF47CC9" w14:textId="0DF42ED8">
            <w:r w:rsidRPr="00A84D29">
              <w:t>Eerdmans</w:t>
            </w:r>
          </w:p>
        </w:tc>
      </w:tr>
    </w:tbl>
    <w:p w:rsidRPr="0028220F" w:rsidR="004A4819" w:rsidP="0028220F" w:rsidRDefault="004A4819" w14:paraId="39EF45FC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F8EC63" w14:textId="77777777" w:rsidR="00A84D29" w:rsidRDefault="00A84D29">
      <w:pPr>
        <w:spacing w:line="20" w:lineRule="exact"/>
      </w:pPr>
    </w:p>
  </w:endnote>
  <w:endnote w:type="continuationSeparator" w:id="0">
    <w:p w14:paraId="107CC887" w14:textId="77777777" w:rsidR="00A84D29" w:rsidRDefault="00A84D2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4203193" w14:textId="77777777" w:rsidR="00A84D29" w:rsidRDefault="00A84D2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6FEB17" w14:textId="77777777" w:rsidR="00A84D29" w:rsidRDefault="00A84D2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FD26673" w14:textId="77777777" w:rsidR="00A84D29" w:rsidRDefault="00A84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3870E8"/>
    <w:multiLevelType w:val="hybridMultilevel"/>
    <w:tmpl w:val="835AAB54"/>
    <w:lvl w:ilvl="0" w:tplc="A412BE2E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672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D29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8410D"/>
    <w:rsid w:val="007911E4"/>
    <w:rsid w:val="007E5B65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84D29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8E6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712828"/>
  <w15:docId w15:val="{030814CE-E808-4A20-B3AF-8E9E3C2B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6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497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580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2025-01-29T10:54:00.0000000Z</dcterms:created>
  <dcterms:modified xsi:type="dcterms:W3CDTF">2025-01-29T10:59:00.0000000Z</dcterms:modified>
  <dc:description>------------------------</dc:description>
  <dc:subject/>
  <keywords/>
  <version/>
  <category/>
</coreProperties>
</file>