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692" w:rsidRDefault="0023611A" w14:paraId="70E5A4AA" w14:textId="77777777">
      <w:pPr>
        <w:pStyle w:val="StandaardAanhef"/>
      </w:pPr>
      <w:r>
        <w:t>Geachte voorzitter,</w:t>
      </w:r>
    </w:p>
    <w:p w:rsidR="00671692" w:rsidRDefault="000B2F41" w14:paraId="34EAF503" w14:textId="77777777">
      <w:r>
        <w:t xml:space="preserve">De schriftelijke vragen van het lid Van der Lee over het bericht ‘Cryptowereld creëert systeemrisico dat aan kredietcrisis doet denken’ (2024Z21916, ingezonden 20 december 2024) kunnen met het oog op een zorgvuldige en volledige beantwoording niet binnen de gebruikelijke termijn worden beantwoord. </w:t>
      </w:r>
      <w:r w:rsidR="00687E52">
        <w:t>Ik zal</w:t>
      </w:r>
      <w:r>
        <w:t xml:space="preserve"> de antwoorden zo spoedig mogelijk aan uw Kamer sturen. </w:t>
      </w:r>
    </w:p>
    <w:p w:rsidR="00671692" w:rsidRDefault="0023611A" w14:paraId="34C63341" w14:textId="77777777">
      <w:pPr>
        <w:pStyle w:val="StandaardSlotzin"/>
      </w:pPr>
      <w:r>
        <w:t>Hoogachtend,</w:t>
      </w:r>
    </w:p>
    <w:p w:rsidR="00671692" w:rsidRDefault="00671692" w14:paraId="32A9232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671692" w14:paraId="4CA930A4" w14:textId="77777777">
        <w:tc>
          <w:tcPr>
            <w:tcW w:w="3592" w:type="dxa"/>
          </w:tcPr>
          <w:p w:rsidR="00671692" w:rsidRDefault="0023611A" w14:paraId="1DB731AB" w14:textId="77777777">
            <w:r>
              <w:t>de minister van Financiën,</w:t>
            </w:r>
            <w:r>
              <w:br/>
            </w:r>
            <w:r>
              <w:br/>
            </w:r>
            <w:r>
              <w:br/>
            </w:r>
            <w:r>
              <w:br/>
            </w:r>
            <w:r>
              <w:br/>
            </w:r>
            <w:r>
              <w:br/>
            </w:r>
            <w:r>
              <w:br/>
              <w:t xml:space="preserve"> E. Heinen</w:t>
            </w:r>
          </w:p>
        </w:tc>
        <w:tc>
          <w:tcPr>
            <w:tcW w:w="3892" w:type="dxa"/>
          </w:tcPr>
          <w:p w:rsidR="00671692" w:rsidRDefault="00671692" w14:paraId="17F92911" w14:textId="77777777"/>
        </w:tc>
      </w:tr>
    </w:tbl>
    <w:p w:rsidR="00671692" w:rsidP="0023611A" w:rsidRDefault="00671692" w14:paraId="11BBD7A7" w14:textId="77777777">
      <w:pPr>
        <w:pStyle w:val="Verdana7"/>
      </w:pPr>
    </w:p>
    <w:sectPr w:rsidR="0067169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280F" w14:textId="77777777" w:rsidR="00AC21FA" w:rsidRDefault="00AC21FA">
      <w:pPr>
        <w:spacing w:line="240" w:lineRule="auto"/>
      </w:pPr>
      <w:r>
        <w:separator/>
      </w:r>
    </w:p>
  </w:endnote>
  <w:endnote w:type="continuationSeparator" w:id="0">
    <w:p w14:paraId="6124DFB1" w14:textId="77777777" w:rsidR="00AC21FA" w:rsidRDefault="00AC2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656B" w14:textId="77777777" w:rsidR="00AC21FA" w:rsidRDefault="00AC21FA">
      <w:pPr>
        <w:spacing w:line="240" w:lineRule="auto"/>
      </w:pPr>
      <w:r>
        <w:separator/>
      </w:r>
    </w:p>
  </w:footnote>
  <w:footnote w:type="continuationSeparator" w:id="0">
    <w:p w14:paraId="69032CE2" w14:textId="77777777" w:rsidR="00AC21FA" w:rsidRDefault="00AC2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74B9" w14:textId="77777777" w:rsidR="00671692" w:rsidRDefault="0023611A">
    <w:r>
      <w:rPr>
        <w:noProof/>
      </w:rPr>
      <mc:AlternateContent>
        <mc:Choice Requires="wps">
          <w:drawing>
            <wp:anchor distT="0" distB="0" distL="0" distR="0" simplePos="0" relativeHeight="251652096" behindDoc="0" locked="1" layoutInCell="1" allowOverlap="1" wp14:anchorId="046EA1E6" wp14:editId="2345A0C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10C5B15" w14:textId="77777777" w:rsidR="00671692" w:rsidRDefault="0023611A">
                          <w:pPr>
                            <w:pStyle w:val="StandaardReferentiegegevensKop"/>
                          </w:pPr>
                          <w:r>
                            <w:t>Directie Financiële Markten</w:t>
                          </w:r>
                        </w:p>
                        <w:p w14:paraId="220EEA94" w14:textId="77777777" w:rsidR="00671692" w:rsidRDefault="00671692">
                          <w:pPr>
                            <w:pStyle w:val="WitregelW1"/>
                          </w:pPr>
                        </w:p>
                        <w:p w14:paraId="314A0137" w14:textId="77777777" w:rsidR="00671692" w:rsidRDefault="0023611A">
                          <w:pPr>
                            <w:pStyle w:val="StandaardReferentiegegevensKop"/>
                          </w:pPr>
                          <w:r>
                            <w:t>Ons kenmerk</w:t>
                          </w:r>
                        </w:p>
                        <w:p w14:paraId="7F1D5F76" w14:textId="77777777" w:rsidR="00B129A8" w:rsidRDefault="00C70803">
                          <w:pPr>
                            <w:pStyle w:val="StandaardReferentiegegevens"/>
                          </w:pPr>
                          <w:r>
                            <w:fldChar w:fldCharType="begin"/>
                          </w:r>
                          <w:r>
                            <w:instrText xml:space="preserve"> DOCPROPERTY  "Kenmerk"  \* MERGEFORMAT </w:instrText>
                          </w:r>
                          <w:r>
                            <w:fldChar w:fldCharType="separate"/>
                          </w:r>
                          <w:r>
                            <w:t>2025-0000014256</w:t>
                          </w:r>
                          <w:r>
                            <w:fldChar w:fldCharType="end"/>
                          </w:r>
                        </w:p>
                      </w:txbxContent>
                    </wps:txbx>
                    <wps:bodyPr vert="horz" wrap="square" lIns="0" tIns="0" rIns="0" bIns="0" anchor="t" anchorCtr="0"/>
                  </wps:wsp>
                </a:graphicData>
              </a:graphic>
            </wp:anchor>
          </w:drawing>
        </mc:Choice>
        <mc:Fallback>
          <w:pict>
            <v:shapetype w14:anchorId="046EA1E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10C5B15" w14:textId="77777777" w:rsidR="00671692" w:rsidRDefault="0023611A">
                    <w:pPr>
                      <w:pStyle w:val="StandaardReferentiegegevensKop"/>
                    </w:pPr>
                    <w:r>
                      <w:t>Directie Financiële Markten</w:t>
                    </w:r>
                  </w:p>
                  <w:p w14:paraId="220EEA94" w14:textId="77777777" w:rsidR="00671692" w:rsidRDefault="00671692">
                    <w:pPr>
                      <w:pStyle w:val="WitregelW1"/>
                    </w:pPr>
                  </w:p>
                  <w:p w14:paraId="314A0137" w14:textId="77777777" w:rsidR="00671692" w:rsidRDefault="0023611A">
                    <w:pPr>
                      <w:pStyle w:val="StandaardReferentiegegevensKop"/>
                    </w:pPr>
                    <w:r>
                      <w:t>Ons kenmerk</w:t>
                    </w:r>
                  </w:p>
                  <w:p w14:paraId="7F1D5F76" w14:textId="77777777" w:rsidR="00B129A8" w:rsidRDefault="00C70803">
                    <w:pPr>
                      <w:pStyle w:val="StandaardReferentiegegevens"/>
                    </w:pPr>
                    <w:r>
                      <w:fldChar w:fldCharType="begin"/>
                    </w:r>
                    <w:r>
                      <w:instrText xml:space="preserve"> DOCPROPERTY  "Kenmerk"  \* MERGEFORMAT </w:instrText>
                    </w:r>
                    <w:r>
                      <w:fldChar w:fldCharType="separate"/>
                    </w:r>
                    <w:r>
                      <w:t>2025-0000014256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135391F" wp14:editId="31DD43C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17E6CFE" w14:textId="77777777" w:rsidR="00B129A8" w:rsidRDefault="00C7080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135391F"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17E6CFE" w14:textId="77777777" w:rsidR="00B129A8" w:rsidRDefault="00C7080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07D6017" wp14:editId="34DC1A7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1D7D1E0" w14:textId="77777777" w:rsidR="00B129A8" w:rsidRDefault="00C7080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07D601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1D7D1E0" w14:textId="77777777" w:rsidR="00B129A8" w:rsidRDefault="00C7080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2EB0" w14:textId="77777777" w:rsidR="00671692" w:rsidRDefault="0023611A">
    <w:pPr>
      <w:spacing w:after="7029" w:line="14" w:lineRule="exact"/>
    </w:pPr>
    <w:r>
      <w:rPr>
        <w:noProof/>
      </w:rPr>
      <mc:AlternateContent>
        <mc:Choice Requires="wps">
          <w:drawing>
            <wp:anchor distT="0" distB="0" distL="0" distR="0" simplePos="0" relativeHeight="251655168" behindDoc="0" locked="1" layoutInCell="1" allowOverlap="1" wp14:anchorId="7AEF0A7C" wp14:editId="3F72220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E3EFC1C" w14:textId="77777777" w:rsidR="00671692" w:rsidRDefault="0023611A">
                          <w:pPr>
                            <w:spacing w:line="240" w:lineRule="auto"/>
                          </w:pPr>
                          <w:r>
                            <w:rPr>
                              <w:noProof/>
                            </w:rPr>
                            <w:drawing>
                              <wp:inline distT="0" distB="0" distL="0" distR="0" wp14:anchorId="766575C7" wp14:editId="2D645A9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AEF0A7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E3EFC1C" w14:textId="77777777" w:rsidR="00671692" w:rsidRDefault="0023611A">
                    <w:pPr>
                      <w:spacing w:line="240" w:lineRule="auto"/>
                    </w:pPr>
                    <w:r>
                      <w:rPr>
                        <w:noProof/>
                      </w:rPr>
                      <w:drawing>
                        <wp:inline distT="0" distB="0" distL="0" distR="0" wp14:anchorId="766575C7" wp14:editId="2D645A9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890E886" wp14:editId="0A351F1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43FD091" w14:textId="77777777" w:rsidR="00045A71" w:rsidRDefault="00045A71"/>
                      </w:txbxContent>
                    </wps:txbx>
                    <wps:bodyPr vert="horz" wrap="square" lIns="0" tIns="0" rIns="0" bIns="0" anchor="t" anchorCtr="0"/>
                  </wps:wsp>
                </a:graphicData>
              </a:graphic>
            </wp:anchor>
          </w:drawing>
        </mc:Choice>
        <mc:Fallback>
          <w:pict>
            <v:shape w14:anchorId="1890E88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43FD091" w14:textId="77777777" w:rsidR="00045A71" w:rsidRDefault="00045A7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2F5A678" wp14:editId="15001486">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9028844" w14:textId="77777777" w:rsidR="00671692" w:rsidRDefault="0023611A">
                          <w:pPr>
                            <w:pStyle w:val="StandaardReferentiegegevensKop"/>
                          </w:pPr>
                          <w:r>
                            <w:t>Directie Financiële Markten</w:t>
                          </w:r>
                        </w:p>
                        <w:p w14:paraId="5132770A" w14:textId="77777777" w:rsidR="00671692" w:rsidRDefault="00671692">
                          <w:pPr>
                            <w:pStyle w:val="WitregelW1"/>
                          </w:pPr>
                        </w:p>
                        <w:p w14:paraId="180D8869" w14:textId="77777777" w:rsidR="00671692" w:rsidRDefault="0023611A">
                          <w:pPr>
                            <w:pStyle w:val="StandaardReferentiegegevens"/>
                          </w:pPr>
                          <w:r>
                            <w:t>Korte Voorhout 7</w:t>
                          </w:r>
                        </w:p>
                        <w:p w14:paraId="5A36EC73" w14:textId="77777777" w:rsidR="00671692" w:rsidRDefault="0023611A">
                          <w:pPr>
                            <w:pStyle w:val="StandaardReferentiegegevens"/>
                          </w:pPr>
                          <w:r>
                            <w:t>2511 CW  'S-GRAVENHAGE</w:t>
                          </w:r>
                        </w:p>
                        <w:p w14:paraId="0819DC7C" w14:textId="77777777" w:rsidR="00671692" w:rsidRDefault="0023611A">
                          <w:pPr>
                            <w:pStyle w:val="StandaardReferentiegegevens"/>
                          </w:pPr>
                          <w:r>
                            <w:t>POSTBUS 20201</w:t>
                          </w:r>
                        </w:p>
                        <w:p w14:paraId="632C3951" w14:textId="77777777" w:rsidR="00671692" w:rsidRDefault="0023611A">
                          <w:pPr>
                            <w:pStyle w:val="StandaardReferentiegegevens"/>
                          </w:pPr>
                          <w:r>
                            <w:t>2500 EE  'S-GRAVENHAGE</w:t>
                          </w:r>
                        </w:p>
                        <w:p w14:paraId="329FC213" w14:textId="77777777" w:rsidR="00671692" w:rsidRDefault="0023611A">
                          <w:pPr>
                            <w:pStyle w:val="StandaardReferentiegegevens"/>
                          </w:pPr>
                          <w:r>
                            <w:t>www.rijksoverheid.nl/fin</w:t>
                          </w:r>
                        </w:p>
                        <w:p w14:paraId="35E53117" w14:textId="77777777" w:rsidR="00671692" w:rsidRDefault="00671692">
                          <w:pPr>
                            <w:pStyle w:val="WitregelW2"/>
                          </w:pPr>
                        </w:p>
                        <w:p w14:paraId="3498FF32" w14:textId="77777777" w:rsidR="00671692" w:rsidRDefault="0023611A">
                          <w:pPr>
                            <w:pStyle w:val="StandaardReferentiegegevensKop"/>
                          </w:pPr>
                          <w:r>
                            <w:t>Ons kenmerk</w:t>
                          </w:r>
                        </w:p>
                        <w:p w14:paraId="6C82F1B6" w14:textId="77777777" w:rsidR="00B129A8" w:rsidRDefault="00C70803">
                          <w:pPr>
                            <w:pStyle w:val="StandaardReferentiegegevens"/>
                          </w:pPr>
                          <w:r>
                            <w:fldChar w:fldCharType="begin"/>
                          </w:r>
                          <w:r>
                            <w:instrText xml:space="preserve"> DOCPROPERTY  "Kenmerk"  \* MERGEFORMAT </w:instrText>
                          </w:r>
                          <w:r>
                            <w:fldChar w:fldCharType="separate"/>
                          </w:r>
                          <w:r>
                            <w:t>2025-0000014256</w:t>
                          </w:r>
                          <w:r>
                            <w:fldChar w:fldCharType="end"/>
                          </w:r>
                        </w:p>
                        <w:p w14:paraId="767FB712" w14:textId="77777777" w:rsidR="00671692" w:rsidRDefault="00671692">
                          <w:pPr>
                            <w:pStyle w:val="WitregelW1"/>
                          </w:pPr>
                        </w:p>
                        <w:p w14:paraId="1C9F135E" w14:textId="77777777" w:rsidR="00671692" w:rsidRDefault="0023611A">
                          <w:pPr>
                            <w:pStyle w:val="StandaardReferentiegegevensKop"/>
                          </w:pPr>
                          <w:r>
                            <w:t>Uw brief (kenmerk)</w:t>
                          </w:r>
                        </w:p>
                        <w:p w14:paraId="1DB6D14C" w14:textId="77777777" w:rsidR="00B129A8" w:rsidRDefault="00C70803">
                          <w:pPr>
                            <w:pStyle w:val="StandaardReferentiegegevens"/>
                          </w:pPr>
                          <w:r>
                            <w:fldChar w:fldCharType="begin"/>
                          </w:r>
                          <w:r>
                            <w:instrText xml:space="preserve"> DOCPROPERTY  "UwKenmerk"  \* MERGEFORMAT </w:instrText>
                          </w:r>
                          <w:r>
                            <w:fldChar w:fldCharType="end"/>
                          </w:r>
                        </w:p>
                        <w:p w14:paraId="0988036A" w14:textId="77777777" w:rsidR="00671692" w:rsidRDefault="00671692">
                          <w:pPr>
                            <w:pStyle w:val="WitregelW1"/>
                          </w:pPr>
                        </w:p>
                        <w:p w14:paraId="41F7B2D4" w14:textId="77777777" w:rsidR="00671692" w:rsidRDefault="0023611A">
                          <w:pPr>
                            <w:pStyle w:val="StandaardReferentiegegevensKop"/>
                          </w:pPr>
                          <w:r>
                            <w:t>Bijlagen</w:t>
                          </w:r>
                        </w:p>
                        <w:p w14:paraId="56944721" w14:textId="77777777" w:rsidR="00671692" w:rsidRDefault="0023611A">
                          <w:pPr>
                            <w:pStyle w:val="StandaardReferentiegegevens"/>
                          </w:pPr>
                          <w:r>
                            <w:t>(geen)</w:t>
                          </w:r>
                        </w:p>
                      </w:txbxContent>
                    </wps:txbx>
                    <wps:bodyPr vert="horz" wrap="square" lIns="0" tIns="0" rIns="0" bIns="0" anchor="t" anchorCtr="0"/>
                  </wps:wsp>
                </a:graphicData>
              </a:graphic>
            </wp:anchor>
          </w:drawing>
        </mc:Choice>
        <mc:Fallback>
          <w:pict>
            <v:shape w14:anchorId="32F5A67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9028844" w14:textId="77777777" w:rsidR="00671692" w:rsidRDefault="0023611A">
                    <w:pPr>
                      <w:pStyle w:val="StandaardReferentiegegevensKop"/>
                    </w:pPr>
                    <w:r>
                      <w:t>Directie Financiële Markten</w:t>
                    </w:r>
                  </w:p>
                  <w:p w14:paraId="5132770A" w14:textId="77777777" w:rsidR="00671692" w:rsidRDefault="00671692">
                    <w:pPr>
                      <w:pStyle w:val="WitregelW1"/>
                    </w:pPr>
                  </w:p>
                  <w:p w14:paraId="180D8869" w14:textId="77777777" w:rsidR="00671692" w:rsidRDefault="0023611A">
                    <w:pPr>
                      <w:pStyle w:val="StandaardReferentiegegevens"/>
                    </w:pPr>
                    <w:r>
                      <w:t>Korte Voorhout 7</w:t>
                    </w:r>
                  </w:p>
                  <w:p w14:paraId="5A36EC73" w14:textId="77777777" w:rsidR="00671692" w:rsidRDefault="0023611A">
                    <w:pPr>
                      <w:pStyle w:val="StandaardReferentiegegevens"/>
                    </w:pPr>
                    <w:r>
                      <w:t>2511 CW  'S-GRAVENHAGE</w:t>
                    </w:r>
                  </w:p>
                  <w:p w14:paraId="0819DC7C" w14:textId="77777777" w:rsidR="00671692" w:rsidRDefault="0023611A">
                    <w:pPr>
                      <w:pStyle w:val="StandaardReferentiegegevens"/>
                    </w:pPr>
                    <w:r>
                      <w:t>POSTBUS 20201</w:t>
                    </w:r>
                  </w:p>
                  <w:p w14:paraId="632C3951" w14:textId="77777777" w:rsidR="00671692" w:rsidRDefault="0023611A">
                    <w:pPr>
                      <w:pStyle w:val="StandaardReferentiegegevens"/>
                    </w:pPr>
                    <w:r>
                      <w:t>2500 EE  'S-GRAVENHAGE</w:t>
                    </w:r>
                  </w:p>
                  <w:p w14:paraId="329FC213" w14:textId="77777777" w:rsidR="00671692" w:rsidRDefault="0023611A">
                    <w:pPr>
                      <w:pStyle w:val="StandaardReferentiegegevens"/>
                    </w:pPr>
                    <w:r>
                      <w:t>www.rijksoverheid.nl/fin</w:t>
                    </w:r>
                  </w:p>
                  <w:p w14:paraId="35E53117" w14:textId="77777777" w:rsidR="00671692" w:rsidRDefault="00671692">
                    <w:pPr>
                      <w:pStyle w:val="WitregelW2"/>
                    </w:pPr>
                  </w:p>
                  <w:p w14:paraId="3498FF32" w14:textId="77777777" w:rsidR="00671692" w:rsidRDefault="0023611A">
                    <w:pPr>
                      <w:pStyle w:val="StandaardReferentiegegevensKop"/>
                    </w:pPr>
                    <w:r>
                      <w:t>Ons kenmerk</w:t>
                    </w:r>
                  </w:p>
                  <w:p w14:paraId="6C82F1B6" w14:textId="77777777" w:rsidR="00B129A8" w:rsidRDefault="00C70803">
                    <w:pPr>
                      <w:pStyle w:val="StandaardReferentiegegevens"/>
                    </w:pPr>
                    <w:r>
                      <w:fldChar w:fldCharType="begin"/>
                    </w:r>
                    <w:r>
                      <w:instrText xml:space="preserve"> DOCPROPERTY  "Kenmerk"  \* MERGEFORMAT </w:instrText>
                    </w:r>
                    <w:r>
                      <w:fldChar w:fldCharType="separate"/>
                    </w:r>
                    <w:r>
                      <w:t>2025-0000014256</w:t>
                    </w:r>
                    <w:r>
                      <w:fldChar w:fldCharType="end"/>
                    </w:r>
                  </w:p>
                  <w:p w14:paraId="767FB712" w14:textId="77777777" w:rsidR="00671692" w:rsidRDefault="00671692">
                    <w:pPr>
                      <w:pStyle w:val="WitregelW1"/>
                    </w:pPr>
                  </w:p>
                  <w:p w14:paraId="1C9F135E" w14:textId="77777777" w:rsidR="00671692" w:rsidRDefault="0023611A">
                    <w:pPr>
                      <w:pStyle w:val="StandaardReferentiegegevensKop"/>
                    </w:pPr>
                    <w:r>
                      <w:t>Uw brief (kenmerk)</w:t>
                    </w:r>
                  </w:p>
                  <w:p w14:paraId="1DB6D14C" w14:textId="77777777" w:rsidR="00B129A8" w:rsidRDefault="00C70803">
                    <w:pPr>
                      <w:pStyle w:val="StandaardReferentiegegevens"/>
                    </w:pPr>
                    <w:r>
                      <w:fldChar w:fldCharType="begin"/>
                    </w:r>
                    <w:r>
                      <w:instrText xml:space="preserve"> DOCPROPERTY  "UwKenmerk"  \* MERGEFORMAT </w:instrText>
                    </w:r>
                    <w:r>
                      <w:fldChar w:fldCharType="end"/>
                    </w:r>
                  </w:p>
                  <w:p w14:paraId="0988036A" w14:textId="77777777" w:rsidR="00671692" w:rsidRDefault="00671692">
                    <w:pPr>
                      <w:pStyle w:val="WitregelW1"/>
                    </w:pPr>
                  </w:p>
                  <w:p w14:paraId="41F7B2D4" w14:textId="77777777" w:rsidR="00671692" w:rsidRDefault="0023611A">
                    <w:pPr>
                      <w:pStyle w:val="StandaardReferentiegegevensKop"/>
                    </w:pPr>
                    <w:r>
                      <w:t>Bijlagen</w:t>
                    </w:r>
                  </w:p>
                  <w:p w14:paraId="56944721" w14:textId="77777777" w:rsidR="00671692" w:rsidRDefault="0023611A">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F2024BB" wp14:editId="4F2E01C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41CEC57" w14:textId="77777777" w:rsidR="00671692" w:rsidRDefault="0023611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F2024B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41CEC57" w14:textId="77777777" w:rsidR="00671692" w:rsidRDefault="0023611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3074C6B" wp14:editId="3A0B7AE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1208D00" w14:textId="77777777" w:rsidR="00B129A8" w:rsidRDefault="00C70803">
                          <w:pPr>
                            <w:pStyle w:val="Rubricering"/>
                          </w:pPr>
                          <w:r>
                            <w:fldChar w:fldCharType="begin"/>
                          </w:r>
                          <w:r>
                            <w:instrText xml:space="preserve"> DOCPROPERTY  "Rubricering"  \* MERGEFORMAT </w:instrText>
                          </w:r>
                          <w:r>
                            <w:fldChar w:fldCharType="end"/>
                          </w:r>
                        </w:p>
                        <w:p w14:paraId="08CE38E8" w14:textId="77777777" w:rsidR="00671692" w:rsidRDefault="0023611A">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33074C6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1208D00" w14:textId="77777777" w:rsidR="00B129A8" w:rsidRDefault="00C70803">
                    <w:pPr>
                      <w:pStyle w:val="Rubricering"/>
                    </w:pPr>
                    <w:r>
                      <w:fldChar w:fldCharType="begin"/>
                    </w:r>
                    <w:r>
                      <w:instrText xml:space="preserve"> DOCPROPERTY  "Rubricering"  \* MERGEFORMAT </w:instrText>
                    </w:r>
                    <w:r>
                      <w:fldChar w:fldCharType="end"/>
                    </w:r>
                  </w:p>
                  <w:p w14:paraId="08CE38E8" w14:textId="77777777" w:rsidR="00671692" w:rsidRDefault="0023611A">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5764462" wp14:editId="052A4F5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8B01302" w14:textId="77777777" w:rsidR="00B129A8" w:rsidRDefault="00C7080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576446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8B01302" w14:textId="77777777" w:rsidR="00B129A8" w:rsidRDefault="00C7080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332EAD0" wp14:editId="1367137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71692" w14:paraId="08CE8A82" w14:textId="77777777">
                            <w:trPr>
                              <w:trHeight w:val="200"/>
                            </w:trPr>
                            <w:tc>
                              <w:tcPr>
                                <w:tcW w:w="1140" w:type="dxa"/>
                              </w:tcPr>
                              <w:p w14:paraId="52FDE0F4" w14:textId="77777777" w:rsidR="00671692" w:rsidRDefault="00671692"/>
                            </w:tc>
                            <w:tc>
                              <w:tcPr>
                                <w:tcW w:w="5400" w:type="dxa"/>
                              </w:tcPr>
                              <w:p w14:paraId="70ABC5C2" w14:textId="77777777" w:rsidR="00671692" w:rsidRDefault="00671692"/>
                            </w:tc>
                          </w:tr>
                          <w:tr w:rsidR="00671692" w14:paraId="1C9D83E9" w14:textId="77777777">
                            <w:trPr>
                              <w:trHeight w:val="240"/>
                            </w:trPr>
                            <w:tc>
                              <w:tcPr>
                                <w:tcW w:w="1140" w:type="dxa"/>
                              </w:tcPr>
                              <w:p w14:paraId="76A44768" w14:textId="77777777" w:rsidR="00671692" w:rsidRDefault="0023611A">
                                <w:r>
                                  <w:t>Datum</w:t>
                                </w:r>
                              </w:p>
                            </w:tc>
                            <w:tc>
                              <w:tcPr>
                                <w:tcW w:w="5400" w:type="dxa"/>
                              </w:tcPr>
                              <w:p w14:paraId="17546B1A" w14:textId="38F07BF8" w:rsidR="00671692" w:rsidRDefault="00C70803">
                                <w:r>
                                  <w:t>29 januari 2025</w:t>
                                </w:r>
                              </w:p>
                            </w:tc>
                          </w:tr>
                          <w:tr w:rsidR="00671692" w14:paraId="622713A6" w14:textId="77777777">
                            <w:trPr>
                              <w:trHeight w:val="240"/>
                            </w:trPr>
                            <w:tc>
                              <w:tcPr>
                                <w:tcW w:w="1140" w:type="dxa"/>
                              </w:tcPr>
                              <w:p w14:paraId="61DA55B6" w14:textId="77777777" w:rsidR="00671692" w:rsidRDefault="0023611A">
                                <w:r>
                                  <w:t>Betreft</w:t>
                                </w:r>
                              </w:p>
                            </w:tc>
                            <w:tc>
                              <w:tcPr>
                                <w:tcW w:w="5400" w:type="dxa"/>
                              </w:tcPr>
                              <w:p w14:paraId="10171FAE" w14:textId="77777777" w:rsidR="00B129A8" w:rsidRDefault="00C70803">
                                <w:r>
                                  <w:fldChar w:fldCharType="begin"/>
                                </w:r>
                                <w:r>
                                  <w:instrText xml:space="preserve"> DOCPROPERTY  "Onderwerp"  \* MERGEFORMAT </w:instrText>
                                </w:r>
                                <w:r>
                                  <w:fldChar w:fldCharType="separate"/>
                                </w:r>
                                <w:r>
                                  <w:t>Uitstel beantwoording Kamervragen van het lid Van der Lee</w:t>
                                </w:r>
                                <w:r>
                                  <w:fldChar w:fldCharType="end"/>
                                </w:r>
                              </w:p>
                            </w:tc>
                          </w:tr>
                          <w:tr w:rsidR="00671692" w14:paraId="33379702" w14:textId="77777777">
                            <w:trPr>
                              <w:trHeight w:val="200"/>
                            </w:trPr>
                            <w:tc>
                              <w:tcPr>
                                <w:tcW w:w="1140" w:type="dxa"/>
                              </w:tcPr>
                              <w:p w14:paraId="1029C56A" w14:textId="77777777" w:rsidR="00671692" w:rsidRDefault="00671692"/>
                            </w:tc>
                            <w:tc>
                              <w:tcPr>
                                <w:tcW w:w="4738" w:type="dxa"/>
                              </w:tcPr>
                              <w:p w14:paraId="2D871B85" w14:textId="77777777" w:rsidR="00671692" w:rsidRDefault="00671692"/>
                            </w:tc>
                          </w:tr>
                        </w:tbl>
                        <w:p w14:paraId="76A8EB75" w14:textId="77777777" w:rsidR="00045A71" w:rsidRDefault="00045A71"/>
                      </w:txbxContent>
                    </wps:txbx>
                    <wps:bodyPr vert="horz" wrap="square" lIns="0" tIns="0" rIns="0" bIns="0" anchor="t" anchorCtr="0"/>
                  </wps:wsp>
                </a:graphicData>
              </a:graphic>
            </wp:anchor>
          </w:drawing>
        </mc:Choice>
        <mc:Fallback>
          <w:pict>
            <v:shape w14:anchorId="4332EAD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71692" w14:paraId="08CE8A82" w14:textId="77777777">
                      <w:trPr>
                        <w:trHeight w:val="200"/>
                      </w:trPr>
                      <w:tc>
                        <w:tcPr>
                          <w:tcW w:w="1140" w:type="dxa"/>
                        </w:tcPr>
                        <w:p w14:paraId="52FDE0F4" w14:textId="77777777" w:rsidR="00671692" w:rsidRDefault="00671692"/>
                      </w:tc>
                      <w:tc>
                        <w:tcPr>
                          <w:tcW w:w="5400" w:type="dxa"/>
                        </w:tcPr>
                        <w:p w14:paraId="70ABC5C2" w14:textId="77777777" w:rsidR="00671692" w:rsidRDefault="00671692"/>
                      </w:tc>
                    </w:tr>
                    <w:tr w:rsidR="00671692" w14:paraId="1C9D83E9" w14:textId="77777777">
                      <w:trPr>
                        <w:trHeight w:val="240"/>
                      </w:trPr>
                      <w:tc>
                        <w:tcPr>
                          <w:tcW w:w="1140" w:type="dxa"/>
                        </w:tcPr>
                        <w:p w14:paraId="76A44768" w14:textId="77777777" w:rsidR="00671692" w:rsidRDefault="0023611A">
                          <w:r>
                            <w:t>Datum</w:t>
                          </w:r>
                        </w:p>
                      </w:tc>
                      <w:tc>
                        <w:tcPr>
                          <w:tcW w:w="5400" w:type="dxa"/>
                        </w:tcPr>
                        <w:p w14:paraId="17546B1A" w14:textId="38F07BF8" w:rsidR="00671692" w:rsidRDefault="00C70803">
                          <w:r>
                            <w:t>29 januari 2025</w:t>
                          </w:r>
                        </w:p>
                      </w:tc>
                    </w:tr>
                    <w:tr w:rsidR="00671692" w14:paraId="622713A6" w14:textId="77777777">
                      <w:trPr>
                        <w:trHeight w:val="240"/>
                      </w:trPr>
                      <w:tc>
                        <w:tcPr>
                          <w:tcW w:w="1140" w:type="dxa"/>
                        </w:tcPr>
                        <w:p w14:paraId="61DA55B6" w14:textId="77777777" w:rsidR="00671692" w:rsidRDefault="0023611A">
                          <w:r>
                            <w:t>Betreft</w:t>
                          </w:r>
                        </w:p>
                      </w:tc>
                      <w:tc>
                        <w:tcPr>
                          <w:tcW w:w="5400" w:type="dxa"/>
                        </w:tcPr>
                        <w:p w14:paraId="10171FAE" w14:textId="77777777" w:rsidR="00B129A8" w:rsidRDefault="00C70803">
                          <w:r>
                            <w:fldChar w:fldCharType="begin"/>
                          </w:r>
                          <w:r>
                            <w:instrText xml:space="preserve"> DOCPROPERTY  "Onderwerp"  \* MERGEFORMAT </w:instrText>
                          </w:r>
                          <w:r>
                            <w:fldChar w:fldCharType="separate"/>
                          </w:r>
                          <w:r>
                            <w:t>Uitstel beantwoording Kamervragen van het lid Van der Lee</w:t>
                          </w:r>
                          <w:r>
                            <w:fldChar w:fldCharType="end"/>
                          </w:r>
                        </w:p>
                      </w:tc>
                    </w:tr>
                    <w:tr w:rsidR="00671692" w14:paraId="33379702" w14:textId="77777777">
                      <w:trPr>
                        <w:trHeight w:val="200"/>
                      </w:trPr>
                      <w:tc>
                        <w:tcPr>
                          <w:tcW w:w="1140" w:type="dxa"/>
                        </w:tcPr>
                        <w:p w14:paraId="1029C56A" w14:textId="77777777" w:rsidR="00671692" w:rsidRDefault="00671692"/>
                      </w:tc>
                      <w:tc>
                        <w:tcPr>
                          <w:tcW w:w="4738" w:type="dxa"/>
                        </w:tcPr>
                        <w:p w14:paraId="2D871B85" w14:textId="77777777" w:rsidR="00671692" w:rsidRDefault="00671692"/>
                      </w:tc>
                    </w:tr>
                  </w:tbl>
                  <w:p w14:paraId="76A8EB75" w14:textId="77777777" w:rsidR="00045A71" w:rsidRDefault="00045A7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4629744" wp14:editId="0552002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3B9CF0D" w14:textId="77777777" w:rsidR="00B129A8" w:rsidRDefault="00C7080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462974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3B9CF0D" w14:textId="77777777" w:rsidR="00B129A8" w:rsidRDefault="00C7080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5DC4968" wp14:editId="5EF8FCF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D7E291D" w14:textId="77777777" w:rsidR="00045A71" w:rsidRDefault="00045A71"/>
                      </w:txbxContent>
                    </wps:txbx>
                    <wps:bodyPr vert="horz" wrap="square" lIns="0" tIns="0" rIns="0" bIns="0" anchor="t" anchorCtr="0"/>
                  </wps:wsp>
                </a:graphicData>
              </a:graphic>
            </wp:anchor>
          </w:drawing>
        </mc:Choice>
        <mc:Fallback>
          <w:pict>
            <v:shape w14:anchorId="35DC496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D7E291D" w14:textId="77777777" w:rsidR="00045A71" w:rsidRDefault="00045A7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FA6F83"/>
    <w:multiLevelType w:val="multilevel"/>
    <w:tmpl w:val="6B3096E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F0C14CA"/>
    <w:multiLevelType w:val="multilevel"/>
    <w:tmpl w:val="8D4677A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4B199BB"/>
    <w:multiLevelType w:val="multilevel"/>
    <w:tmpl w:val="503CC5A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5A65551"/>
    <w:multiLevelType w:val="multilevel"/>
    <w:tmpl w:val="020D996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EBC14B31"/>
    <w:multiLevelType w:val="multilevel"/>
    <w:tmpl w:val="9B9076A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5A0E6E"/>
    <w:multiLevelType w:val="multilevel"/>
    <w:tmpl w:val="D7FFA91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623776315">
    <w:abstractNumId w:val="1"/>
  </w:num>
  <w:num w:numId="2" w16cid:durableId="702245375">
    <w:abstractNumId w:val="2"/>
  </w:num>
  <w:num w:numId="3" w16cid:durableId="2062249754">
    <w:abstractNumId w:val="5"/>
  </w:num>
  <w:num w:numId="4" w16cid:durableId="1629161847">
    <w:abstractNumId w:val="3"/>
  </w:num>
  <w:num w:numId="5" w16cid:durableId="1925841745">
    <w:abstractNumId w:val="0"/>
  </w:num>
  <w:num w:numId="6" w16cid:durableId="277640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41"/>
    <w:rsid w:val="00045A71"/>
    <w:rsid w:val="000B2F41"/>
    <w:rsid w:val="0023611A"/>
    <w:rsid w:val="00240C10"/>
    <w:rsid w:val="00671692"/>
    <w:rsid w:val="00687E52"/>
    <w:rsid w:val="00AC21FA"/>
    <w:rsid w:val="00B129A8"/>
    <w:rsid w:val="00C70803"/>
    <w:rsid w:val="00E534EE"/>
    <w:rsid w:val="00E97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6E9F2"/>
  <w15:docId w15:val="{DF288D03-074D-40FC-9E50-9D9BAF37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B2F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2F41"/>
    <w:rPr>
      <w:rFonts w:ascii="Verdana" w:hAnsi="Verdana"/>
      <w:color w:val="000000"/>
      <w:sz w:val="18"/>
      <w:szCs w:val="18"/>
    </w:rPr>
  </w:style>
  <w:style w:type="paragraph" w:styleId="Voettekst">
    <w:name w:val="footer"/>
    <w:basedOn w:val="Standaard"/>
    <w:link w:val="VoettekstChar"/>
    <w:uiPriority w:val="99"/>
    <w:unhideWhenUsed/>
    <w:rsid w:val="000B2F4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2F4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esktop\Dossiers\4.%20Crypto\Parlement\Kamervragen\Kamerbrief%20uitstel%20vragen%20Kamerlid%20Van%20der%20Lee%20financiele%20stabiliteit%20crypt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Uitstel beantwoording Kamervragen van het lid Van der Lee</vt:lpstr>
    </vt:vector>
  </ap:TitlesOfParts>
  <ap:LinksUpToDate>false</ap:LinksUpToDate>
  <ap:CharactersWithSpaces>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2025-01-29T11:40:00.0000000Z</dcterms:created>
  <dcterms:modified xsi:type="dcterms:W3CDTF">2025-01-29T11:40:00.0000000Z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Uitstel beantwoording Kamervragen van het lid Van der Lee</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_x000d_
Postbus 20018_x000d_
2500 EA  DEN HAAG_x000d_
</vt:lpwstr>
  </property>
  <property fmtid="{D5CDD505-2E9C-101B-9397-08002B2CF9AE}" pid="11" name="Van">
    <vt:lpwstr/>
  </property>
  <property fmtid="{D5CDD505-2E9C-101B-9397-08002B2CF9AE}" pid="12" name="Datum">
    <vt:lpwstr>17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2025-0000014256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Uitstel beantwoording Kamervragen van het lid Van der Lee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2025-01-17T15:24:40Z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4cedccc9-ba20-4d6a-80a8-48437d0fdd38</vt:lpwstr>
  </property>
  <property fmtid="{D5CDD505-2E9C-101B-9397-08002B2CF9AE}" pid="37" name="MSIP_Label_6800fede-0e59-47ad-af95-4e63bbdb932d_ContentBits">
    <vt:lpwstr>0</vt:lpwstr>
  </property>
</Properties>
</file>